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6718" w14:textId="51FF581A" w:rsidR="00DD779C" w:rsidRPr="00DF229B" w:rsidRDefault="007F221F" w:rsidP="00796322">
      <w:pPr>
        <w:pStyle w:val="a3"/>
        <w:wordWrap/>
        <w:spacing w:line="240" w:lineRule="auto"/>
        <w:jc w:val="right"/>
        <w:rPr>
          <w:rFonts w:ascii="BIZ UD明朝 Medium" w:eastAsia="BIZ UD明朝 Medium" w:hAnsi="BIZ UD明朝 Medium"/>
          <w:spacing w:val="0"/>
        </w:rPr>
      </w:pPr>
      <w:r w:rsidRPr="00DF229B">
        <w:rPr>
          <w:rFonts w:ascii="BIZ UD明朝 Medium" w:eastAsia="BIZ UD明朝 Medium" w:hAnsi="BIZ UD明朝 Medium" w:hint="eastAsia"/>
        </w:rPr>
        <w:t>２</w:t>
      </w:r>
      <w:r w:rsidR="008258E4" w:rsidRPr="00DF229B">
        <w:rPr>
          <w:rFonts w:ascii="BIZ UD明朝 Medium" w:eastAsia="BIZ UD明朝 Medium" w:hAnsi="BIZ UD明朝 Medium" w:hint="eastAsia"/>
        </w:rPr>
        <w:t>０２</w:t>
      </w:r>
      <w:r w:rsidR="0000204F">
        <w:rPr>
          <w:rFonts w:ascii="BIZ UD明朝 Medium" w:eastAsia="BIZ UD明朝 Medium" w:hAnsi="BIZ UD明朝 Medium" w:hint="eastAsia"/>
        </w:rPr>
        <w:t>４</w:t>
      </w:r>
      <w:r w:rsidR="008258E4" w:rsidRPr="00DF229B">
        <w:rPr>
          <w:rFonts w:ascii="BIZ UD明朝 Medium" w:eastAsia="BIZ UD明朝 Medium" w:hAnsi="BIZ UD明朝 Medium" w:hint="eastAsia"/>
        </w:rPr>
        <w:t>年</w:t>
      </w:r>
      <w:r w:rsidR="00461426" w:rsidRPr="00DF229B">
        <w:rPr>
          <w:rFonts w:ascii="BIZ UD明朝 Medium" w:eastAsia="BIZ UD明朝 Medium" w:hAnsi="BIZ UD明朝 Medium" w:hint="eastAsia"/>
        </w:rPr>
        <w:t>９</w:t>
      </w:r>
      <w:r w:rsidR="008258E4" w:rsidRPr="00DF229B">
        <w:rPr>
          <w:rFonts w:ascii="BIZ UD明朝 Medium" w:eastAsia="BIZ UD明朝 Medium" w:hAnsi="BIZ UD明朝 Medium" w:hint="eastAsia"/>
        </w:rPr>
        <w:t>月</w:t>
      </w:r>
      <w:r w:rsidR="00461426" w:rsidRPr="00DF229B">
        <w:rPr>
          <w:rFonts w:ascii="BIZ UD明朝 Medium" w:eastAsia="BIZ UD明朝 Medium" w:hAnsi="BIZ UD明朝 Medium" w:hint="eastAsia"/>
        </w:rPr>
        <w:t>２６</w:t>
      </w:r>
      <w:r w:rsidR="00DD779C" w:rsidRPr="00DF229B">
        <w:rPr>
          <w:rFonts w:ascii="BIZ UD明朝 Medium" w:eastAsia="BIZ UD明朝 Medium" w:hAnsi="BIZ UD明朝 Medium" w:hint="eastAsia"/>
        </w:rPr>
        <w:t>日</w:t>
      </w:r>
    </w:p>
    <w:p w14:paraId="6CF60112" w14:textId="43F60A50" w:rsidR="00DD779C" w:rsidRPr="00DF229B" w:rsidRDefault="00DD779C" w:rsidP="00796322">
      <w:pPr>
        <w:pStyle w:val="a3"/>
        <w:wordWrap/>
        <w:spacing w:line="240" w:lineRule="auto"/>
        <w:rPr>
          <w:rFonts w:ascii="BIZ UD明朝 Medium" w:eastAsia="BIZ UD明朝 Medium" w:hAnsi="BIZ UD明朝 Medium"/>
        </w:rPr>
      </w:pPr>
    </w:p>
    <w:p w14:paraId="52D4DC9E" w14:textId="5069C08D" w:rsidR="007700C6" w:rsidRPr="00DF229B" w:rsidRDefault="007700C6" w:rsidP="00796322">
      <w:pPr>
        <w:pStyle w:val="a3"/>
        <w:wordWrap/>
        <w:spacing w:line="240" w:lineRule="auto"/>
        <w:rPr>
          <w:rFonts w:ascii="BIZ UD明朝 Medium" w:eastAsia="BIZ UD明朝 Medium" w:hAnsi="BIZ UD明朝 Medium"/>
          <w:spacing w:val="0"/>
        </w:rPr>
      </w:pPr>
      <w:r w:rsidRPr="00DF229B">
        <w:rPr>
          <w:rFonts w:ascii="BIZ UD明朝 Medium" w:eastAsia="BIZ UD明朝 Medium" w:hAnsi="BIZ UD明朝 Medium" w:hint="eastAsia"/>
        </w:rPr>
        <w:t xml:space="preserve">　　　　　　　　　　　　　　　　　　　　　　　　　　　　　　　質問者</w:t>
      </w:r>
    </w:p>
    <w:p w14:paraId="34940B66" w14:textId="55B02014" w:rsidR="00DD779C" w:rsidRPr="00DF229B" w:rsidRDefault="00DD779C" w:rsidP="00796322">
      <w:pPr>
        <w:pStyle w:val="a3"/>
        <w:wordWrap/>
        <w:spacing w:line="240" w:lineRule="auto"/>
        <w:ind w:rightChars="19" w:right="40"/>
        <w:jc w:val="right"/>
        <w:rPr>
          <w:rFonts w:ascii="BIZ UD明朝 Medium" w:eastAsia="BIZ UD明朝 Medium" w:hAnsi="BIZ UD明朝 Medium"/>
          <w:spacing w:val="0"/>
        </w:rPr>
      </w:pPr>
      <w:r w:rsidRPr="00DF229B">
        <w:rPr>
          <w:rFonts w:ascii="BIZ UD明朝 Medium" w:eastAsia="BIZ UD明朝 Medium" w:hAnsi="BIZ UD明朝 Medium" w:hint="eastAsia"/>
        </w:rPr>
        <w:t xml:space="preserve">大阪府議会議員　</w:t>
      </w:r>
      <w:r w:rsidR="001C77BB" w:rsidRPr="00DF229B">
        <w:rPr>
          <w:rFonts w:ascii="BIZ UD明朝 Medium" w:eastAsia="BIZ UD明朝 Medium" w:hAnsi="BIZ UD明朝 Medium" w:hint="eastAsia"/>
        </w:rPr>
        <w:t>石川　たえ</w:t>
      </w:r>
    </w:p>
    <w:p w14:paraId="2E860546" w14:textId="7EC6AE00" w:rsidR="00DD779C" w:rsidRPr="00DF229B" w:rsidRDefault="000E3819" w:rsidP="00796322">
      <w:pPr>
        <w:pStyle w:val="a3"/>
        <w:wordWrap/>
        <w:spacing w:line="240" w:lineRule="auto"/>
        <w:jc w:val="center"/>
        <w:rPr>
          <w:rFonts w:ascii="BIZ UD明朝 Medium" w:eastAsia="BIZ UD明朝 Medium" w:hAnsi="BIZ UD明朝 Medium"/>
          <w:spacing w:val="0"/>
          <w:sz w:val="24"/>
          <w:szCs w:val="24"/>
        </w:rPr>
      </w:pPr>
      <w:r>
        <w:rPr>
          <w:rFonts w:ascii="BIZ UD明朝 Medium" w:eastAsia="BIZ UD明朝 Medium" w:hAnsi="BIZ UD明朝 Medium" w:hint="eastAsia"/>
          <w:sz w:val="24"/>
          <w:szCs w:val="24"/>
        </w:rPr>
        <w:t>質問予定概要</w:t>
      </w:r>
    </w:p>
    <w:p w14:paraId="49261F9E" w14:textId="34BC9A56" w:rsidR="007F221F" w:rsidRPr="00DF229B" w:rsidRDefault="00DD779C" w:rsidP="00796322">
      <w:pPr>
        <w:pStyle w:val="a3"/>
        <w:wordWrap/>
        <w:spacing w:line="240" w:lineRule="auto"/>
        <w:rPr>
          <w:rFonts w:ascii="BIZ UD明朝 Medium" w:eastAsia="BIZ UD明朝 Medium" w:hAnsi="BIZ UD明朝 Medium"/>
        </w:rPr>
      </w:pPr>
      <w:r w:rsidRPr="00DF229B">
        <w:rPr>
          <w:rFonts w:ascii="BIZ UD明朝 Medium" w:eastAsia="BIZ UD明朝 Medium" w:hAnsi="BIZ UD明朝 Medium" w:hint="eastAsia"/>
        </w:rPr>
        <w:t xml:space="preserve">　</w:t>
      </w:r>
    </w:p>
    <w:tbl>
      <w:tblPr>
        <w:tblStyle w:val="a8"/>
        <w:tblW w:w="0" w:type="auto"/>
        <w:tblLook w:val="04A0" w:firstRow="1" w:lastRow="0" w:firstColumn="1" w:lastColumn="0" w:noHBand="0" w:noVBand="1"/>
      </w:tblPr>
      <w:tblGrid>
        <w:gridCol w:w="1890"/>
        <w:gridCol w:w="2835"/>
        <w:gridCol w:w="1050"/>
        <w:gridCol w:w="1620"/>
        <w:gridCol w:w="1670"/>
      </w:tblGrid>
      <w:tr w:rsidR="00373E65" w:rsidRPr="00DF229B" w14:paraId="2D829791" w14:textId="77777777" w:rsidTr="00470EA9">
        <w:tc>
          <w:tcPr>
            <w:tcW w:w="4725" w:type="dxa"/>
            <w:gridSpan w:val="2"/>
            <w:tcBorders>
              <w:top w:val="nil"/>
              <w:left w:val="nil"/>
            </w:tcBorders>
            <w:vAlign w:val="center"/>
          </w:tcPr>
          <w:p w14:paraId="5697BEB3" w14:textId="77777777" w:rsidR="00373E65" w:rsidRPr="00DF229B" w:rsidRDefault="00373E65" w:rsidP="00796322">
            <w:pPr>
              <w:pStyle w:val="a3"/>
              <w:wordWrap/>
              <w:spacing w:line="240" w:lineRule="auto"/>
              <w:jc w:val="center"/>
              <w:rPr>
                <w:rFonts w:ascii="BIZ UD明朝 Medium" w:eastAsia="BIZ UD明朝 Medium" w:hAnsi="BIZ UD明朝 Medium"/>
              </w:rPr>
            </w:pPr>
          </w:p>
        </w:tc>
        <w:tc>
          <w:tcPr>
            <w:tcW w:w="1050" w:type="dxa"/>
            <w:vAlign w:val="center"/>
          </w:tcPr>
          <w:p w14:paraId="167BABC0" w14:textId="77777777" w:rsidR="00373E65" w:rsidRPr="00DF229B" w:rsidRDefault="00373E65"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質問日</w:t>
            </w:r>
          </w:p>
        </w:tc>
        <w:tc>
          <w:tcPr>
            <w:tcW w:w="3290" w:type="dxa"/>
            <w:gridSpan w:val="2"/>
            <w:vAlign w:val="center"/>
          </w:tcPr>
          <w:p w14:paraId="2178AC9C" w14:textId="6C10548B" w:rsidR="00373E65" w:rsidRPr="00DF229B" w:rsidRDefault="008258E4"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２０２</w:t>
            </w:r>
            <w:r w:rsidR="00DF229B">
              <w:rPr>
                <w:rFonts w:ascii="BIZ UD明朝 Medium" w:eastAsia="BIZ UD明朝 Medium" w:hAnsi="BIZ UD明朝 Medium" w:hint="eastAsia"/>
              </w:rPr>
              <w:t>４年９</w:t>
            </w:r>
            <w:r w:rsidRPr="00DF229B">
              <w:rPr>
                <w:rFonts w:ascii="BIZ UD明朝 Medium" w:eastAsia="BIZ UD明朝 Medium" w:hAnsi="BIZ UD明朝 Medium" w:hint="eastAsia"/>
              </w:rPr>
              <w:t>月</w:t>
            </w:r>
            <w:r w:rsidR="00DF229B">
              <w:rPr>
                <w:rFonts w:ascii="BIZ UD明朝 Medium" w:eastAsia="BIZ UD明朝 Medium" w:hAnsi="BIZ UD明朝 Medium" w:hint="eastAsia"/>
              </w:rPr>
              <w:t>３０</w:t>
            </w:r>
            <w:r w:rsidR="00FA61B3" w:rsidRPr="00DF229B">
              <w:rPr>
                <w:rFonts w:ascii="BIZ UD明朝 Medium" w:eastAsia="BIZ UD明朝 Medium" w:hAnsi="BIZ UD明朝 Medium" w:hint="eastAsia"/>
              </w:rPr>
              <w:t xml:space="preserve">日　</w:t>
            </w:r>
            <w:r w:rsidR="00470EA9" w:rsidRPr="00DF229B">
              <w:rPr>
                <w:rFonts w:ascii="BIZ UD明朝 Medium" w:eastAsia="BIZ UD明朝 Medium" w:hAnsi="BIZ UD明朝 Medium" w:hint="eastAsia"/>
              </w:rPr>
              <w:t>６</w:t>
            </w:r>
            <w:r w:rsidR="00373E65" w:rsidRPr="00DF229B">
              <w:rPr>
                <w:rFonts w:ascii="BIZ UD明朝 Medium" w:eastAsia="BIZ UD明朝 Medium" w:hAnsi="BIZ UD明朝 Medium" w:hint="eastAsia"/>
              </w:rPr>
              <w:t>番</w:t>
            </w:r>
          </w:p>
        </w:tc>
      </w:tr>
      <w:tr w:rsidR="007F221F" w:rsidRPr="00DF229B" w14:paraId="182CC06B" w14:textId="77777777" w:rsidTr="00796594">
        <w:tc>
          <w:tcPr>
            <w:tcW w:w="1890" w:type="dxa"/>
            <w:vAlign w:val="center"/>
          </w:tcPr>
          <w:p w14:paraId="05FD66AD" w14:textId="77777777" w:rsidR="007F221F" w:rsidRPr="00DF229B" w:rsidRDefault="007F221F"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発言の種別</w:t>
            </w:r>
          </w:p>
        </w:tc>
        <w:tc>
          <w:tcPr>
            <w:tcW w:w="7175" w:type="dxa"/>
            <w:gridSpan w:val="4"/>
            <w:vAlign w:val="center"/>
          </w:tcPr>
          <w:p w14:paraId="6558BBE2" w14:textId="77777777" w:rsidR="007F221F" w:rsidRPr="00DF229B" w:rsidRDefault="007F221F"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・一般質問</w:t>
            </w:r>
          </w:p>
        </w:tc>
      </w:tr>
      <w:tr w:rsidR="007F221F" w:rsidRPr="00DF229B" w14:paraId="77764B3F" w14:textId="77777777" w:rsidTr="00A44CE4">
        <w:tc>
          <w:tcPr>
            <w:tcW w:w="7395" w:type="dxa"/>
            <w:gridSpan w:val="4"/>
            <w:vAlign w:val="center"/>
          </w:tcPr>
          <w:p w14:paraId="07DE9141" w14:textId="77777777" w:rsidR="007F221F" w:rsidRPr="00DF229B" w:rsidRDefault="007F221F"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発言の要旨</w:t>
            </w:r>
          </w:p>
        </w:tc>
        <w:tc>
          <w:tcPr>
            <w:tcW w:w="1670" w:type="dxa"/>
            <w:vMerge w:val="restart"/>
            <w:vAlign w:val="center"/>
          </w:tcPr>
          <w:p w14:paraId="00772FED" w14:textId="77777777" w:rsidR="007F221F" w:rsidRPr="00DF229B" w:rsidRDefault="007F221F"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答弁を求める者</w:t>
            </w:r>
          </w:p>
        </w:tc>
      </w:tr>
      <w:tr w:rsidR="007F221F" w:rsidRPr="00DF229B" w14:paraId="24120516" w14:textId="77777777" w:rsidTr="00BA6FBA">
        <w:tc>
          <w:tcPr>
            <w:tcW w:w="1890" w:type="dxa"/>
            <w:tcBorders>
              <w:bottom w:val="single" w:sz="4" w:space="0" w:color="auto"/>
            </w:tcBorders>
            <w:vAlign w:val="center"/>
          </w:tcPr>
          <w:p w14:paraId="103199EA" w14:textId="77777777" w:rsidR="007F221F" w:rsidRPr="00DF229B" w:rsidRDefault="007F221F"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項　目</w:t>
            </w:r>
          </w:p>
        </w:tc>
        <w:tc>
          <w:tcPr>
            <w:tcW w:w="5505" w:type="dxa"/>
            <w:gridSpan w:val="3"/>
            <w:tcBorders>
              <w:bottom w:val="single" w:sz="4" w:space="0" w:color="auto"/>
            </w:tcBorders>
            <w:vAlign w:val="center"/>
          </w:tcPr>
          <w:p w14:paraId="59EA65EC" w14:textId="77777777" w:rsidR="007F221F" w:rsidRPr="00DF229B" w:rsidRDefault="007F221F"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内　　　容</w:t>
            </w:r>
          </w:p>
        </w:tc>
        <w:tc>
          <w:tcPr>
            <w:tcW w:w="1670" w:type="dxa"/>
            <w:vMerge/>
            <w:tcBorders>
              <w:bottom w:val="single" w:sz="4" w:space="0" w:color="auto"/>
            </w:tcBorders>
            <w:vAlign w:val="center"/>
          </w:tcPr>
          <w:p w14:paraId="1054E641" w14:textId="77777777" w:rsidR="007F221F" w:rsidRPr="00DF229B" w:rsidRDefault="007F221F" w:rsidP="00796322">
            <w:pPr>
              <w:pStyle w:val="a3"/>
              <w:wordWrap/>
              <w:spacing w:line="240" w:lineRule="auto"/>
              <w:jc w:val="center"/>
              <w:rPr>
                <w:rFonts w:ascii="BIZ UD明朝 Medium" w:eastAsia="BIZ UD明朝 Medium" w:hAnsi="BIZ UD明朝 Medium"/>
              </w:rPr>
            </w:pPr>
          </w:p>
        </w:tc>
      </w:tr>
      <w:tr w:rsidR="00470EA9" w:rsidRPr="00DF229B" w14:paraId="7BC935F9" w14:textId="77777777" w:rsidTr="001C77BB">
        <w:trPr>
          <w:trHeight w:val="591"/>
        </w:trPr>
        <w:tc>
          <w:tcPr>
            <w:tcW w:w="1890" w:type="dxa"/>
            <w:tcBorders>
              <w:top w:val="single" w:sz="4" w:space="0" w:color="auto"/>
              <w:left w:val="single" w:sz="4" w:space="0" w:color="auto"/>
              <w:bottom w:val="nil"/>
              <w:right w:val="single" w:sz="4" w:space="0" w:color="auto"/>
            </w:tcBorders>
          </w:tcPr>
          <w:p w14:paraId="05A219E1" w14:textId="36270D0A" w:rsidR="0000204F" w:rsidRPr="00DF229B" w:rsidRDefault="002338EC" w:rsidP="0000204F">
            <w:pPr>
              <w:pStyle w:val="a3"/>
              <w:wordWrap/>
              <w:spacing w:line="240" w:lineRule="auto"/>
              <w:ind w:left="103" w:hangingChars="50" w:hanging="103"/>
              <w:rPr>
                <w:rFonts w:ascii="BIZ UD明朝 Medium" w:eastAsia="BIZ UD明朝 Medium" w:hAnsi="BIZ UD明朝 Medium"/>
              </w:rPr>
            </w:pPr>
            <w:r w:rsidRPr="00DF229B">
              <w:rPr>
                <w:rFonts w:ascii="BIZ UD明朝 Medium" w:eastAsia="BIZ UD明朝 Medium" w:hAnsi="BIZ UD明朝 Medium" w:hint="eastAsia"/>
              </w:rPr>
              <w:t>１．</w:t>
            </w:r>
            <w:r w:rsidR="0000204F">
              <w:rPr>
                <w:rFonts w:ascii="BIZ UD明朝 Medium" w:eastAsia="BIZ UD明朝 Medium" w:hAnsi="BIZ UD明朝 Medium" w:hint="eastAsia"/>
              </w:rPr>
              <w:t>府民本位の補正予算と施策</w:t>
            </w:r>
          </w:p>
        </w:tc>
        <w:tc>
          <w:tcPr>
            <w:tcW w:w="5505" w:type="dxa"/>
            <w:gridSpan w:val="3"/>
            <w:tcBorders>
              <w:top w:val="single" w:sz="4" w:space="0" w:color="auto"/>
              <w:left w:val="single" w:sz="4" w:space="0" w:color="auto"/>
              <w:bottom w:val="single" w:sz="4" w:space="0" w:color="FFFFFF" w:themeColor="background1"/>
              <w:right w:val="single" w:sz="4" w:space="0" w:color="auto"/>
            </w:tcBorders>
          </w:tcPr>
          <w:p w14:paraId="36C77CD8" w14:textId="0A6485EB" w:rsidR="00470EA9" w:rsidRPr="00DF229B" w:rsidRDefault="0000204F" w:rsidP="00796322">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　今議会に上程されている補正予算に、物価高騰で苦しむ府民生活と事業所を支援する</w:t>
            </w:r>
            <w:r w:rsidR="001B13CD">
              <w:rPr>
                <w:rFonts w:ascii="BIZ UD明朝 Medium" w:eastAsia="BIZ UD明朝 Medium" w:hAnsi="BIZ UD明朝 Medium" w:hint="eastAsia"/>
              </w:rPr>
              <w:t>ための</w:t>
            </w:r>
            <w:r>
              <w:rPr>
                <w:rFonts w:ascii="BIZ UD明朝 Medium" w:eastAsia="BIZ UD明朝 Medium" w:hAnsi="BIZ UD明朝 Medium" w:hint="eastAsia"/>
              </w:rPr>
              <w:t>施策</w:t>
            </w:r>
            <w:r w:rsidR="001B13CD">
              <w:rPr>
                <w:rFonts w:ascii="BIZ UD明朝 Medium" w:eastAsia="BIZ UD明朝 Medium" w:hAnsi="BIZ UD明朝 Medium" w:hint="eastAsia"/>
              </w:rPr>
              <w:t>に係る予算</w:t>
            </w:r>
            <w:r>
              <w:rPr>
                <w:rFonts w:ascii="BIZ UD明朝 Medium" w:eastAsia="BIZ UD明朝 Medium" w:hAnsi="BIZ UD明朝 Medium" w:hint="eastAsia"/>
              </w:rPr>
              <w:t>を計上しないのはなぜか。</w:t>
            </w:r>
          </w:p>
        </w:tc>
        <w:tc>
          <w:tcPr>
            <w:tcW w:w="1670" w:type="dxa"/>
            <w:tcBorders>
              <w:top w:val="single" w:sz="4" w:space="0" w:color="auto"/>
              <w:left w:val="single" w:sz="4" w:space="0" w:color="auto"/>
              <w:bottom w:val="single" w:sz="4" w:space="0" w:color="FFFFFF" w:themeColor="background1"/>
              <w:right w:val="single" w:sz="4" w:space="0" w:color="auto"/>
            </w:tcBorders>
          </w:tcPr>
          <w:p w14:paraId="1E0D3579" w14:textId="37430DBC" w:rsidR="00470EA9" w:rsidRPr="0000204F" w:rsidRDefault="0000204F" w:rsidP="00796322">
            <w:pPr>
              <w:pStyle w:val="a3"/>
              <w:wordWrap/>
              <w:spacing w:line="240" w:lineRule="auto"/>
              <w:jc w:val="center"/>
              <w:rPr>
                <w:rFonts w:ascii="BIZ UD明朝 Medium" w:eastAsia="BIZ UD明朝 Medium" w:hAnsi="BIZ UD明朝 Medium"/>
              </w:rPr>
            </w:pPr>
            <w:r>
              <w:rPr>
                <w:rFonts w:ascii="BIZ UD明朝 Medium" w:eastAsia="BIZ UD明朝 Medium" w:hAnsi="BIZ UD明朝 Medium" w:hint="eastAsia"/>
              </w:rPr>
              <w:t>吉村知事</w:t>
            </w:r>
          </w:p>
        </w:tc>
      </w:tr>
      <w:tr w:rsidR="00866B93" w:rsidRPr="00DF229B" w14:paraId="287A06DA" w14:textId="77777777" w:rsidTr="00FA4661">
        <w:trPr>
          <w:trHeight w:val="81"/>
        </w:trPr>
        <w:tc>
          <w:tcPr>
            <w:tcW w:w="1890" w:type="dxa"/>
            <w:tcBorders>
              <w:top w:val="single" w:sz="4" w:space="0" w:color="auto"/>
              <w:left w:val="single" w:sz="4" w:space="0" w:color="auto"/>
              <w:bottom w:val="single" w:sz="4" w:space="0" w:color="FFFFFF" w:themeColor="background1"/>
              <w:right w:val="single" w:sz="4" w:space="0" w:color="auto"/>
            </w:tcBorders>
          </w:tcPr>
          <w:p w14:paraId="34AD46C4" w14:textId="40EE5188" w:rsidR="00866B93" w:rsidRPr="00DF229B" w:rsidRDefault="00866B93" w:rsidP="00FD7439">
            <w:pPr>
              <w:pStyle w:val="a3"/>
              <w:wordWrap/>
              <w:spacing w:line="240" w:lineRule="auto"/>
              <w:ind w:left="103" w:hangingChars="50" w:hanging="103"/>
              <w:rPr>
                <w:rFonts w:ascii="BIZ UD明朝 Medium" w:eastAsia="BIZ UD明朝 Medium" w:hAnsi="BIZ UD明朝 Medium"/>
              </w:rPr>
            </w:pPr>
            <w:r w:rsidRPr="00DF229B">
              <w:rPr>
                <w:rFonts w:ascii="BIZ UD明朝 Medium" w:eastAsia="BIZ UD明朝 Medium" w:hAnsi="BIZ UD明朝 Medium" w:hint="eastAsia"/>
              </w:rPr>
              <w:t>２．</w:t>
            </w:r>
            <w:r w:rsidR="0000204F">
              <w:rPr>
                <w:rFonts w:ascii="BIZ UD明朝 Medium" w:eastAsia="BIZ UD明朝 Medium" w:hAnsi="BIZ UD明朝 Medium" w:hint="eastAsia"/>
              </w:rPr>
              <w:t>府独自の賃上げ支援策</w:t>
            </w:r>
          </w:p>
        </w:tc>
        <w:tc>
          <w:tcPr>
            <w:tcW w:w="5505" w:type="dxa"/>
            <w:gridSpan w:val="3"/>
            <w:tcBorders>
              <w:top w:val="single" w:sz="4" w:space="0" w:color="auto"/>
              <w:left w:val="single" w:sz="4" w:space="0" w:color="auto"/>
              <w:bottom w:val="single" w:sz="4" w:space="0" w:color="FFFFFF" w:themeColor="background1"/>
              <w:right w:val="single" w:sz="4" w:space="0" w:color="auto"/>
            </w:tcBorders>
          </w:tcPr>
          <w:p w14:paraId="7680AA56" w14:textId="239FB4F8" w:rsidR="0000204F" w:rsidRPr="0000204F" w:rsidRDefault="0000204F" w:rsidP="00FD7439">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　中小企業・小規模事業所が賃上げに取り組めるような府独自の直接賃上げ支援を行うべきだが、見解を問う。</w:t>
            </w:r>
          </w:p>
        </w:tc>
        <w:tc>
          <w:tcPr>
            <w:tcW w:w="1670" w:type="dxa"/>
            <w:tcBorders>
              <w:left w:val="single" w:sz="4" w:space="0" w:color="auto"/>
              <w:bottom w:val="single" w:sz="4" w:space="0" w:color="FFFFFF" w:themeColor="background1"/>
              <w:right w:val="single" w:sz="4" w:space="0" w:color="auto"/>
            </w:tcBorders>
          </w:tcPr>
          <w:p w14:paraId="41139CFA" w14:textId="4357DF5F" w:rsidR="00866B93" w:rsidRPr="0000204F" w:rsidRDefault="0000204F" w:rsidP="00796322">
            <w:pPr>
              <w:pStyle w:val="a3"/>
              <w:wordWrap/>
              <w:spacing w:line="240" w:lineRule="auto"/>
              <w:jc w:val="center"/>
              <w:rPr>
                <w:rFonts w:ascii="BIZ UD明朝 Medium" w:eastAsia="BIZ UD明朝 Medium" w:hAnsi="BIZ UD明朝 Medium"/>
              </w:rPr>
            </w:pPr>
            <w:r>
              <w:rPr>
                <w:rFonts w:ascii="BIZ UD明朝 Medium" w:eastAsia="BIZ UD明朝 Medium" w:hAnsi="BIZ UD明朝 Medium" w:hint="eastAsia"/>
              </w:rPr>
              <w:t>吉村知事</w:t>
            </w:r>
          </w:p>
        </w:tc>
      </w:tr>
      <w:tr w:rsidR="000F6BAD" w:rsidRPr="00DF229B" w14:paraId="5E0A00FD" w14:textId="77777777" w:rsidTr="0056188A">
        <w:trPr>
          <w:trHeight w:val="333"/>
        </w:trPr>
        <w:tc>
          <w:tcPr>
            <w:tcW w:w="1890" w:type="dxa"/>
            <w:vMerge w:val="restart"/>
            <w:tcBorders>
              <w:left w:val="single" w:sz="4" w:space="0" w:color="auto"/>
              <w:right w:val="single" w:sz="4" w:space="0" w:color="auto"/>
            </w:tcBorders>
          </w:tcPr>
          <w:p w14:paraId="647B7A74" w14:textId="3B07AAD2" w:rsidR="000F6BAD" w:rsidRPr="00DF229B" w:rsidRDefault="000F6BAD" w:rsidP="00796322">
            <w:pPr>
              <w:pStyle w:val="a3"/>
              <w:wordWrap/>
              <w:spacing w:line="240" w:lineRule="auto"/>
              <w:ind w:left="103" w:hangingChars="50" w:hanging="103"/>
              <w:rPr>
                <w:rFonts w:ascii="BIZ UD明朝 Medium" w:eastAsia="BIZ UD明朝 Medium" w:hAnsi="BIZ UD明朝 Medium"/>
              </w:rPr>
            </w:pPr>
            <w:r w:rsidRPr="00DF229B">
              <w:rPr>
                <w:rFonts w:ascii="BIZ UD明朝 Medium" w:eastAsia="BIZ UD明朝 Medium" w:hAnsi="BIZ UD明朝 Medium" w:hint="eastAsia"/>
              </w:rPr>
              <w:t>３．</w:t>
            </w:r>
            <w:r>
              <w:rPr>
                <w:rFonts w:ascii="BIZ UD明朝 Medium" w:eastAsia="BIZ UD明朝 Medium" w:hAnsi="BIZ UD明朝 Medium" w:hint="eastAsia"/>
              </w:rPr>
              <w:t>国民健康保険料の負担軽減</w:t>
            </w:r>
          </w:p>
        </w:tc>
        <w:tc>
          <w:tcPr>
            <w:tcW w:w="5505" w:type="dxa"/>
            <w:gridSpan w:val="3"/>
            <w:tcBorders>
              <w:top w:val="single" w:sz="4" w:space="0" w:color="auto"/>
              <w:left w:val="single" w:sz="4" w:space="0" w:color="auto"/>
              <w:bottom w:val="single" w:sz="4" w:space="0" w:color="auto"/>
              <w:right w:val="single" w:sz="4" w:space="0" w:color="auto"/>
            </w:tcBorders>
          </w:tcPr>
          <w:p w14:paraId="7015A8BA" w14:textId="47973049" w:rsidR="000F6BAD" w:rsidRPr="00DF229B" w:rsidRDefault="000F6BAD" w:rsidP="000F6BAD">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①　府独自に国民健康保険料の引き下げを行うことを求める。</w:t>
            </w:r>
          </w:p>
        </w:tc>
        <w:tc>
          <w:tcPr>
            <w:tcW w:w="1670" w:type="dxa"/>
            <w:tcBorders>
              <w:left w:val="single" w:sz="4" w:space="0" w:color="auto"/>
              <w:right w:val="single" w:sz="4" w:space="0" w:color="auto"/>
            </w:tcBorders>
          </w:tcPr>
          <w:p w14:paraId="09F6D9B1" w14:textId="30F90DE0" w:rsidR="000F6BAD" w:rsidRPr="00DF229B" w:rsidRDefault="000F6BAD"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吉村知事</w:t>
            </w:r>
          </w:p>
        </w:tc>
      </w:tr>
      <w:tr w:rsidR="000F6BAD" w:rsidRPr="00DF229B" w14:paraId="702A722B" w14:textId="77777777" w:rsidTr="0056188A">
        <w:trPr>
          <w:trHeight w:val="333"/>
        </w:trPr>
        <w:tc>
          <w:tcPr>
            <w:tcW w:w="1890" w:type="dxa"/>
            <w:vMerge/>
            <w:tcBorders>
              <w:left w:val="single" w:sz="4" w:space="0" w:color="auto"/>
              <w:right w:val="single" w:sz="4" w:space="0" w:color="auto"/>
            </w:tcBorders>
          </w:tcPr>
          <w:p w14:paraId="7D966052" w14:textId="77777777" w:rsidR="000F6BAD" w:rsidRPr="00DF229B" w:rsidRDefault="000F6BAD" w:rsidP="00796322">
            <w:pPr>
              <w:pStyle w:val="a3"/>
              <w:wordWrap/>
              <w:spacing w:line="240" w:lineRule="auto"/>
              <w:ind w:left="103" w:hangingChars="50" w:hanging="103"/>
              <w:rPr>
                <w:rFonts w:ascii="BIZ UD明朝 Medium" w:eastAsia="BIZ UD明朝 Medium" w:hAnsi="BIZ UD明朝 Medium"/>
              </w:rPr>
            </w:pPr>
          </w:p>
        </w:tc>
        <w:tc>
          <w:tcPr>
            <w:tcW w:w="5505" w:type="dxa"/>
            <w:gridSpan w:val="3"/>
            <w:tcBorders>
              <w:top w:val="single" w:sz="4" w:space="0" w:color="auto"/>
              <w:left w:val="single" w:sz="4" w:space="0" w:color="auto"/>
              <w:bottom w:val="single" w:sz="4" w:space="0" w:color="auto"/>
              <w:right w:val="single" w:sz="4" w:space="0" w:color="auto"/>
            </w:tcBorders>
          </w:tcPr>
          <w:p w14:paraId="0CFA2533" w14:textId="54368CF2" w:rsidR="000F6BAD" w:rsidRDefault="000F6BAD" w:rsidP="00796322">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②　各市町村に発出した通知「国民健康保険の事業運営にかかる留意事項について」に強制力はないということ</w:t>
            </w:r>
            <w:r w:rsidR="005B5EAD">
              <w:rPr>
                <w:rFonts w:ascii="BIZ UD明朝 Medium" w:eastAsia="BIZ UD明朝 Medium" w:hAnsi="BIZ UD明朝 Medium" w:hint="eastAsia"/>
              </w:rPr>
              <w:t>は</w:t>
            </w:r>
            <w:r>
              <w:rPr>
                <w:rFonts w:ascii="BIZ UD明朝 Medium" w:eastAsia="BIZ UD明朝 Medium" w:hAnsi="BIZ UD明朝 Medium" w:hint="eastAsia"/>
              </w:rPr>
              <w:t>間違いないか。</w:t>
            </w:r>
          </w:p>
        </w:tc>
        <w:tc>
          <w:tcPr>
            <w:tcW w:w="1670" w:type="dxa"/>
            <w:tcBorders>
              <w:left w:val="single" w:sz="4" w:space="0" w:color="auto"/>
              <w:right w:val="single" w:sz="4" w:space="0" w:color="auto"/>
            </w:tcBorders>
          </w:tcPr>
          <w:p w14:paraId="7371CF4B" w14:textId="3A455560" w:rsidR="000F6BAD" w:rsidRPr="00DF229B" w:rsidRDefault="000F6BAD" w:rsidP="00796322">
            <w:pPr>
              <w:pStyle w:val="a3"/>
              <w:wordWrap/>
              <w:spacing w:line="240" w:lineRule="auto"/>
              <w:jc w:val="center"/>
              <w:rPr>
                <w:rFonts w:ascii="BIZ UD明朝 Medium" w:eastAsia="BIZ UD明朝 Medium" w:hAnsi="BIZ UD明朝 Medium"/>
              </w:rPr>
            </w:pPr>
            <w:r>
              <w:rPr>
                <w:rFonts w:ascii="BIZ UD明朝 Medium" w:eastAsia="BIZ UD明朝 Medium" w:hAnsi="BIZ UD明朝 Medium" w:hint="eastAsia"/>
              </w:rPr>
              <w:t>西野健康医療部長</w:t>
            </w:r>
          </w:p>
        </w:tc>
      </w:tr>
      <w:tr w:rsidR="008641EE" w:rsidRPr="00DF229B" w14:paraId="37F5AC37" w14:textId="77777777" w:rsidTr="0056188A">
        <w:trPr>
          <w:trHeight w:val="333"/>
        </w:trPr>
        <w:tc>
          <w:tcPr>
            <w:tcW w:w="1890" w:type="dxa"/>
            <w:vMerge w:val="restart"/>
            <w:tcBorders>
              <w:left w:val="single" w:sz="4" w:space="0" w:color="auto"/>
              <w:right w:val="single" w:sz="4" w:space="0" w:color="auto"/>
            </w:tcBorders>
          </w:tcPr>
          <w:p w14:paraId="29A64941" w14:textId="7D6E192A" w:rsidR="008641EE" w:rsidRPr="00DF229B" w:rsidRDefault="008641EE" w:rsidP="00796322">
            <w:pPr>
              <w:pStyle w:val="a3"/>
              <w:wordWrap/>
              <w:spacing w:line="240" w:lineRule="auto"/>
              <w:ind w:left="103" w:hangingChars="50" w:hanging="103"/>
              <w:rPr>
                <w:rFonts w:ascii="BIZ UD明朝 Medium" w:eastAsia="BIZ UD明朝 Medium" w:hAnsi="BIZ UD明朝 Medium"/>
              </w:rPr>
            </w:pPr>
            <w:r>
              <w:rPr>
                <w:rFonts w:ascii="BIZ UD明朝 Medium" w:eastAsia="BIZ UD明朝 Medium" w:hAnsi="BIZ UD明朝 Medium" w:hint="eastAsia"/>
              </w:rPr>
              <w:t>４．高校つぶしの中止</w:t>
            </w:r>
          </w:p>
        </w:tc>
        <w:tc>
          <w:tcPr>
            <w:tcW w:w="5505" w:type="dxa"/>
            <w:gridSpan w:val="3"/>
            <w:tcBorders>
              <w:top w:val="single" w:sz="4" w:space="0" w:color="auto"/>
              <w:left w:val="single" w:sz="4" w:space="0" w:color="auto"/>
              <w:bottom w:val="single" w:sz="4" w:space="0" w:color="auto"/>
              <w:right w:val="single" w:sz="4" w:space="0" w:color="auto"/>
            </w:tcBorders>
          </w:tcPr>
          <w:p w14:paraId="6B54FA0F" w14:textId="6A264C27" w:rsidR="008641EE" w:rsidRDefault="008641EE" w:rsidP="00796322">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①　高校「再編整備」は、子どものためではなく行政コスト削減のために進めているのではないか。</w:t>
            </w:r>
          </w:p>
        </w:tc>
        <w:tc>
          <w:tcPr>
            <w:tcW w:w="1670" w:type="dxa"/>
            <w:tcBorders>
              <w:left w:val="single" w:sz="4" w:space="0" w:color="auto"/>
              <w:right w:val="single" w:sz="4" w:space="0" w:color="auto"/>
            </w:tcBorders>
          </w:tcPr>
          <w:p w14:paraId="3609FB2D" w14:textId="47E2C9E3" w:rsidR="008641EE" w:rsidRDefault="008641EE" w:rsidP="00796322">
            <w:pPr>
              <w:pStyle w:val="a3"/>
              <w:wordWrap/>
              <w:spacing w:line="240" w:lineRule="auto"/>
              <w:jc w:val="center"/>
              <w:rPr>
                <w:rFonts w:ascii="BIZ UD明朝 Medium" w:eastAsia="BIZ UD明朝 Medium" w:hAnsi="BIZ UD明朝 Medium"/>
              </w:rPr>
            </w:pPr>
            <w:r>
              <w:rPr>
                <w:rFonts w:ascii="BIZ UD明朝 Medium" w:eastAsia="BIZ UD明朝 Medium" w:hAnsi="BIZ UD明朝 Medium" w:hint="eastAsia"/>
              </w:rPr>
              <w:t>吉村知事</w:t>
            </w:r>
          </w:p>
        </w:tc>
      </w:tr>
      <w:tr w:rsidR="008641EE" w:rsidRPr="00DF229B" w14:paraId="3EE19864" w14:textId="77777777" w:rsidTr="00C061D9">
        <w:trPr>
          <w:trHeight w:val="333"/>
        </w:trPr>
        <w:tc>
          <w:tcPr>
            <w:tcW w:w="1890" w:type="dxa"/>
            <w:vMerge/>
            <w:tcBorders>
              <w:left w:val="single" w:sz="4" w:space="0" w:color="auto"/>
              <w:bottom w:val="single" w:sz="4" w:space="0" w:color="auto"/>
              <w:right w:val="single" w:sz="4" w:space="0" w:color="auto"/>
            </w:tcBorders>
          </w:tcPr>
          <w:p w14:paraId="384E98E1" w14:textId="77777777" w:rsidR="008641EE" w:rsidRPr="00DF229B" w:rsidRDefault="008641EE" w:rsidP="00796322">
            <w:pPr>
              <w:pStyle w:val="a3"/>
              <w:wordWrap/>
              <w:spacing w:line="240" w:lineRule="auto"/>
              <w:ind w:left="103" w:hangingChars="50" w:hanging="103"/>
              <w:rPr>
                <w:rFonts w:ascii="BIZ UD明朝 Medium" w:eastAsia="BIZ UD明朝 Medium" w:hAnsi="BIZ UD明朝 Medium"/>
              </w:rPr>
            </w:pPr>
          </w:p>
        </w:tc>
        <w:tc>
          <w:tcPr>
            <w:tcW w:w="5505" w:type="dxa"/>
            <w:gridSpan w:val="3"/>
            <w:tcBorders>
              <w:top w:val="single" w:sz="4" w:space="0" w:color="auto"/>
              <w:left w:val="single" w:sz="4" w:space="0" w:color="auto"/>
              <w:bottom w:val="single" w:sz="4" w:space="0" w:color="auto"/>
              <w:right w:val="single" w:sz="4" w:space="0" w:color="auto"/>
            </w:tcBorders>
          </w:tcPr>
          <w:p w14:paraId="3A4BCD79" w14:textId="40BFD630" w:rsidR="008641EE" w:rsidRPr="00DF229B" w:rsidRDefault="008641EE" w:rsidP="00796322">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②　府立学校条例２条２項は廃止し、地域の</w:t>
            </w:r>
            <w:r w:rsidR="00BD4C40">
              <w:rPr>
                <w:rFonts w:ascii="BIZ UD明朝 Medium" w:eastAsia="BIZ UD明朝 Medium" w:hAnsi="BIZ UD明朝 Medium" w:hint="eastAsia"/>
              </w:rPr>
              <w:t>高校</w:t>
            </w:r>
            <w:r>
              <w:rPr>
                <w:rFonts w:ascii="BIZ UD明朝 Medium" w:eastAsia="BIZ UD明朝 Medium" w:hAnsi="BIZ UD明朝 Medium" w:hint="eastAsia"/>
              </w:rPr>
              <w:t>を守るよう求める。</w:t>
            </w:r>
          </w:p>
        </w:tc>
        <w:tc>
          <w:tcPr>
            <w:tcW w:w="1670" w:type="dxa"/>
            <w:tcBorders>
              <w:left w:val="single" w:sz="4" w:space="0" w:color="auto"/>
              <w:bottom w:val="single" w:sz="4" w:space="0" w:color="auto"/>
              <w:right w:val="single" w:sz="4" w:space="0" w:color="auto"/>
            </w:tcBorders>
          </w:tcPr>
          <w:p w14:paraId="09167DB7" w14:textId="06054393" w:rsidR="008641EE" w:rsidRPr="00DF229B" w:rsidRDefault="008641EE" w:rsidP="00796322">
            <w:pPr>
              <w:pStyle w:val="a3"/>
              <w:wordWrap/>
              <w:spacing w:line="240" w:lineRule="auto"/>
              <w:jc w:val="center"/>
              <w:rPr>
                <w:rFonts w:ascii="BIZ UD明朝 Medium" w:eastAsia="BIZ UD明朝 Medium" w:hAnsi="BIZ UD明朝 Medium"/>
              </w:rPr>
            </w:pPr>
            <w:r>
              <w:rPr>
                <w:rFonts w:ascii="BIZ UD明朝 Medium" w:eastAsia="BIZ UD明朝 Medium" w:hAnsi="BIZ UD明朝 Medium" w:hint="eastAsia"/>
              </w:rPr>
              <w:t>吉村知事</w:t>
            </w:r>
          </w:p>
        </w:tc>
      </w:tr>
      <w:tr w:rsidR="00C061D9" w:rsidRPr="00DF229B" w14:paraId="2A0A69D3" w14:textId="77777777" w:rsidTr="006168CF">
        <w:trPr>
          <w:trHeight w:val="333"/>
        </w:trPr>
        <w:tc>
          <w:tcPr>
            <w:tcW w:w="1890" w:type="dxa"/>
            <w:vMerge w:val="restart"/>
            <w:tcBorders>
              <w:left w:val="single" w:sz="4" w:space="0" w:color="auto"/>
              <w:right w:val="single" w:sz="4" w:space="0" w:color="auto"/>
            </w:tcBorders>
          </w:tcPr>
          <w:p w14:paraId="3540B631" w14:textId="4F8E80C6" w:rsidR="00C061D9" w:rsidRPr="00DF229B" w:rsidRDefault="00C061D9" w:rsidP="00796322">
            <w:pPr>
              <w:pStyle w:val="a3"/>
              <w:wordWrap/>
              <w:spacing w:line="240" w:lineRule="auto"/>
              <w:ind w:left="103" w:hangingChars="50" w:hanging="103"/>
              <w:rPr>
                <w:rFonts w:ascii="BIZ UD明朝 Medium" w:eastAsia="BIZ UD明朝 Medium" w:hAnsi="BIZ UD明朝 Medium"/>
              </w:rPr>
            </w:pPr>
            <w:r>
              <w:rPr>
                <w:rFonts w:ascii="BIZ UD明朝 Medium" w:eastAsia="BIZ UD明朝 Medium" w:hAnsi="BIZ UD明朝 Medium" w:hint="eastAsia"/>
              </w:rPr>
              <w:t>５</w:t>
            </w:r>
            <w:r w:rsidRPr="00DF229B">
              <w:rPr>
                <w:rFonts w:ascii="BIZ UD明朝 Medium" w:eastAsia="BIZ UD明朝 Medium" w:hAnsi="BIZ UD明朝 Medium" w:hint="eastAsia"/>
              </w:rPr>
              <w:t>．</w:t>
            </w:r>
            <w:r>
              <w:rPr>
                <w:rFonts w:ascii="BIZ UD明朝 Medium" w:eastAsia="BIZ UD明朝 Medium" w:hAnsi="BIZ UD明朝 Medium" w:hint="eastAsia"/>
              </w:rPr>
              <w:t>２０２５大阪・関西万博の中止</w:t>
            </w:r>
          </w:p>
        </w:tc>
        <w:tc>
          <w:tcPr>
            <w:tcW w:w="5505" w:type="dxa"/>
            <w:gridSpan w:val="3"/>
            <w:tcBorders>
              <w:top w:val="single" w:sz="4" w:space="0" w:color="auto"/>
              <w:left w:val="single" w:sz="4" w:space="0" w:color="auto"/>
              <w:bottom w:val="single" w:sz="4" w:space="0" w:color="auto"/>
              <w:right w:val="single" w:sz="4" w:space="0" w:color="auto"/>
            </w:tcBorders>
          </w:tcPr>
          <w:p w14:paraId="0E9A4959" w14:textId="5A1C6CB5" w:rsidR="00C061D9" w:rsidRPr="00DF229B" w:rsidRDefault="00C061D9" w:rsidP="008641EE">
            <w:pPr>
              <w:pStyle w:val="a3"/>
              <w:wordWrap/>
              <w:spacing w:line="240" w:lineRule="auto"/>
              <w:ind w:left="206" w:hangingChars="100" w:hanging="206"/>
              <w:rPr>
                <w:rFonts w:ascii="BIZ UD明朝 Medium" w:eastAsia="BIZ UD明朝 Medium" w:hAnsi="BIZ UD明朝 Medium"/>
              </w:rPr>
            </w:pPr>
            <w:r w:rsidRPr="00DF229B">
              <w:rPr>
                <w:rFonts w:ascii="BIZ UD明朝 Medium" w:eastAsia="BIZ UD明朝 Medium" w:hAnsi="BIZ UD明朝 Medium" w:hint="eastAsia"/>
              </w:rPr>
              <w:t xml:space="preserve">①　</w:t>
            </w:r>
            <w:r>
              <w:rPr>
                <w:rFonts w:ascii="BIZ UD明朝 Medium" w:eastAsia="BIZ UD明朝 Medium" w:hAnsi="BIZ UD明朝 Medium" w:hint="eastAsia"/>
              </w:rPr>
              <w:t>昨年の万博会場建設費再増額に際し、知事は「今回が最後の増額」と述べたが、</w:t>
            </w:r>
            <w:r w:rsidR="00BE6955">
              <w:rPr>
                <w:rFonts w:ascii="BIZ UD明朝 Medium" w:eastAsia="BIZ UD明朝 Medium" w:hAnsi="BIZ UD明朝 Medium" w:hint="eastAsia"/>
              </w:rPr>
              <w:t>現在もそう考えて</w:t>
            </w:r>
            <w:r>
              <w:rPr>
                <w:rFonts w:ascii="BIZ UD明朝 Medium" w:eastAsia="BIZ UD明朝 Medium" w:hAnsi="BIZ UD明朝 Medium" w:hint="eastAsia"/>
              </w:rPr>
              <w:t>い</w:t>
            </w:r>
            <w:r w:rsidR="00BE6955">
              <w:rPr>
                <w:rFonts w:ascii="BIZ UD明朝 Medium" w:eastAsia="BIZ UD明朝 Medium" w:hAnsi="BIZ UD明朝 Medium" w:hint="eastAsia"/>
              </w:rPr>
              <w:t>る</w:t>
            </w:r>
            <w:r>
              <w:rPr>
                <w:rFonts w:ascii="BIZ UD明朝 Medium" w:eastAsia="BIZ UD明朝 Medium" w:hAnsi="BIZ UD明朝 Medium" w:hint="eastAsia"/>
              </w:rPr>
              <w:t>か。</w:t>
            </w:r>
          </w:p>
        </w:tc>
        <w:tc>
          <w:tcPr>
            <w:tcW w:w="1670" w:type="dxa"/>
            <w:tcBorders>
              <w:left w:val="single" w:sz="4" w:space="0" w:color="auto"/>
              <w:bottom w:val="single" w:sz="4" w:space="0" w:color="auto"/>
              <w:right w:val="single" w:sz="4" w:space="0" w:color="auto"/>
            </w:tcBorders>
          </w:tcPr>
          <w:p w14:paraId="4FFCA31D" w14:textId="5D96166D" w:rsidR="00C061D9" w:rsidRPr="00DF229B" w:rsidRDefault="00C061D9" w:rsidP="00796322">
            <w:pPr>
              <w:pStyle w:val="a3"/>
              <w:wordWrap/>
              <w:spacing w:line="240" w:lineRule="auto"/>
              <w:jc w:val="center"/>
              <w:rPr>
                <w:rFonts w:ascii="BIZ UD明朝 Medium" w:eastAsia="BIZ UD明朝 Medium" w:hAnsi="BIZ UD明朝 Medium"/>
              </w:rPr>
            </w:pPr>
            <w:r w:rsidRPr="00DF229B">
              <w:rPr>
                <w:rFonts w:ascii="BIZ UD明朝 Medium" w:eastAsia="BIZ UD明朝 Medium" w:hAnsi="BIZ UD明朝 Medium" w:hint="eastAsia"/>
              </w:rPr>
              <w:t>吉村知事</w:t>
            </w:r>
          </w:p>
        </w:tc>
      </w:tr>
      <w:tr w:rsidR="00C061D9" w:rsidRPr="00DF229B" w14:paraId="15171CBB" w14:textId="77777777" w:rsidTr="00C061D9">
        <w:trPr>
          <w:trHeight w:val="333"/>
        </w:trPr>
        <w:tc>
          <w:tcPr>
            <w:tcW w:w="1890" w:type="dxa"/>
            <w:vMerge/>
            <w:tcBorders>
              <w:left w:val="single" w:sz="4" w:space="0" w:color="auto"/>
              <w:bottom w:val="single" w:sz="4" w:space="0" w:color="auto"/>
              <w:right w:val="single" w:sz="4" w:space="0" w:color="auto"/>
            </w:tcBorders>
          </w:tcPr>
          <w:p w14:paraId="27157F03" w14:textId="77777777" w:rsidR="00C061D9" w:rsidRPr="00DF229B" w:rsidRDefault="00C061D9" w:rsidP="00796322">
            <w:pPr>
              <w:pStyle w:val="a3"/>
              <w:wordWrap/>
              <w:spacing w:line="240" w:lineRule="auto"/>
              <w:ind w:left="103" w:hangingChars="50" w:hanging="103"/>
              <w:rPr>
                <w:rFonts w:ascii="BIZ UD明朝 Medium" w:eastAsia="BIZ UD明朝 Medium" w:hAnsi="BIZ UD明朝 Medium"/>
              </w:rPr>
            </w:pPr>
          </w:p>
        </w:tc>
        <w:tc>
          <w:tcPr>
            <w:tcW w:w="5505" w:type="dxa"/>
            <w:gridSpan w:val="3"/>
            <w:tcBorders>
              <w:top w:val="single" w:sz="4" w:space="0" w:color="auto"/>
              <w:left w:val="single" w:sz="4" w:space="0" w:color="auto"/>
              <w:bottom w:val="single" w:sz="4" w:space="0" w:color="auto"/>
              <w:right w:val="single" w:sz="4" w:space="0" w:color="auto"/>
            </w:tcBorders>
          </w:tcPr>
          <w:p w14:paraId="7EB65E2B" w14:textId="0E713140" w:rsidR="00C061D9" w:rsidRPr="00DF229B" w:rsidRDefault="00C061D9" w:rsidP="00C061D9">
            <w:pPr>
              <w:pStyle w:val="a3"/>
              <w:wordWrap/>
              <w:spacing w:line="240" w:lineRule="auto"/>
              <w:ind w:left="206" w:hangingChars="100" w:hanging="206"/>
              <w:rPr>
                <w:rFonts w:ascii="BIZ UD明朝 Medium" w:eastAsia="BIZ UD明朝 Medium" w:hAnsi="BIZ UD明朝 Medium"/>
              </w:rPr>
            </w:pPr>
            <w:r>
              <w:rPr>
                <w:rFonts w:ascii="BIZ UD明朝 Medium" w:eastAsia="BIZ UD明朝 Medium" w:hAnsi="BIZ UD明朝 Medium" w:hint="eastAsia"/>
              </w:rPr>
              <w:t>②　事業費がさらに上振れしない保証はなく、来場者や子どもの安全が確保できない万博は中止すべき。</w:t>
            </w:r>
          </w:p>
        </w:tc>
        <w:tc>
          <w:tcPr>
            <w:tcW w:w="1670" w:type="dxa"/>
            <w:tcBorders>
              <w:left w:val="single" w:sz="4" w:space="0" w:color="auto"/>
              <w:bottom w:val="single" w:sz="4" w:space="0" w:color="auto"/>
              <w:right w:val="single" w:sz="4" w:space="0" w:color="auto"/>
            </w:tcBorders>
          </w:tcPr>
          <w:p w14:paraId="35478DC9" w14:textId="0DF7E78E" w:rsidR="00C061D9" w:rsidRPr="00DF229B" w:rsidRDefault="00C061D9" w:rsidP="00796322">
            <w:pPr>
              <w:pStyle w:val="a3"/>
              <w:wordWrap/>
              <w:spacing w:line="240" w:lineRule="auto"/>
              <w:jc w:val="center"/>
              <w:rPr>
                <w:rFonts w:ascii="BIZ UD明朝 Medium" w:eastAsia="BIZ UD明朝 Medium" w:hAnsi="BIZ UD明朝 Medium"/>
              </w:rPr>
            </w:pPr>
            <w:r>
              <w:rPr>
                <w:rFonts w:ascii="BIZ UD明朝 Medium" w:eastAsia="BIZ UD明朝 Medium" w:hAnsi="BIZ UD明朝 Medium" w:hint="eastAsia"/>
              </w:rPr>
              <w:t>吉村知事</w:t>
            </w:r>
          </w:p>
        </w:tc>
      </w:tr>
    </w:tbl>
    <w:p w14:paraId="7094D931" w14:textId="77777777" w:rsidR="00DD779C" w:rsidRPr="00DF229B" w:rsidRDefault="00DD779C" w:rsidP="007700C6">
      <w:pPr>
        <w:pStyle w:val="a3"/>
        <w:wordWrap/>
        <w:spacing w:line="240" w:lineRule="auto"/>
        <w:rPr>
          <w:rFonts w:ascii="BIZ UD明朝 Medium" w:eastAsia="BIZ UD明朝 Medium" w:hAnsi="BIZ UD明朝 Medium"/>
          <w:spacing w:val="0"/>
        </w:rPr>
      </w:pPr>
    </w:p>
    <w:sectPr w:rsidR="00DD779C" w:rsidRPr="00DF229B" w:rsidSect="005B5EAD">
      <w:pgSz w:w="11906" w:h="16838" w:code="9"/>
      <w:pgMar w:top="1134" w:right="1418" w:bottom="567" w:left="1418" w:header="720" w:footer="720" w:gutter="0"/>
      <w:cols w:space="720"/>
      <w:noEndnote/>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0C5D" w14:textId="77777777" w:rsidR="00EA73CB" w:rsidRDefault="00EA73CB" w:rsidP="007F221F">
      <w:r>
        <w:separator/>
      </w:r>
    </w:p>
  </w:endnote>
  <w:endnote w:type="continuationSeparator" w:id="0">
    <w:p w14:paraId="706474F7" w14:textId="77777777" w:rsidR="00EA73CB" w:rsidRDefault="00EA73CB" w:rsidP="007F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648C" w14:textId="77777777" w:rsidR="00EA73CB" w:rsidRDefault="00EA73CB" w:rsidP="007F221F">
      <w:r>
        <w:separator/>
      </w:r>
    </w:p>
  </w:footnote>
  <w:footnote w:type="continuationSeparator" w:id="0">
    <w:p w14:paraId="46E16177" w14:textId="77777777" w:rsidR="00EA73CB" w:rsidRDefault="00EA73CB" w:rsidP="007F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5"/>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9C"/>
    <w:rsid w:val="0000204F"/>
    <w:rsid w:val="00006329"/>
    <w:rsid w:val="00012BEF"/>
    <w:rsid w:val="00015122"/>
    <w:rsid w:val="00032B22"/>
    <w:rsid w:val="000459DD"/>
    <w:rsid w:val="000511F6"/>
    <w:rsid w:val="00057769"/>
    <w:rsid w:val="00061B6B"/>
    <w:rsid w:val="00066D0A"/>
    <w:rsid w:val="00071175"/>
    <w:rsid w:val="00074CDC"/>
    <w:rsid w:val="00091956"/>
    <w:rsid w:val="000B73D6"/>
    <w:rsid w:val="000C63D5"/>
    <w:rsid w:val="000C7AAC"/>
    <w:rsid w:val="000D12D7"/>
    <w:rsid w:val="000E3819"/>
    <w:rsid w:val="000E41C5"/>
    <w:rsid w:val="000F6BAD"/>
    <w:rsid w:val="001338C2"/>
    <w:rsid w:val="0014468B"/>
    <w:rsid w:val="00171030"/>
    <w:rsid w:val="0019404D"/>
    <w:rsid w:val="001A0389"/>
    <w:rsid w:val="001A0394"/>
    <w:rsid w:val="001B13CD"/>
    <w:rsid w:val="001B5ED4"/>
    <w:rsid w:val="001C77BB"/>
    <w:rsid w:val="001D5177"/>
    <w:rsid w:val="001D5F3D"/>
    <w:rsid w:val="001E00F8"/>
    <w:rsid w:val="001E63CF"/>
    <w:rsid w:val="001F1EB9"/>
    <w:rsid w:val="001F37F9"/>
    <w:rsid w:val="001F3C89"/>
    <w:rsid w:val="002021A5"/>
    <w:rsid w:val="002038D8"/>
    <w:rsid w:val="00212932"/>
    <w:rsid w:val="00232F84"/>
    <w:rsid w:val="002338EC"/>
    <w:rsid w:val="00233E1D"/>
    <w:rsid w:val="00251E48"/>
    <w:rsid w:val="00254A5E"/>
    <w:rsid w:val="0025569C"/>
    <w:rsid w:val="002624C8"/>
    <w:rsid w:val="002A032A"/>
    <w:rsid w:val="002A157F"/>
    <w:rsid w:val="002B4580"/>
    <w:rsid w:val="002C3DF0"/>
    <w:rsid w:val="002C4EFB"/>
    <w:rsid w:val="002C658F"/>
    <w:rsid w:val="002C7528"/>
    <w:rsid w:val="002D4FA2"/>
    <w:rsid w:val="002E0F74"/>
    <w:rsid w:val="00347A05"/>
    <w:rsid w:val="00351096"/>
    <w:rsid w:val="00360B9B"/>
    <w:rsid w:val="00362239"/>
    <w:rsid w:val="00373E65"/>
    <w:rsid w:val="003820DB"/>
    <w:rsid w:val="00383FCF"/>
    <w:rsid w:val="00386800"/>
    <w:rsid w:val="0039488D"/>
    <w:rsid w:val="003B1017"/>
    <w:rsid w:val="003B2C05"/>
    <w:rsid w:val="003B5B97"/>
    <w:rsid w:val="003D1AA9"/>
    <w:rsid w:val="003D5F2A"/>
    <w:rsid w:val="00416674"/>
    <w:rsid w:val="004314CB"/>
    <w:rsid w:val="00445A48"/>
    <w:rsid w:val="00453499"/>
    <w:rsid w:val="00461426"/>
    <w:rsid w:val="00470EA9"/>
    <w:rsid w:val="004722D5"/>
    <w:rsid w:val="00475297"/>
    <w:rsid w:val="004755E2"/>
    <w:rsid w:val="0048514D"/>
    <w:rsid w:val="004A7F46"/>
    <w:rsid w:val="004B44A9"/>
    <w:rsid w:val="004C02A7"/>
    <w:rsid w:val="004C180F"/>
    <w:rsid w:val="004D1061"/>
    <w:rsid w:val="004F307B"/>
    <w:rsid w:val="004F6376"/>
    <w:rsid w:val="00525475"/>
    <w:rsid w:val="00543A12"/>
    <w:rsid w:val="00546D89"/>
    <w:rsid w:val="00565D54"/>
    <w:rsid w:val="00573494"/>
    <w:rsid w:val="00574CD1"/>
    <w:rsid w:val="005A67F8"/>
    <w:rsid w:val="005B2977"/>
    <w:rsid w:val="005B5EAD"/>
    <w:rsid w:val="005B64AB"/>
    <w:rsid w:val="005D3ED7"/>
    <w:rsid w:val="00606B19"/>
    <w:rsid w:val="006274A2"/>
    <w:rsid w:val="00640CD6"/>
    <w:rsid w:val="0064421C"/>
    <w:rsid w:val="00647446"/>
    <w:rsid w:val="0065411D"/>
    <w:rsid w:val="00655FEB"/>
    <w:rsid w:val="00656CCB"/>
    <w:rsid w:val="00672166"/>
    <w:rsid w:val="00674BAE"/>
    <w:rsid w:val="0067505D"/>
    <w:rsid w:val="0069359F"/>
    <w:rsid w:val="00694DFF"/>
    <w:rsid w:val="006A1082"/>
    <w:rsid w:val="006A57F3"/>
    <w:rsid w:val="006B02EA"/>
    <w:rsid w:val="006E6E6E"/>
    <w:rsid w:val="00707BC0"/>
    <w:rsid w:val="00707CA1"/>
    <w:rsid w:val="00744CAA"/>
    <w:rsid w:val="00752D5A"/>
    <w:rsid w:val="0076326D"/>
    <w:rsid w:val="0076443D"/>
    <w:rsid w:val="007663ED"/>
    <w:rsid w:val="00770064"/>
    <w:rsid w:val="007700C6"/>
    <w:rsid w:val="00795811"/>
    <w:rsid w:val="00796322"/>
    <w:rsid w:val="00796594"/>
    <w:rsid w:val="007A443D"/>
    <w:rsid w:val="007A67F7"/>
    <w:rsid w:val="007A6DB5"/>
    <w:rsid w:val="007C356B"/>
    <w:rsid w:val="007D0A80"/>
    <w:rsid w:val="007D6D94"/>
    <w:rsid w:val="007F221F"/>
    <w:rsid w:val="00802119"/>
    <w:rsid w:val="00803C20"/>
    <w:rsid w:val="00822DB7"/>
    <w:rsid w:val="008258E4"/>
    <w:rsid w:val="00850A3B"/>
    <w:rsid w:val="0085781A"/>
    <w:rsid w:val="008641EE"/>
    <w:rsid w:val="00866B93"/>
    <w:rsid w:val="00866E37"/>
    <w:rsid w:val="008771C4"/>
    <w:rsid w:val="008772F3"/>
    <w:rsid w:val="00881AF0"/>
    <w:rsid w:val="0088629E"/>
    <w:rsid w:val="008A33AC"/>
    <w:rsid w:val="008C378D"/>
    <w:rsid w:val="008C62B8"/>
    <w:rsid w:val="00905F23"/>
    <w:rsid w:val="0090648B"/>
    <w:rsid w:val="00917790"/>
    <w:rsid w:val="00945509"/>
    <w:rsid w:val="00965A78"/>
    <w:rsid w:val="00992FE8"/>
    <w:rsid w:val="009A1AD4"/>
    <w:rsid w:val="009B0BA7"/>
    <w:rsid w:val="009C6A7A"/>
    <w:rsid w:val="00A032A6"/>
    <w:rsid w:val="00A21E8C"/>
    <w:rsid w:val="00A3330E"/>
    <w:rsid w:val="00A44CAB"/>
    <w:rsid w:val="00A44CE4"/>
    <w:rsid w:val="00A567DB"/>
    <w:rsid w:val="00A570F8"/>
    <w:rsid w:val="00A657F3"/>
    <w:rsid w:val="00A81E22"/>
    <w:rsid w:val="00AA7052"/>
    <w:rsid w:val="00AB0F3E"/>
    <w:rsid w:val="00AE3B83"/>
    <w:rsid w:val="00B021FB"/>
    <w:rsid w:val="00B0798F"/>
    <w:rsid w:val="00B33E7B"/>
    <w:rsid w:val="00B50B13"/>
    <w:rsid w:val="00B50B9D"/>
    <w:rsid w:val="00B63BCC"/>
    <w:rsid w:val="00B765DB"/>
    <w:rsid w:val="00B81F4A"/>
    <w:rsid w:val="00B87CEC"/>
    <w:rsid w:val="00B971EF"/>
    <w:rsid w:val="00BA6FBA"/>
    <w:rsid w:val="00BC372F"/>
    <w:rsid w:val="00BC4C4D"/>
    <w:rsid w:val="00BC569F"/>
    <w:rsid w:val="00BC648F"/>
    <w:rsid w:val="00BD4C40"/>
    <w:rsid w:val="00BE6955"/>
    <w:rsid w:val="00BF3EEC"/>
    <w:rsid w:val="00C061D9"/>
    <w:rsid w:val="00C34EED"/>
    <w:rsid w:val="00C35148"/>
    <w:rsid w:val="00C53BE1"/>
    <w:rsid w:val="00C67094"/>
    <w:rsid w:val="00C90DBB"/>
    <w:rsid w:val="00CD0F4C"/>
    <w:rsid w:val="00CE1E51"/>
    <w:rsid w:val="00CF08C7"/>
    <w:rsid w:val="00CF6C99"/>
    <w:rsid w:val="00D13782"/>
    <w:rsid w:val="00D20633"/>
    <w:rsid w:val="00D26A78"/>
    <w:rsid w:val="00D447D1"/>
    <w:rsid w:val="00D5781F"/>
    <w:rsid w:val="00D749C3"/>
    <w:rsid w:val="00D87FD4"/>
    <w:rsid w:val="00DA7506"/>
    <w:rsid w:val="00DB6C75"/>
    <w:rsid w:val="00DB7698"/>
    <w:rsid w:val="00DD6B9B"/>
    <w:rsid w:val="00DD779C"/>
    <w:rsid w:val="00DF09E1"/>
    <w:rsid w:val="00DF229B"/>
    <w:rsid w:val="00DF44ED"/>
    <w:rsid w:val="00E20799"/>
    <w:rsid w:val="00E44327"/>
    <w:rsid w:val="00E47923"/>
    <w:rsid w:val="00E571CE"/>
    <w:rsid w:val="00E57755"/>
    <w:rsid w:val="00E63776"/>
    <w:rsid w:val="00E77028"/>
    <w:rsid w:val="00E90971"/>
    <w:rsid w:val="00EA73CB"/>
    <w:rsid w:val="00EC055D"/>
    <w:rsid w:val="00EF1FEB"/>
    <w:rsid w:val="00F00E7C"/>
    <w:rsid w:val="00F02A36"/>
    <w:rsid w:val="00F07A0F"/>
    <w:rsid w:val="00F20E87"/>
    <w:rsid w:val="00F44FC4"/>
    <w:rsid w:val="00F54E6D"/>
    <w:rsid w:val="00F609FC"/>
    <w:rsid w:val="00F75866"/>
    <w:rsid w:val="00FA4661"/>
    <w:rsid w:val="00FA61B3"/>
    <w:rsid w:val="00FD7439"/>
    <w:rsid w:val="00FF0502"/>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32CE5C"/>
  <w15:docId w15:val="{CF1A53F1-18D2-4418-BA98-1E3746D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6CCB"/>
    <w:pPr>
      <w:widowControl w:val="0"/>
      <w:wordWrap w:val="0"/>
      <w:autoSpaceDE w:val="0"/>
      <w:autoSpaceDN w:val="0"/>
      <w:adjustRightInd w:val="0"/>
      <w:spacing w:line="343" w:lineRule="exact"/>
      <w:jc w:val="both"/>
    </w:pPr>
    <w:rPr>
      <w:rFonts w:ascii="ＭＳ 明朝" w:eastAsia="ＭＳ 明朝" w:hAnsi="ＭＳ 明朝" w:cs="ＭＳ 明朝"/>
      <w:spacing w:val="-2"/>
      <w:kern w:val="0"/>
      <w:szCs w:val="21"/>
    </w:rPr>
  </w:style>
  <w:style w:type="paragraph" w:styleId="a4">
    <w:name w:val="header"/>
    <w:basedOn w:val="a"/>
    <w:link w:val="a5"/>
    <w:uiPriority w:val="99"/>
    <w:unhideWhenUsed/>
    <w:rsid w:val="007F221F"/>
    <w:pPr>
      <w:tabs>
        <w:tab w:val="center" w:pos="4252"/>
        <w:tab w:val="right" w:pos="8504"/>
      </w:tabs>
      <w:snapToGrid w:val="0"/>
    </w:pPr>
  </w:style>
  <w:style w:type="character" w:customStyle="1" w:styleId="a5">
    <w:name w:val="ヘッダー (文字)"/>
    <w:basedOn w:val="a0"/>
    <w:link w:val="a4"/>
    <w:uiPriority w:val="99"/>
    <w:rsid w:val="007F221F"/>
  </w:style>
  <w:style w:type="paragraph" w:styleId="a6">
    <w:name w:val="footer"/>
    <w:basedOn w:val="a"/>
    <w:link w:val="a7"/>
    <w:uiPriority w:val="99"/>
    <w:unhideWhenUsed/>
    <w:rsid w:val="007F221F"/>
    <w:pPr>
      <w:tabs>
        <w:tab w:val="center" w:pos="4252"/>
        <w:tab w:val="right" w:pos="8504"/>
      </w:tabs>
      <w:snapToGrid w:val="0"/>
    </w:pPr>
  </w:style>
  <w:style w:type="character" w:customStyle="1" w:styleId="a7">
    <w:name w:val="フッター (文字)"/>
    <w:basedOn w:val="a0"/>
    <w:link w:val="a6"/>
    <w:uiPriority w:val="99"/>
    <w:rsid w:val="007F221F"/>
  </w:style>
  <w:style w:type="table" w:styleId="a8">
    <w:name w:val="Table Grid"/>
    <w:basedOn w:val="a1"/>
    <w:uiPriority w:val="59"/>
    <w:rsid w:val="007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F6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72F97-D71B-4402-AECA-933D83DD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B7366-C219-4F75-B8E1-0DD95930A515}">
  <ds:schemaRefs>
    <ds:schemaRef ds:uri="http://schemas.openxmlformats.org/officeDocument/2006/bibliography"/>
  </ds:schemaRefs>
</ds:datastoreItem>
</file>

<file path=customXml/itemProps3.xml><?xml version="1.0" encoding="utf-8"?>
<ds:datastoreItem xmlns:ds="http://schemas.openxmlformats.org/officeDocument/2006/customXml" ds:itemID="{185309FB-4767-43D5-B403-350CB536C032}">
  <ds:schemaRefs>
    <ds:schemaRef ds:uri="http://purl.org/dc/elements/1.1/"/>
    <ds:schemaRef ds:uri="7aaa6eb8-8a87-403f-a6a8-796e04d2746f"/>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A8A1B08-4311-4AF6-976C-29EE3AEA1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537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jcp30</dc:creator>
  <cp:lastModifiedBy>龍野　元</cp:lastModifiedBy>
  <cp:revision>2</cp:revision>
  <cp:lastPrinted>2022-10-05T08:56:00Z</cp:lastPrinted>
  <dcterms:created xsi:type="dcterms:W3CDTF">2024-09-26T08:45:00Z</dcterms:created>
  <dcterms:modified xsi:type="dcterms:W3CDTF">2024-09-26T08:45:00Z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