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FDC4" w14:textId="43AA2A7D" w:rsidR="001B60EE" w:rsidRPr="001B60EE" w:rsidRDefault="001B76E9" w:rsidP="001B60EE">
      <w:pPr>
        <w:spacing w:after="0"/>
        <w:rPr>
          <w:sz w:val="18"/>
          <w:szCs w:val="18"/>
        </w:rPr>
      </w:pPr>
      <w:r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496547" wp14:editId="112046EB">
                <wp:simplePos x="0" y="0"/>
                <wp:positionH relativeFrom="column">
                  <wp:posOffset>-204470</wp:posOffset>
                </wp:positionH>
                <wp:positionV relativeFrom="paragraph">
                  <wp:posOffset>4564380</wp:posOffset>
                </wp:positionV>
                <wp:extent cx="2247900" cy="605790"/>
                <wp:effectExtent l="0" t="0" r="0" b="3810"/>
                <wp:wrapNone/>
                <wp:docPr id="28" name="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5790"/>
                        </a:xfrm>
                        <a:custGeom>
                          <a:avLst/>
                          <a:gdLst>
                            <a:gd name="connsiteX0" fmla="*/ 0 w 2447290"/>
                            <a:gd name="connsiteY0" fmla="*/ 0 h 685800"/>
                            <a:gd name="connsiteX1" fmla="*/ 2447290 w 2447290"/>
                            <a:gd name="connsiteY1" fmla="*/ 0 h 685800"/>
                            <a:gd name="connsiteX2" fmla="*/ 2447290 w 2447290"/>
                            <a:gd name="connsiteY2" fmla="*/ 685800 h 685800"/>
                            <a:gd name="connsiteX3" fmla="*/ 0 w 2447290"/>
                            <a:gd name="connsiteY3" fmla="*/ 685800 h 685800"/>
                            <a:gd name="connsiteX4" fmla="*/ 0 w 2447290"/>
                            <a:gd name="connsiteY4" fmla="*/ 0 h 685800"/>
                            <a:gd name="connsiteX0" fmla="*/ 0 w 2447290"/>
                            <a:gd name="connsiteY0" fmla="*/ 4572 h 690372"/>
                            <a:gd name="connsiteX1" fmla="*/ 1914144 w 2447290"/>
                            <a:gd name="connsiteY1" fmla="*/ 0 h 690372"/>
                            <a:gd name="connsiteX2" fmla="*/ 2447290 w 2447290"/>
                            <a:gd name="connsiteY2" fmla="*/ 690372 h 690372"/>
                            <a:gd name="connsiteX3" fmla="*/ 0 w 2447290"/>
                            <a:gd name="connsiteY3" fmla="*/ 690372 h 690372"/>
                            <a:gd name="connsiteX4" fmla="*/ 0 w 2447290"/>
                            <a:gd name="connsiteY4" fmla="*/ 4572 h 690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47290" h="690372">
                              <a:moveTo>
                                <a:pt x="0" y="4572"/>
                              </a:moveTo>
                              <a:lnTo>
                                <a:pt x="1914144" y="0"/>
                              </a:lnTo>
                              <a:lnTo>
                                <a:pt x="2447290" y="690372"/>
                              </a:lnTo>
                              <a:lnTo>
                                <a:pt x="0" y="690372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41A64" w14:textId="77777777" w:rsidR="00EE426D" w:rsidRDefault="00EE426D" w:rsidP="00EE4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6547" id="四角形 28" o:spid="_x0000_s1026" style="position:absolute;margin-left:-16.1pt;margin-top:359.4pt;width:177pt;height:47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7290,6903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" adj="-11796480,,5400" path="m,4572l1914144,r533146,690372l,690372,,4572xe" fillcolor="#0075a2 [2405]" stroked="f" strokeweight="1pt">
                <v:stroke joinstyle="miter"/>
                <v:formulas/>
                <v:path arrowok="t" o:connecttype="custom" o:connectlocs="0,4012;1758191,0;2247900,605790;0,605790;0,4012" o:connectangles="0,0,0,0,0" textboxrect="0,0,2447290,690372"/>
                <v:textbox>
                  <w:txbxContent>
                    <w:p w14:paraId="14A41A64" w14:textId="77777777" w:rsidR="00EE426D" w:rsidRDefault="00EE426D" w:rsidP="00EE4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8A6058" wp14:editId="722CCC02">
                <wp:simplePos x="0" y="0"/>
                <wp:positionH relativeFrom="column">
                  <wp:posOffset>-204469</wp:posOffset>
                </wp:positionH>
                <wp:positionV relativeFrom="paragraph">
                  <wp:posOffset>5166360</wp:posOffset>
                </wp:positionV>
                <wp:extent cx="3589020" cy="327660"/>
                <wp:effectExtent l="0" t="0" r="0" b="3810"/>
                <wp:wrapNone/>
                <wp:docPr id="4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327660"/>
                        </a:xfrm>
                        <a:custGeom>
                          <a:avLst/>
                          <a:gdLst>
                            <a:gd name="connsiteX0" fmla="*/ 0 w 5398135"/>
                            <a:gd name="connsiteY0" fmla="*/ 0 h 229235"/>
                            <a:gd name="connsiteX1" fmla="*/ 4798060 w 5398135"/>
                            <a:gd name="connsiteY1" fmla="*/ 0 h 229235"/>
                            <a:gd name="connsiteX2" fmla="*/ 4798060 w 5398135"/>
                            <a:gd name="connsiteY2" fmla="*/ 862 h 229235"/>
                            <a:gd name="connsiteX3" fmla="*/ 5201007 w 5398135"/>
                            <a:gd name="connsiteY3" fmla="*/ 0 h 229235"/>
                            <a:gd name="connsiteX4" fmla="*/ 5398135 w 5398135"/>
                            <a:gd name="connsiteY4" fmla="*/ 228600 h 229235"/>
                            <a:gd name="connsiteX5" fmla="*/ 4798060 w 5398135"/>
                            <a:gd name="connsiteY5" fmla="*/ 228600 h 229235"/>
                            <a:gd name="connsiteX6" fmla="*/ 4798060 w 5398135"/>
                            <a:gd name="connsiteY6" fmla="*/ 229235 h 229235"/>
                            <a:gd name="connsiteX7" fmla="*/ 0 w 5398135"/>
                            <a:gd name="connsiteY7" fmla="*/ 229235 h 229235"/>
                            <a:gd name="connsiteX0" fmla="*/ 0 w 5398135"/>
                            <a:gd name="connsiteY0" fmla="*/ 0 h 229235"/>
                            <a:gd name="connsiteX1" fmla="*/ 4798060 w 5398135"/>
                            <a:gd name="connsiteY1" fmla="*/ 0 h 229235"/>
                            <a:gd name="connsiteX2" fmla="*/ 4798060 w 5398135"/>
                            <a:gd name="connsiteY2" fmla="*/ 862 h 229235"/>
                            <a:gd name="connsiteX3" fmla="*/ 5049868 w 5398135"/>
                            <a:gd name="connsiteY3" fmla="*/ 0 h 229235"/>
                            <a:gd name="connsiteX4" fmla="*/ 5398135 w 5398135"/>
                            <a:gd name="connsiteY4" fmla="*/ 228600 h 229235"/>
                            <a:gd name="connsiteX5" fmla="*/ 4798060 w 5398135"/>
                            <a:gd name="connsiteY5" fmla="*/ 228600 h 229235"/>
                            <a:gd name="connsiteX6" fmla="*/ 4798060 w 5398135"/>
                            <a:gd name="connsiteY6" fmla="*/ 229235 h 229235"/>
                            <a:gd name="connsiteX7" fmla="*/ 0 w 5398135"/>
                            <a:gd name="connsiteY7" fmla="*/ 229235 h 229235"/>
                            <a:gd name="connsiteX8" fmla="*/ 0 w 5398135"/>
                            <a:gd name="connsiteY8" fmla="*/ 0 h 229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8135" h="229235">
                              <a:moveTo>
                                <a:pt x="0" y="0"/>
                              </a:moveTo>
                              <a:lnTo>
                                <a:pt x="4798060" y="0"/>
                              </a:lnTo>
                              <a:lnTo>
                                <a:pt x="4798060" y="862"/>
                              </a:lnTo>
                              <a:lnTo>
                                <a:pt x="5049868" y="0"/>
                              </a:lnTo>
                              <a:lnTo>
                                <a:pt x="5398135" y="228600"/>
                              </a:lnTo>
                              <a:lnTo>
                                <a:pt x="4798060" y="228600"/>
                              </a:lnTo>
                              <a:lnTo>
                                <a:pt x="4798060" y="229235"/>
                              </a:lnTo>
                              <a:lnTo>
                                <a:pt x="0" y="2292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6FA2" id="フリーフォーム 1" o:spid="_x0000_s1026" style="position:absolute;left:0;text-align:left;margin-left:-16.1pt;margin-top:406.8pt;width:282.6pt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813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" path="m,l4798060,r,862l5049868,r348267,228600l4798060,228600r,635l,229235,,xe" fillcolor="#17406d [3215]" stroked="f" strokeweight="1pt">
                <v:stroke joinstyle="miter"/>
                <v:path arrowok="t" o:connecttype="custom" o:connectlocs="0,0;3190052,0;3190052,1232;3357470,0;3589020,326752;3190052,326752;3190052,327660;0,327660;0,0" o:connectangles="0,0,0,0,0,0,0,0,0"/>
              </v:shape>
            </w:pict>
          </mc:Fallback>
        </mc:AlternateContent>
      </w:r>
      <w:r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497760" wp14:editId="0F4C7512">
                <wp:simplePos x="0" y="0"/>
                <wp:positionH relativeFrom="column">
                  <wp:posOffset>-204470</wp:posOffset>
                </wp:positionH>
                <wp:positionV relativeFrom="paragraph">
                  <wp:posOffset>5486400</wp:posOffset>
                </wp:positionV>
                <wp:extent cx="4396740" cy="610870"/>
                <wp:effectExtent l="0" t="0" r="3810" b="0"/>
                <wp:wrapNone/>
                <wp:docPr id="33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610870"/>
                        </a:xfrm>
                        <a:custGeom>
                          <a:avLst/>
                          <a:gdLst>
                            <a:gd name="connsiteX0" fmla="*/ 4684500 w 5157470"/>
                            <a:gd name="connsiteY0" fmla="*/ 0 h 475615"/>
                            <a:gd name="connsiteX1" fmla="*/ 5157470 w 5157470"/>
                            <a:gd name="connsiteY1" fmla="*/ 474980 h 475615"/>
                            <a:gd name="connsiteX2" fmla="*/ 4646211 w 5157470"/>
                            <a:gd name="connsiteY2" fmla="*/ 474980 h 475615"/>
                            <a:gd name="connsiteX3" fmla="*/ 4647565 w 5157470"/>
                            <a:gd name="connsiteY3" fmla="*/ 475615 h 475615"/>
                            <a:gd name="connsiteX4" fmla="*/ 0 w 5157470"/>
                            <a:gd name="connsiteY4" fmla="*/ 475615 h 475615"/>
                            <a:gd name="connsiteX5" fmla="*/ 0 w 5157470"/>
                            <a:gd name="connsiteY5" fmla="*/ 3781 h 475615"/>
                            <a:gd name="connsiteX6" fmla="*/ 3635086 w 5157470"/>
                            <a:gd name="connsiteY6" fmla="*/ 635 h 475615"/>
                            <a:gd name="connsiteX7" fmla="*/ 3637865 w 5157470"/>
                            <a:gd name="connsiteY7" fmla="*/ 1939 h 475615"/>
                            <a:gd name="connsiteX0" fmla="*/ 4488909 w 5157470"/>
                            <a:gd name="connsiteY0" fmla="*/ 0 h 475615"/>
                            <a:gd name="connsiteX1" fmla="*/ 5157470 w 5157470"/>
                            <a:gd name="connsiteY1" fmla="*/ 474980 h 475615"/>
                            <a:gd name="connsiteX2" fmla="*/ 4646211 w 5157470"/>
                            <a:gd name="connsiteY2" fmla="*/ 474980 h 475615"/>
                            <a:gd name="connsiteX3" fmla="*/ 4647565 w 5157470"/>
                            <a:gd name="connsiteY3" fmla="*/ 475615 h 475615"/>
                            <a:gd name="connsiteX4" fmla="*/ 0 w 5157470"/>
                            <a:gd name="connsiteY4" fmla="*/ 475615 h 475615"/>
                            <a:gd name="connsiteX5" fmla="*/ 0 w 5157470"/>
                            <a:gd name="connsiteY5" fmla="*/ 3781 h 475615"/>
                            <a:gd name="connsiteX6" fmla="*/ 3635086 w 5157470"/>
                            <a:gd name="connsiteY6" fmla="*/ 635 h 475615"/>
                            <a:gd name="connsiteX7" fmla="*/ 3637865 w 5157470"/>
                            <a:gd name="connsiteY7" fmla="*/ 1939 h 475615"/>
                            <a:gd name="connsiteX8" fmla="*/ 4488909 w 5157470"/>
                            <a:gd name="connsiteY8" fmla="*/ 0 h 475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470" h="475615">
                              <a:moveTo>
                                <a:pt x="4488909" y="0"/>
                              </a:moveTo>
                              <a:lnTo>
                                <a:pt x="5157470" y="474980"/>
                              </a:lnTo>
                              <a:lnTo>
                                <a:pt x="4646211" y="474980"/>
                              </a:lnTo>
                              <a:lnTo>
                                <a:pt x="4647565" y="475615"/>
                              </a:lnTo>
                              <a:lnTo>
                                <a:pt x="0" y="475615"/>
                              </a:lnTo>
                              <a:lnTo>
                                <a:pt x="0" y="3781"/>
                              </a:lnTo>
                              <a:lnTo>
                                <a:pt x="3635086" y="635"/>
                              </a:lnTo>
                              <a:lnTo>
                                <a:pt x="3637865" y="1939"/>
                              </a:lnTo>
                              <a:lnTo>
                                <a:pt x="448890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11F" id="フリーフォーム 1" o:spid="_x0000_s1026" style="position:absolute;left:0;text-align:left;margin-left:-16.1pt;margin-top:6in;width:346.2pt;height:4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7470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" path="m4488909,r668561,474980l4646211,474980r1354,635l,475615,,3781,3635086,635r2779,1304l4488909,xe" fillcolor="#0075a2 [2405]" stroked="f" strokeweight="1pt">
                <v:stroke joinstyle="miter"/>
                <v:path arrowok="t" o:connecttype="custom" o:connectlocs="3826792,0;4396740,610054;3960892,610054;3962046,610870;0,610870;0,4856;3098909,816;3101278,2490;3826792,0" o:connectangles="0,0,0,0,0,0,0,0,0"/>
              </v:shape>
            </w:pict>
          </mc:Fallback>
        </mc:AlternateContent>
      </w:r>
      <w:r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3B99CF" wp14:editId="34588089">
                <wp:simplePos x="0" y="0"/>
                <wp:positionH relativeFrom="column">
                  <wp:posOffset>-189230</wp:posOffset>
                </wp:positionH>
                <wp:positionV relativeFrom="paragraph">
                  <wp:posOffset>5882640</wp:posOffset>
                </wp:positionV>
                <wp:extent cx="7307580" cy="1553210"/>
                <wp:effectExtent l="0" t="0" r="7620" b="8890"/>
                <wp:wrapNone/>
                <wp:docPr id="34" name="四角形 28" descr="品目に関する情報" title="情報のテキス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1553210"/>
                        </a:xfrm>
                        <a:custGeom>
                          <a:avLst/>
                          <a:gdLst>
                            <a:gd name="connsiteX0" fmla="*/ 0 w 2447290"/>
                            <a:gd name="connsiteY0" fmla="*/ 0 h 685800"/>
                            <a:gd name="connsiteX1" fmla="*/ 2447290 w 2447290"/>
                            <a:gd name="connsiteY1" fmla="*/ 0 h 685800"/>
                            <a:gd name="connsiteX2" fmla="*/ 2447290 w 2447290"/>
                            <a:gd name="connsiteY2" fmla="*/ 685800 h 685800"/>
                            <a:gd name="connsiteX3" fmla="*/ 0 w 2447290"/>
                            <a:gd name="connsiteY3" fmla="*/ 685800 h 685800"/>
                            <a:gd name="connsiteX4" fmla="*/ 0 w 2447290"/>
                            <a:gd name="connsiteY4" fmla="*/ 0 h 685800"/>
                            <a:gd name="connsiteX0" fmla="*/ 0 w 2447290"/>
                            <a:gd name="connsiteY0" fmla="*/ 4572 h 690372"/>
                            <a:gd name="connsiteX1" fmla="*/ 1914144 w 2447290"/>
                            <a:gd name="connsiteY1" fmla="*/ 0 h 690372"/>
                            <a:gd name="connsiteX2" fmla="*/ 2447290 w 2447290"/>
                            <a:gd name="connsiteY2" fmla="*/ 690372 h 690372"/>
                            <a:gd name="connsiteX3" fmla="*/ 0 w 2447290"/>
                            <a:gd name="connsiteY3" fmla="*/ 690372 h 690372"/>
                            <a:gd name="connsiteX4" fmla="*/ 0 w 2447290"/>
                            <a:gd name="connsiteY4" fmla="*/ 4572 h 690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47290" h="690372">
                              <a:moveTo>
                                <a:pt x="0" y="4572"/>
                              </a:moveTo>
                              <a:lnTo>
                                <a:pt x="1914144" y="0"/>
                              </a:lnTo>
                              <a:lnTo>
                                <a:pt x="2447290" y="690372"/>
                              </a:lnTo>
                              <a:lnTo>
                                <a:pt x="0" y="690372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D921" id="四角形 28" o:spid="_x0000_s1026" alt="タイトル: 情報のテキスト - 説明: 品目に関する情報" style="position:absolute;left:0;text-align:left;margin-left:-14.9pt;margin-top:463.2pt;width:575.4pt;height:122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7290,69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" path="m,4572l1914144,r533146,690372l,690372,,4572xe" fillcolor="#17406d [3215]" stroked="f" strokeweight="1pt">
                <v:stroke joinstyle="miter"/>
                <v:path arrowok="t" o:connecttype="custom" o:connectlocs="0,10286;5715612,0;7307580,1553210;0,1553210;0,10286" o:connectangles="0,0,0,0,0"/>
              </v:shape>
            </w:pict>
          </mc:Fallback>
        </mc:AlternateContent>
      </w:r>
      <w:r w:rsidR="00590164"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E5A52A7" wp14:editId="33BCE886">
                <wp:simplePos x="0" y="0"/>
                <wp:positionH relativeFrom="column">
                  <wp:posOffset>-204470</wp:posOffset>
                </wp:positionH>
                <wp:positionV relativeFrom="paragraph">
                  <wp:posOffset>593375</wp:posOffset>
                </wp:positionV>
                <wp:extent cx="7315200" cy="5486400"/>
                <wp:effectExtent l="0" t="0" r="0" b="0"/>
                <wp:wrapNone/>
                <wp:docPr id="76" name="長方形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315200" cy="548640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70DD7" w14:textId="77777777" w:rsidR="007516D7" w:rsidRDefault="007516D7" w:rsidP="00751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A52A7" id="長方形 76" o:spid="_x0000_s1027" style="position:absolute;margin-left:-16.1pt;margin-top:46.7pt;width:8in;height:6in;z-index:-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" stroked="f" strokeweight="1pt">
                <v:fill r:id="rId8" o:title="" recolor="t" rotate="t" type="frame"/>
                <o:lock v:ext="edit" aspectratio="t"/>
                <v:textbox>
                  <w:txbxContent>
                    <w:p w14:paraId="69570DD7" w14:textId="77777777" w:rsidR="007516D7" w:rsidRDefault="007516D7" w:rsidP="00751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164"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AED1D0D" wp14:editId="01CB73FF">
                <wp:simplePos x="0" y="0"/>
                <wp:positionH relativeFrom="column">
                  <wp:posOffset>-204470</wp:posOffset>
                </wp:positionH>
                <wp:positionV relativeFrom="paragraph">
                  <wp:posOffset>-228600</wp:posOffset>
                </wp:positionV>
                <wp:extent cx="7315200" cy="1262040"/>
                <wp:effectExtent l="0" t="0" r="0" b="0"/>
                <wp:wrapNone/>
                <wp:docPr id="26" name="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262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CDDAFA" id="長方形 26" o:spid="_x0000_s1026" style="position:absolute;left:0;text-align:left;margin-left:-16.1pt;margin-top:-18pt;width:8in;height:99.35pt;z-index:-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" fillcolor="#009dd9 [3205]" stroked="f" strokeweight="1pt"/>
            </w:pict>
          </mc:Fallback>
        </mc:AlternateContent>
      </w:r>
      <w:r w:rsidR="00590164"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37F7F21" wp14:editId="752DA831">
                <wp:simplePos x="0" y="0"/>
                <wp:positionH relativeFrom="column">
                  <wp:posOffset>-204470</wp:posOffset>
                </wp:positionH>
                <wp:positionV relativeFrom="paragraph">
                  <wp:posOffset>-228600</wp:posOffset>
                </wp:positionV>
                <wp:extent cx="6744970" cy="1262040"/>
                <wp:effectExtent l="0" t="0" r="0" b="0"/>
                <wp:wrapNone/>
                <wp:docPr id="2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1262040"/>
                        </a:xfrm>
                        <a:custGeom>
                          <a:avLst/>
                          <a:gdLst>
                            <a:gd name="connsiteX0" fmla="*/ 0 w 6744970"/>
                            <a:gd name="connsiteY0" fmla="*/ 0 h 1257300"/>
                            <a:gd name="connsiteX1" fmla="*/ 6744970 w 6744970"/>
                            <a:gd name="connsiteY1" fmla="*/ 0 h 1257300"/>
                            <a:gd name="connsiteX2" fmla="*/ 6744970 w 6744970"/>
                            <a:gd name="connsiteY2" fmla="*/ 1257300 h 1257300"/>
                            <a:gd name="connsiteX3" fmla="*/ 0 w 6744970"/>
                            <a:gd name="connsiteY3" fmla="*/ 1257300 h 1257300"/>
                            <a:gd name="connsiteX4" fmla="*/ 0 w 6744970"/>
                            <a:gd name="connsiteY4" fmla="*/ 0 h 1257300"/>
                            <a:gd name="connsiteX0" fmla="*/ 0 w 6744970"/>
                            <a:gd name="connsiteY0" fmla="*/ 0 h 1257300"/>
                            <a:gd name="connsiteX1" fmla="*/ 5988164 w 6744970"/>
                            <a:gd name="connsiteY1" fmla="*/ 0 h 1257300"/>
                            <a:gd name="connsiteX2" fmla="*/ 6744970 w 6744970"/>
                            <a:gd name="connsiteY2" fmla="*/ 1257300 h 1257300"/>
                            <a:gd name="connsiteX3" fmla="*/ 0 w 6744970"/>
                            <a:gd name="connsiteY3" fmla="*/ 1257300 h 1257300"/>
                            <a:gd name="connsiteX4" fmla="*/ 0 w 6744970"/>
                            <a:gd name="connsiteY4" fmla="*/ 0 h 1257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44970" h="1257300">
                              <a:moveTo>
                                <a:pt x="0" y="0"/>
                              </a:moveTo>
                              <a:lnTo>
                                <a:pt x="5988164" y="0"/>
                              </a:lnTo>
                              <a:lnTo>
                                <a:pt x="6744970" y="1257300"/>
                              </a:ln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6FCC9" id="四角形 6" o:spid="_x0000_s1026" style="position:absolute;left:0;text-align:left;margin-left:-16.1pt;margin-top:-18pt;width:531.1pt;height:99.3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4497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" path="m,l5988164,r756806,1257300l,1257300,,xe" fillcolor="#17406d [3215]" stroked="f" strokeweight="1pt">
                <v:stroke joinstyle="miter"/>
                <v:path arrowok="t" o:connecttype="custom" o:connectlocs="0,0;5988164,0;6744970,1262040;0,1262040;0,0" o:connectangles="0,0,0,0,0"/>
              </v:shape>
            </w:pict>
          </mc:Fallback>
        </mc:AlternateContent>
      </w:r>
      <w:r w:rsidR="00590164"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7FEEFD1" wp14:editId="739A6699">
                <wp:simplePos x="0" y="0"/>
                <wp:positionH relativeFrom="column">
                  <wp:posOffset>-204470</wp:posOffset>
                </wp:positionH>
                <wp:positionV relativeFrom="paragraph">
                  <wp:posOffset>1032682</wp:posOffset>
                </wp:positionV>
                <wp:extent cx="7315200" cy="97395"/>
                <wp:effectExtent l="0" t="0" r="0" b="0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73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F1A5C" id="四角形 3" o:spid="_x0000_s1026" style="position:absolute;left:0;text-align:left;margin-left:-16.1pt;margin-top:81.3pt;width:8in;height:7.65pt;z-index:-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" fillcolor="#17406d [3215]" stroked="f" strokeweight="1pt"/>
            </w:pict>
          </mc:Fallback>
        </mc:AlternateContent>
      </w:r>
      <w:r w:rsidR="00590164"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F17B48C" wp14:editId="0694C812">
                <wp:simplePos x="0" y="0"/>
                <wp:positionH relativeFrom="column">
                  <wp:posOffset>-195234</wp:posOffset>
                </wp:positionH>
                <wp:positionV relativeFrom="paragraph">
                  <wp:posOffset>995585</wp:posOffset>
                </wp:positionV>
                <wp:extent cx="5693002" cy="313080"/>
                <wp:effectExtent l="0" t="0" r="3175" b="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002" cy="313080"/>
                        </a:xfrm>
                        <a:custGeom>
                          <a:avLst/>
                          <a:gdLst>
                            <a:gd name="connsiteX0" fmla="*/ 0 w 5398135"/>
                            <a:gd name="connsiteY0" fmla="*/ 0 h 229235"/>
                            <a:gd name="connsiteX1" fmla="*/ 4798060 w 5398135"/>
                            <a:gd name="connsiteY1" fmla="*/ 0 h 229235"/>
                            <a:gd name="connsiteX2" fmla="*/ 4798060 w 5398135"/>
                            <a:gd name="connsiteY2" fmla="*/ 862 h 229235"/>
                            <a:gd name="connsiteX3" fmla="*/ 5201007 w 5398135"/>
                            <a:gd name="connsiteY3" fmla="*/ 0 h 229235"/>
                            <a:gd name="connsiteX4" fmla="*/ 5398135 w 5398135"/>
                            <a:gd name="connsiteY4" fmla="*/ 228600 h 229235"/>
                            <a:gd name="connsiteX5" fmla="*/ 4798060 w 5398135"/>
                            <a:gd name="connsiteY5" fmla="*/ 228600 h 229235"/>
                            <a:gd name="connsiteX6" fmla="*/ 4798060 w 5398135"/>
                            <a:gd name="connsiteY6" fmla="*/ 229235 h 229235"/>
                            <a:gd name="connsiteX7" fmla="*/ 0 w 5398135"/>
                            <a:gd name="connsiteY7" fmla="*/ 229235 h 229235"/>
                            <a:gd name="connsiteX0" fmla="*/ 0 w 5398135"/>
                            <a:gd name="connsiteY0" fmla="*/ 0 h 229235"/>
                            <a:gd name="connsiteX1" fmla="*/ 4798060 w 5398135"/>
                            <a:gd name="connsiteY1" fmla="*/ 0 h 229235"/>
                            <a:gd name="connsiteX2" fmla="*/ 4798060 w 5398135"/>
                            <a:gd name="connsiteY2" fmla="*/ 862 h 229235"/>
                            <a:gd name="connsiteX3" fmla="*/ 4932070 w 5398135"/>
                            <a:gd name="connsiteY3" fmla="*/ 0 h 229235"/>
                            <a:gd name="connsiteX4" fmla="*/ 5398135 w 5398135"/>
                            <a:gd name="connsiteY4" fmla="*/ 228600 h 229235"/>
                            <a:gd name="connsiteX5" fmla="*/ 4798060 w 5398135"/>
                            <a:gd name="connsiteY5" fmla="*/ 228600 h 229235"/>
                            <a:gd name="connsiteX6" fmla="*/ 4798060 w 5398135"/>
                            <a:gd name="connsiteY6" fmla="*/ 229235 h 229235"/>
                            <a:gd name="connsiteX7" fmla="*/ 0 w 5398135"/>
                            <a:gd name="connsiteY7" fmla="*/ 229235 h 229235"/>
                            <a:gd name="connsiteX8" fmla="*/ 0 w 5398135"/>
                            <a:gd name="connsiteY8" fmla="*/ 0 h 229235"/>
                            <a:gd name="connsiteX0" fmla="*/ 0 w 5398135"/>
                            <a:gd name="connsiteY0" fmla="*/ 2621 h 231856"/>
                            <a:gd name="connsiteX1" fmla="*/ 4798060 w 5398135"/>
                            <a:gd name="connsiteY1" fmla="*/ 2621 h 231856"/>
                            <a:gd name="connsiteX2" fmla="*/ 4798060 w 5398135"/>
                            <a:gd name="connsiteY2" fmla="*/ 3483 h 231856"/>
                            <a:gd name="connsiteX3" fmla="*/ 5130303 w 5398135"/>
                            <a:gd name="connsiteY3" fmla="*/ 0 h 231856"/>
                            <a:gd name="connsiteX4" fmla="*/ 5398135 w 5398135"/>
                            <a:gd name="connsiteY4" fmla="*/ 231221 h 231856"/>
                            <a:gd name="connsiteX5" fmla="*/ 4798060 w 5398135"/>
                            <a:gd name="connsiteY5" fmla="*/ 231221 h 231856"/>
                            <a:gd name="connsiteX6" fmla="*/ 4798060 w 5398135"/>
                            <a:gd name="connsiteY6" fmla="*/ 231856 h 231856"/>
                            <a:gd name="connsiteX7" fmla="*/ 0 w 5398135"/>
                            <a:gd name="connsiteY7" fmla="*/ 231856 h 231856"/>
                            <a:gd name="connsiteX8" fmla="*/ 0 w 5398135"/>
                            <a:gd name="connsiteY8" fmla="*/ 2621 h 231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8135" h="231856">
                              <a:moveTo>
                                <a:pt x="0" y="2621"/>
                              </a:moveTo>
                              <a:lnTo>
                                <a:pt x="4798060" y="2621"/>
                              </a:lnTo>
                              <a:lnTo>
                                <a:pt x="4798060" y="3483"/>
                              </a:lnTo>
                              <a:lnTo>
                                <a:pt x="5130303" y="0"/>
                              </a:lnTo>
                              <a:lnTo>
                                <a:pt x="5398135" y="231221"/>
                              </a:lnTo>
                              <a:lnTo>
                                <a:pt x="4798060" y="231221"/>
                              </a:lnTo>
                              <a:lnTo>
                                <a:pt x="4798060" y="231856"/>
                              </a:lnTo>
                              <a:lnTo>
                                <a:pt x="0" y="231856"/>
                              </a:lnTo>
                              <a:lnTo>
                                <a:pt x="0" y="26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76F36" id="フリーフォーム 1" o:spid="_x0000_s1026" style="position:absolute;left:0;text-align:left;margin-left:-15.35pt;margin-top:78.4pt;width:448.25pt;height:24.6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98135,23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" path="m,2621r4798060,l4798060,3483,5130303,r267832,231221l4798060,231221r,635l,231856,,2621xe" fillcolor="#7cca62 [3208]" stroked="f" strokeweight="1pt">
                <v:stroke joinstyle="miter"/>
                <v:path arrowok="t" o:connecttype="custom" o:connectlocs="0,3539;5060149,3539;5060149,4703;5410540,0;5693002,312223;5060149,312223;5060149,313080;0,313080;0,3539" o:connectangles="0,0,0,0,0,0,0,0,0"/>
              </v:shape>
            </w:pict>
          </mc:Fallback>
        </mc:AlternateContent>
      </w:r>
      <w:r w:rsidR="00A9520F"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F4238" wp14:editId="70FDD4A9">
                <wp:simplePos x="0" y="0"/>
                <wp:positionH relativeFrom="column">
                  <wp:posOffset>5320030</wp:posOffset>
                </wp:positionH>
                <wp:positionV relativeFrom="paragraph">
                  <wp:posOffset>-38100</wp:posOffset>
                </wp:positionV>
                <wp:extent cx="164592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01CD4" w14:textId="77777777" w:rsidR="00A9520F" w:rsidRPr="00A9520F" w:rsidRDefault="00A9520F" w:rsidP="00A9520F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</w:pPr>
                            <w:r w:rsidRPr="00A9520F"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  <w:t>2024.</w:t>
                            </w:r>
                            <w:r w:rsidRPr="00A9520F">
                              <w:rPr>
                                <w:rFonts w:hint="eastAsia"/>
                                <w:b/>
                                <w:bCs/>
                                <w:color w:val="0B5294" w:themeColor="accent1" w:themeShade="BF"/>
                              </w:rPr>
                              <w:t>7</w:t>
                            </w:r>
                            <w:r w:rsidRPr="00A9520F"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  <w:t>.17(Wed)</w:t>
                            </w:r>
                          </w:p>
                          <w:p w14:paraId="7579DE8E" w14:textId="7C58BF4E" w:rsidR="00A9520F" w:rsidRPr="00A9520F" w:rsidRDefault="00A9520F" w:rsidP="00A9520F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</w:pPr>
                            <w:r w:rsidRPr="00A9520F"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  <w:t>11:15～12:00</w:t>
                            </w:r>
                          </w:p>
                          <w:p w14:paraId="0C68702E" w14:textId="492D9D7F" w:rsidR="00A9520F" w:rsidRPr="00A9520F" w:rsidRDefault="00A9520F" w:rsidP="00A9520F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</w:pPr>
                            <w:r w:rsidRPr="00A9520F">
                              <w:rPr>
                                <w:b/>
                                <w:bCs/>
                                <w:color w:val="0B5294" w:themeColor="accent1" w:themeShade="BF"/>
                              </w:rPr>
                              <w:t xml:space="preserve">at　</w:t>
                            </w:r>
                            <w:r w:rsidRPr="00A9520F">
                              <w:rPr>
                                <w:rFonts w:hint="eastAsia"/>
                                <w:b/>
                                <w:bCs/>
                                <w:color w:val="0B5294" w:themeColor="accent1" w:themeShade="BF"/>
                              </w:rPr>
                              <w:t>千里金蘭大学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F4238" id="正方形/長方形 9" o:spid="_x0000_s1028" style="position:absolute;margin-left:418.9pt;margin-top:-3pt;width:129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" fillcolor="#dbeff9 [3214]" stroked="f" strokeweight="1pt">
                <v:fill opacity="55769f"/>
                <v:textbox>
                  <w:txbxContent>
                    <w:p w14:paraId="73B01CD4" w14:textId="77777777" w:rsidR="00A9520F" w:rsidRPr="00A9520F" w:rsidRDefault="00A9520F" w:rsidP="00A9520F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0B5294" w:themeColor="accent1" w:themeShade="BF"/>
                        </w:rPr>
                      </w:pPr>
                      <w:r w:rsidRPr="00A9520F">
                        <w:rPr>
                          <w:b/>
                          <w:bCs/>
                          <w:color w:val="0B5294" w:themeColor="accent1" w:themeShade="BF"/>
                        </w:rPr>
                        <w:t>2024.</w:t>
                      </w:r>
                      <w:r w:rsidRPr="00A9520F">
                        <w:rPr>
                          <w:rFonts w:hint="eastAsia"/>
                          <w:b/>
                          <w:bCs/>
                          <w:color w:val="0B5294" w:themeColor="accent1" w:themeShade="BF"/>
                        </w:rPr>
                        <w:t>7</w:t>
                      </w:r>
                      <w:r w:rsidRPr="00A9520F">
                        <w:rPr>
                          <w:b/>
                          <w:bCs/>
                          <w:color w:val="0B5294" w:themeColor="accent1" w:themeShade="BF"/>
                        </w:rPr>
                        <w:t>.17(Wed)</w:t>
                      </w:r>
                    </w:p>
                    <w:p w14:paraId="7579DE8E" w14:textId="7C58BF4E" w:rsidR="00A9520F" w:rsidRPr="00A9520F" w:rsidRDefault="00A9520F" w:rsidP="00A9520F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0B5294" w:themeColor="accent1" w:themeShade="BF"/>
                        </w:rPr>
                      </w:pPr>
                      <w:r w:rsidRPr="00A9520F">
                        <w:rPr>
                          <w:b/>
                          <w:bCs/>
                          <w:color w:val="0B5294" w:themeColor="accent1" w:themeShade="BF"/>
                        </w:rPr>
                        <w:t>11:15～12:00</w:t>
                      </w:r>
                    </w:p>
                    <w:p w14:paraId="0C68702E" w14:textId="492D9D7F" w:rsidR="00A9520F" w:rsidRPr="00A9520F" w:rsidRDefault="00A9520F" w:rsidP="00A9520F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0B5294" w:themeColor="accent1" w:themeShade="BF"/>
                        </w:rPr>
                      </w:pPr>
                      <w:r w:rsidRPr="00A9520F">
                        <w:rPr>
                          <w:b/>
                          <w:bCs/>
                          <w:color w:val="0B5294" w:themeColor="accent1" w:themeShade="BF"/>
                        </w:rPr>
                        <w:t xml:space="preserve">at　</w:t>
                      </w:r>
                      <w:r w:rsidRPr="00A9520F">
                        <w:rPr>
                          <w:rFonts w:hint="eastAsia"/>
                          <w:b/>
                          <w:bCs/>
                          <w:color w:val="0B5294" w:themeColor="accent1" w:themeShade="BF"/>
                        </w:rPr>
                        <w:t>千里金蘭大学</w:t>
                      </w:r>
                    </w:p>
                  </w:txbxContent>
                </v:textbox>
              </v:rect>
            </w:pict>
          </mc:Fallback>
        </mc:AlternateContent>
      </w:r>
      <w:r w:rsidR="009B53D1">
        <w:rPr>
          <w:rFonts w:hint="eastAsia"/>
        </w:rPr>
        <w:t>学校支援活動・おおさか元気広場</w:t>
      </w:r>
    </w:p>
    <w:tbl>
      <w:tblPr>
        <w:tblW w:w="1397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697"/>
        <w:gridCol w:w="4533"/>
        <w:gridCol w:w="4037"/>
        <w:gridCol w:w="2698"/>
        <w:gridCol w:w="6"/>
      </w:tblGrid>
      <w:tr w:rsidR="007C3D4B" w14:paraId="4485FF4E" w14:textId="77777777" w:rsidTr="00EE426D">
        <w:trPr>
          <w:gridAfter w:val="1"/>
          <w:wAfter w:w="6" w:type="dxa"/>
          <w:trHeight w:val="1260"/>
        </w:trPr>
        <w:tc>
          <w:tcPr>
            <w:tcW w:w="13965" w:type="dxa"/>
            <w:gridSpan w:val="4"/>
            <w:vAlign w:val="center"/>
          </w:tcPr>
          <w:p w14:paraId="13732CAF" w14:textId="58AB5B07" w:rsidR="007C3D4B" w:rsidRDefault="007516D7" w:rsidP="002D63CD">
            <w:pPr>
              <w:pStyle w:val="a9"/>
            </w:pPr>
            <w:r>
              <w:rPr>
                <w:rFonts w:hint="eastAsia"/>
              </w:rPr>
              <w:t>ボランティア募集説明会</w:t>
            </w:r>
          </w:p>
        </w:tc>
      </w:tr>
      <w:tr w:rsidR="002D63CD" w14:paraId="116AFA9C" w14:textId="77777777" w:rsidTr="00EE426D">
        <w:trPr>
          <w:gridAfter w:val="1"/>
          <w:wAfter w:w="6" w:type="dxa"/>
          <w:trHeight w:val="5904"/>
        </w:trPr>
        <w:tc>
          <w:tcPr>
            <w:tcW w:w="13965" w:type="dxa"/>
            <w:gridSpan w:val="4"/>
          </w:tcPr>
          <w:p w14:paraId="63A022FC" w14:textId="3035FB8F" w:rsidR="002D63CD" w:rsidRDefault="00EE426D" w:rsidP="002D63CD"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AB6D9" wp14:editId="2FA2E7ED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3692525</wp:posOffset>
                      </wp:positionV>
                      <wp:extent cx="197358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358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0BA03" w14:textId="77777777" w:rsidR="00EE426D" w:rsidRDefault="00EE426D" w:rsidP="00EE426D">
                                  <w:pPr>
                                    <w:pStyle w:val="ae"/>
                                    <w:ind w:rightChars="-722" w:right="-1733"/>
                                  </w:pPr>
                                  <w:r w:rsidRPr="00EE426D">
                                    <w:rPr>
                                      <w:rFonts w:hint="eastAsia"/>
                                    </w:rPr>
                                    <w:t>関係者の「熱意」</w:t>
                                  </w:r>
                                </w:p>
                                <w:p w14:paraId="614AA4F6" w14:textId="77777777" w:rsidR="00EE426D" w:rsidRDefault="00EE4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B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margin-left:-23.05pt;margin-top:290.75pt;width:155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noTQIAAGk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" filled="f" stroked="f" strokeweight=".5pt">
                      <v:textbox>
                        <w:txbxContent>
                          <w:p w14:paraId="2650BA03" w14:textId="77777777" w:rsidR="00EE426D" w:rsidRDefault="00EE426D" w:rsidP="00EE426D">
                            <w:pPr>
                              <w:pStyle w:val="ae"/>
                              <w:ind w:rightChars="-722" w:right="-1733"/>
                            </w:pPr>
                            <w:r w:rsidRPr="00EE426D">
                              <w:rPr>
                                <w:rFonts w:hint="eastAsia"/>
                              </w:rPr>
                              <w:t>関係者の「熱意」</w:t>
                            </w:r>
                          </w:p>
                          <w:p w14:paraId="614AA4F6" w14:textId="77777777" w:rsidR="00EE426D" w:rsidRDefault="00EE42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63CD" w14:paraId="56F3E140" w14:textId="77777777" w:rsidTr="00EE426D">
        <w:trPr>
          <w:gridAfter w:val="1"/>
          <w:wAfter w:w="6" w:type="dxa"/>
          <w:trHeight w:val="720"/>
        </w:trPr>
        <w:tc>
          <w:tcPr>
            <w:tcW w:w="2697" w:type="dxa"/>
            <w:vAlign w:val="center"/>
          </w:tcPr>
          <w:p w14:paraId="501CFD13" w14:textId="51F40EB2" w:rsidR="002D63CD" w:rsidRDefault="001B76E9" w:rsidP="00AB53EC">
            <w:pPr>
              <w:pStyle w:val="af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EE5C9" wp14:editId="1181732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335280</wp:posOffset>
                      </wp:positionV>
                      <wp:extent cx="495300" cy="5029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170F9" w14:textId="387BB664" w:rsidR="00EE426D" w:rsidRPr="001B76E9" w:rsidRDefault="00EE426D" w:rsidP="00EE426D">
                                  <w:pPr>
                                    <w:pStyle w:val="ae"/>
                                    <w:ind w:rightChars="-722" w:right="-1733"/>
                                    <w:rPr>
                                      <w:sz w:val="48"/>
                                      <w:szCs w:val="32"/>
                                    </w:rPr>
                                  </w:pPr>
                                  <w:r w:rsidRPr="001B76E9">
                                    <w:rPr>
                                      <w:rFonts w:hint="eastAsia"/>
                                      <w:sz w:val="48"/>
                                      <w:szCs w:val="3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E5C9" id="テキスト ボックス 10" o:spid="_x0000_s1030" type="#_x0000_t202" style="position:absolute;margin-left:88.55pt;margin-top:26.4pt;width:39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" filled="f" stroked="f" strokeweight=".5pt">
                      <v:textbox>
                        <w:txbxContent>
                          <w:p w14:paraId="43D170F9" w14:textId="387BB664" w:rsidR="00EE426D" w:rsidRPr="001B76E9" w:rsidRDefault="00EE426D" w:rsidP="00EE426D">
                            <w:pPr>
                              <w:pStyle w:val="ae"/>
                              <w:ind w:rightChars="-722" w:right="-1733"/>
                              <w:rPr>
                                <w:sz w:val="48"/>
                                <w:szCs w:val="32"/>
                              </w:rPr>
                            </w:pPr>
                            <w:r w:rsidRPr="001B76E9">
                              <w:rPr>
                                <w:rFonts w:hint="eastAsia"/>
                                <w:sz w:val="48"/>
                                <w:szCs w:val="32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68" w:type="dxa"/>
            <w:gridSpan w:val="3"/>
          </w:tcPr>
          <w:p w14:paraId="0325A9E8" w14:textId="5573FCB7" w:rsidR="002D63CD" w:rsidRDefault="002D63CD" w:rsidP="002D63CD"/>
        </w:tc>
      </w:tr>
      <w:tr w:rsidR="002D63CD" w14:paraId="7C8703A2" w14:textId="77777777" w:rsidTr="00EE426D">
        <w:trPr>
          <w:gridAfter w:val="1"/>
          <w:wAfter w:w="6" w:type="dxa"/>
          <w:trHeight w:val="369"/>
        </w:trPr>
        <w:tc>
          <w:tcPr>
            <w:tcW w:w="13965" w:type="dxa"/>
            <w:gridSpan w:val="4"/>
          </w:tcPr>
          <w:p w14:paraId="65154864" w14:textId="42BDA218" w:rsidR="002D63CD" w:rsidRDefault="002D63CD" w:rsidP="002D63CD">
            <w:pPr>
              <w:pStyle w:val="ac"/>
            </w:pPr>
          </w:p>
        </w:tc>
      </w:tr>
      <w:tr w:rsidR="002D63CD" w14:paraId="2D98891D" w14:textId="77777777" w:rsidTr="00EE426D">
        <w:trPr>
          <w:trHeight w:val="1071"/>
        </w:trPr>
        <w:tc>
          <w:tcPr>
            <w:tcW w:w="7230" w:type="dxa"/>
            <w:gridSpan w:val="2"/>
            <w:vAlign w:val="center"/>
          </w:tcPr>
          <w:p w14:paraId="62A35FDA" w14:textId="6127E11D" w:rsidR="002D63CD" w:rsidRPr="002D63CD" w:rsidRDefault="00EE426D" w:rsidP="00EE426D">
            <w:pPr>
              <w:pStyle w:val="ae"/>
              <w:ind w:rightChars="-722" w:right="-1733"/>
            </w:pPr>
            <w:r>
              <mc:AlternateContent>
                <mc:Choice Requires="wps">
                  <w:drawing>
                    <wp:anchor distT="0" distB="0" distL="114300" distR="114300" simplePos="0" relativeHeight="251657727" behindDoc="1" locked="0" layoutInCell="1" allowOverlap="1" wp14:anchorId="6CB1D772" wp14:editId="7A8BFE0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-115570</wp:posOffset>
                      </wp:positionV>
                      <wp:extent cx="3855085" cy="388620"/>
                      <wp:effectExtent l="0" t="0" r="0" b="0"/>
                      <wp:wrapNone/>
                      <wp:docPr id="35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5085" cy="388620"/>
                              </a:xfrm>
                              <a:custGeom>
                                <a:avLst/>
                                <a:gdLst>
                                  <a:gd name="connsiteX0" fmla="*/ 0 w 5398135"/>
                                  <a:gd name="connsiteY0" fmla="*/ 0 h 229235"/>
                                  <a:gd name="connsiteX1" fmla="*/ 4798060 w 5398135"/>
                                  <a:gd name="connsiteY1" fmla="*/ 0 h 229235"/>
                                  <a:gd name="connsiteX2" fmla="*/ 4798060 w 5398135"/>
                                  <a:gd name="connsiteY2" fmla="*/ 862 h 229235"/>
                                  <a:gd name="connsiteX3" fmla="*/ 5201007 w 5398135"/>
                                  <a:gd name="connsiteY3" fmla="*/ 0 h 229235"/>
                                  <a:gd name="connsiteX4" fmla="*/ 5398135 w 5398135"/>
                                  <a:gd name="connsiteY4" fmla="*/ 228600 h 229235"/>
                                  <a:gd name="connsiteX5" fmla="*/ 4798060 w 5398135"/>
                                  <a:gd name="connsiteY5" fmla="*/ 228600 h 229235"/>
                                  <a:gd name="connsiteX6" fmla="*/ 4798060 w 5398135"/>
                                  <a:gd name="connsiteY6" fmla="*/ 229235 h 229235"/>
                                  <a:gd name="connsiteX7" fmla="*/ 0 w 5398135"/>
                                  <a:gd name="connsiteY7" fmla="*/ 229235 h 229235"/>
                                  <a:gd name="connsiteX0" fmla="*/ 0 w 5398135"/>
                                  <a:gd name="connsiteY0" fmla="*/ 0 h 229235"/>
                                  <a:gd name="connsiteX1" fmla="*/ 4798060 w 5398135"/>
                                  <a:gd name="connsiteY1" fmla="*/ 0 h 229235"/>
                                  <a:gd name="connsiteX2" fmla="*/ 4798060 w 5398135"/>
                                  <a:gd name="connsiteY2" fmla="*/ 862 h 229235"/>
                                  <a:gd name="connsiteX3" fmla="*/ 4932070 w 5398135"/>
                                  <a:gd name="connsiteY3" fmla="*/ 0 h 229235"/>
                                  <a:gd name="connsiteX4" fmla="*/ 5398135 w 5398135"/>
                                  <a:gd name="connsiteY4" fmla="*/ 228600 h 229235"/>
                                  <a:gd name="connsiteX5" fmla="*/ 4798060 w 5398135"/>
                                  <a:gd name="connsiteY5" fmla="*/ 228600 h 229235"/>
                                  <a:gd name="connsiteX6" fmla="*/ 4798060 w 5398135"/>
                                  <a:gd name="connsiteY6" fmla="*/ 229235 h 229235"/>
                                  <a:gd name="connsiteX7" fmla="*/ 0 w 5398135"/>
                                  <a:gd name="connsiteY7" fmla="*/ 229235 h 229235"/>
                                  <a:gd name="connsiteX8" fmla="*/ 0 w 5398135"/>
                                  <a:gd name="connsiteY8" fmla="*/ 0 h 2292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398135" h="229235">
                                    <a:moveTo>
                                      <a:pt x="0" y="0"/>
                                    </a:moveTo>
                                    <a:lnTo>
                                      <a:pt x="4798060" y="0"/>
                                    </a:lnTo>
                                    <a:lnTo>
                                      <a:pt x="4798060" y="862"/>
                                    </a:lnTo>
                                    <a:lnTo>
                                      <a:pt x="4932070" y="0"/>
                                    </a:lnTo>
                                    <a:lnTo>
                                      <a:pt x="5398135" y="228600"/>
                                    </a:lnTo>
                                    <a:lnTo>
                                      <a:pt x="4798060" y="228600"/>
                                    </a:lnTo>
                                    <a:lnTo>
                                      <a:pt x="4798060" y="229235"/>
                                    </a:lnTo>
                                    <a:lnTo>
                                      <a:pt x="0" y="2292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08A4" id="フリーフォーム 1" o:spid="_x0000_s1026" style="position:absolute;left:0;text-align:left;margin-left:35.75pt;margin-top:-9.1pt;width:303.55pt;height:30.6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813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" path="m,l4798060,r,862l4932070,r466065,228600l4798060,228600r,635l,229235,,xe" fillcolor="#7cca62 [3208]" stroked="f" strokeweight="1pt">
                      <v:stroke joinstyle="miter"/>
                      <v:path arrowok="t" o:connecttype="custom" o:connectlocs="0,0;3426541,0;3426541,1461;3522244,0;3855085,387543;3426541,387543;3426541,388620;0,388620;0,0" o:connectangles="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</w:t>
            </w:r>
            <w:r w:rsidRPr="00EE426D">
              <w:rPr>
                <w:rFonts w:hint="eastAsia"/>
              </w:rPr>
              <w:t>大学生との「</w:t>
            </w:r>
            <w:r>
              <w:rPr>
                <w:rFonts w:hint="eastAsia"/>
              </w:rPr>
              <w:t>出会い</w:t>
            </w:r>
            <w:r w:rsidRPr="00EE426D">
              <w:rPr>
                <w:rFonts w:hint="eastAsia"/>
              </w:rPr>
              <w:t>」</w:t>
            </w:r>
          </w:p>
        </w:tc>
        <w:tc>
          <w:tcPr>
            <w:tcW w:w="6741" w:type="dxa"/>
            <w:gridSpan w:val="3"/>
          </w:tcPr>
          <w:p w14:paraId="30A10DBB" w14:textId="26A29CDC" w:rsidR="002D63CD" w:rsidRDefault="001B76E9" w:rsidP="002D63CD">
            <w:r>
              <w:rPr>
                <w:color w:val="auto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5BBA4164" wp14:editId="462E6609">
                      <wp:simplePos x="0" y="0"/>
                      <wp:positionH relativeFrom="column">
                        <wp:posOffset>-4860925</wp:posOffset>
                      </wp:positionH>
                      <wp:positionV relativeFrom="paragraph">
                        <wp:posOffset>638810</wp:posOffset>
                      </wp:positionV>
                      <wp:extent cx="7315200" cy="1303020"/>
                      <wp:effectExtent l="0" t="0" r="0" b="0"/>
                      <wp:wrapNone/>
                      <wp:docPr id="36" name="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3AD7B" id="四角形 36" o:spid="_x0000_s1026" style="position:absolute;left:0;text-align:left;margin-left:-382.75pt;margin-top:50.3pt;width:8in;height:102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" fillcolor="#7cca62 [3208]" stroked="f" strokeweight="1pt"/>
                  </w:pict>
                </mc:Fallback>
              </mc:AlternateContent>
            </w:r>
          </w:p>
        </w:tc>
      </w:tr>
      <w:tr w:rsidR="002D63CD" w14:paraId="61D0DE39" w14:textId="77777777" w:rsidTr="00EE426D">
        <w:trPr>
          <w:gridAfter w:val="1"/>
          <w:wAfter w:w="6" w:type="dxa"/>
          <w:trHeight w:val="1899"/>
        </w:trPr>
        <w:tc>
          <w:tcPr>
            <w:tcW w:w="11267" w:type="dxa"/>
            <w:gridSpan w:val="3"/>
            <w:vAlign w:val="center"/>
          </w:tcPr>
          <w:p w14:paraId="5D89EBC1" w14:textId="342552E6" w:rsidR="00525683" w:rsidRDefault="00590164" w:rsidP="000F1A50">
            <w:pPr>
              <w:spacing w:after="0" w:line="240" w:lineRule="exact"/>
              <w:ind w:leftChars="-50" w:left="-120" w:rightChars="923" w:right="2215" w:firstLineChars="78" w:firstLine="140"/>
              <w:rPr>
                <w:sz w:val="18"/>
                <w:szCs w:val="18"/>
                <w:lang w:val="ja-JP" w:bidi="ja-JP"/>
              </w:rPr>
            </w:pPr>
            <w:r w:rsidRPr="00590164">
              <w:rPr>
                <w:rFonts w:hint="eastAsia"/>
                <w:sz w:val="18"/>
                <w:szCs w:val="18"/>
                <w:lang w:val="ja-JP" w:bidi="ja-JP"/>
              </w:rPr>
              <w:t>昨年度に引き続き、</w:t>
            </w:r>
            <w:r>
              <w:rPr>
                <w:rFonts w:hint="eastAsia"/>
                <w:sz w:val="18"/>
                <w:szCs w:val="18"/>
                <w:lang w:val="ja-JP" w:bidi="ja-JP"/>
              </w:rPr>
              <w:t>千里金蘭</w:t>
            </w:r>
            <w:r w:rsidRPr="00590164">
              <w:rPr>
                <w:rFonts w:hint="eastAsia"/>
                <w:sz w:val="18"/>
                <w:szCs w:val="18"/>
                <w:lang w:val="ja-JP" w:bidi="ja-JP"/>
              </w:rPr>
              <w:t>大学のご協力のもと、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学校での</w:t>
            </w:r>
            <w:r w:rsidRPr="00590164">
              <w:rPr>
                <w:rFonts w:hint="eastAsia"/>
                <w:sz w:val="18"/>
                <w:szCs w:val="18"/>
                <w:lang w:val="ja-JP" w:bidi="ja-JP"/>
              </w:rPr>
              <w:t>ボランティア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活動</w:t>
            </w:r>
            <w:r w:rsidRPr="00590164">
              <w:rPr>
                <w:rFonts w:hint="eastAsia"/>
                <w:sz w:val="18"/>
                <w:szCs w:val="18"/>
                <w:lang w:val="ja-JP" w:bidi="ja-JP"/>
              </w:rPr>
              <w:t>に興味のある学生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を対象に、</w:t>
            </w:r>
            <w:r w:rsidRPr="00590164">
              <w:rPr>
                <w:rFonts w:hint="eastAsia"/>
                <w:sz w:val="18"/>
                <w:szCs w:val="18"/>
                <w:lang w:val="ja-JP" w:bidi="ja-JP"/>
              </w:rPr>
              <w:t>「学校支援活動」「おおさか元気広場」のボランティア募集に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関する</w:t>
            </w:r>
            <w:r w:rsidRPr="00590164">
              <w:rPr>
                <w:rFonts w:hint="eastAsia"/>
                <w:sz w:val="18"/>
                <w:szCs w:val="18"/>
                <w:lang w:val="ja-JP" w:bidi="ja-JP"/>
              </w:rPr>
              <w:t>説明会を実施しました。</w:t>
            </w:r>
          </w:p>
          <w:p w14:paraId="4E9C399F" w14:textId="07E1E162" w:rsidR="009003A0" w:rsidRDefault="00525683" w:rsidP="009003A0">
            <w:pPr>
              <w:spacing w:after="0" w:line="240" w:lineRule="exact"/>
              <w:ind w:leftChars="-50" w:left="-120" w:rightChars="690" w:right="1656" w:firstLineChars="78" w:firstLine="140"/>
              <w:rPr>
                <w:sz w:val="18"/>
                <w:szCs w:val="18"/>
                <w:lang w:val="ja-JP" w:bidi="ja-JP"/>
              </w:rPr>
            </w:pPr>
            <w:r>
              <w:rPr>
                <w:rFonts w:hint="eastAsia"/>
                <w:sz w:val="18"/>
                <w:szCs w:val="18"/>
                <w:lang w:val="ja-JP" w:bidi="ja-JP"/>
              </w:rPr>
              <w:t>当日は、</w:t>
            </w:r>
            <w:r w:rsidR="00590164">
              <w:rPr>
                <w:rFonts w:hint="eastAsia"/>
                <w:sz w:val="18"/>
                <w:szCs w:val="18"/>
                <w:lang w:val="ja-JP" w:bidi="ja-JP"/>
              </w:rPr>
              <w:t>16</w:t>
            </w:r>
            <w:r w:rsidR="00590164" w:rsidRPr="00590164">
              <w:rPr>
                <w:sz w:val="18"/>
                <w:szCs w:val="18"/>
                <w:lang w:val="ja-JP" w:bidi="ja-JP"/>
              </w:rPr>
              <w:t>名の学生の皆さんが参加し</w:t>
            </w:r>
            <w:r w:rsidR="00590164">
              <w:rPr>
                <w:rFonts w:hint="eastAsia"/>
                <w:sz w:val="18"/>
                <w:szCs w:val="18"/>
                <w:lang w:val="ja-JP" w:bidi="ja-JP"/>
              </w:rPr>
              <w:t>てくださいまし</w:t>
            </w:r>
            <w:r>
              <w:rPr>
                <w:rFonts w:hint="eastAsia"/>
                <w:sz w:val="18"/>
                <w:szCs w:val="18"/>
                <w:lang w:val="ja-JP" w:bidi="ja-JP"/>
              </w:rPr>
              <w:t>た。</w:t>
            </w:r>
            <w:r w:rsidR="00590164" w:rsidRPr="00590164">
              <w:rPr>
                <w:rFonts w:hint="eastAsia"/>
                <w:sz w:val="18"/>
                <w:szCs w:val="18"/>
                <w:lang w:val="ja-JP" w:bidi="ja-JP"/>
              </w:rPr>
              <w:t>学生の皆さんは、府教育庁から事業説明を聞いたのち、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府内2市</w:t>
            </w:r>
            <w:r w:rsidR="00590164">
              <w:rPr>
                <w:rFonts w:hint="eastAsia"/>
                <w:sz w:val="18"/>
                <w:szCs w:val="18"/>
                <w:lang w:val="ja-JP" w:bidi="ja-JP"/>
              </w:rPr>
              <w:t>の</w:t>
            </w:r>
            <w:r w:rsidR="00590164" w:rsidRPr="00590164">
              <w:rPr>
                <w:rFonts w:hint="eastAsia"/>
                <w:sz w:val="18"/>
                <w:szCs w:val="18"/>
                <w:lang w:val="ja-JP" w:bidi="ja-JP"/>
              </w:rPr>
              <w:t>担当者から</w:t>
            </w:r>
            <w:r w:rsidR="00590164">
              <w:rPr>
                <w:rFonts w:hint="eastAsia"/>
                <w:sz w:val="18"/>
                <w:szCs w:val="18"/>
                <w:lang w:val="ja-JP" w:bidi="ja-JP"/>
              </w:rPr>
              <w:t>、</w:t>
            </w:r>
            <w:r w:rsidR="00590164" w:rsidRPr="00590164">
              <w:rPr>
                <w:rFonts w:hint="eastAsia"/>
                <w:sz w:val="18"/>
                <w:szCs w:val="18"/>
                <w:lang w:val="ja-JP" w:bidi="ja-JP"/>
              </w:rPr>
              <w:t>どのような取組みをしているかを詳しく聞きました。</w:t>
            </w:r>
            <w:r w:rsidR="009003A0">
              <w:rPr>
                <w:rFonts w:hint="eastAsia"/>
                <w:sz w:val="18"/>
                <w:szCs w:val="18"/>
                <w:lang w:val="ja-JP" w:bidi="ja-JP"/>
              </w:rPr>
              <w:t>担当者からは、</w:t>
            </w:r>
            <w:r>
              <w:rPr>
                <w:rFonts w:hint="eastAsia"/>
                <w:sz w:val="18"/>
                <w:szCs w:val="18"/>
                <w:lang w:val="ja-JP" w:bidi="ja-JP"/>
              </w:rPr>
              <w:t>ボランティアに参加した学生の声として、</w:t>
            </w:r>
            <w:r w:rsidRPr="00525683">
              <w:rPr>
                <w:rFonts w:hint="eastAsia"/>
                <w:sz w:val="18"/>
                <w:szCs w:val="18"/>
                <w:lang w:val="ja-JP" w:bidi="ja-JP"/>
              </w:rPr>
              <w:t>「この活動を経験したおかげで、教員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採用</w:t>
            </w:r>
            <w:r w:rsidRPr="00525683">
              <w:rPr>
                <w:rFonts w:hint="eastAsia"/>
                <w:sz w:val="18"/>
                <w:szCs w:val="18"/>
                <w:lang w:val="ja-JP" w:bidi="ja-JP"/>
              </w:rPr>
              <w:t>試験に合格できました。教員になっても、この経験を活かして、</w:t>
            </w:r>
            <w:r w:rsidR="000F1A50">
              <w:rPr>
                <w:rFonts w:hint="eastAsia"/>
                <w:sz w:val="18"/>
                <w:szCs w:val="18"/>
                <w:lang w:val="ja-JP" w:bidi="ja-JP"/>
              </w:rPr>
              <w:t>子</w:t>
            </w:r>
            <w:r w:rsidRPr="00525683">
              <w:rPr>
                <w:rFonts w:hint="eastAsia"/>
                <w:sz w:val="18"/>
                <w:szCs w:val="18"/>
                <w:lang w:val="ja-JP" w:bidi="ja-JP"/>
              </w:rPr>
              <w:t>どもに対して親身になって関わりたいです。」</w:t>
            </w:r>
            <w:r w:rsidR="009003A0">
              <w:rPr>
                <w:rFonts w:hint="eastAsia"/>
                <w:sz w:val="18"/>
                <w:szCs w:val="18"/>
                <w:lang w:val="ja-JP" w:bidi="ja-JP"/>
              </w:rPr>
              <w:t>といったお話もあり、学生の皆さんが熱心に聞いてくださっている姿が印象的でした。</w:t>
            </w:r>
          </w:p>
          <w:p w14:paraId="1DAC3B30" w14:textId="7F9011C3" w:rsidR="002D63CD" w:rsidRPr="00590164" w:rsidRDefault="009003A0" w:rsidP="009003A0">
            <w:pPr>
              <w:spacing w:after="0" w:line="240" w:lineRule="exact"/>
              <w:ind w:leftChars="-50" w:left="-120" w:rightChars="395" w:right="948" w:firstLineChars="78" w:firstLine="140"/>
              <w:rPr>
                <w:sz w:val="18"/>
                <w:szCs w:val="18"/>
                <w:lang w:val="ja-JP" w:bidi="ja-JP"/>
              </w:rPr>
            </w:pPr>
            <w:r>
              <w:rPr>
                <w:rFonts w:hint="eastAsia"/>
                <w:sz w:val="18"/>
                <w:szCs w:val="18"/>
                <w:lang w:val="ja-JP" w:bidi="ja-JP"/>
              </w:rPr>
              <w:t>そのような姿に</w:t>
            </w:r>
            <w:r w:rsidR="00525683">
              <w:rPr>
                <w:rFonts w:hint="eastAsia"/>
                <w:sz w:val="18"/>
                <w:szCs w:val="18"/>
                <w:lang w:val="ja-JP" w:bidi="ja-JP"/>
              </w:rPr>
              <w:t>、</w:t>
            </w:r>
            <w:r w:rsidR="00590164" w:rsidRPr="00590164">
              <w:rPr>
                <w:rFonts w:hint="eastAsia"/>
                <w:sz w:val="18"/>
                <w:szCs w:val="18"/>
                <w:lang w:val="ja-JP" w:bidi="ja-JP"/>
              </w:rPr>
              <w:t>担当者の説明にも思わず熱が入っ</w:t>
            </w:r>
            <w:r w:rsidR="00525683">
              <w:rPr>
                <w:rFonts w:hint="eastAsia"/>
                <w:sz w:val="18"/>
                <w:szCs w:val="18"/>
                <w:lang w:val="ja-JP" w:bidi="ja-JP"/>
              </w:rPr>
              <w:t>た様子でした。一人でも多くの学生の皆さんに、子どもと関わるボランティアの魅力が伝われば幸いです</w:t>
            </w:r>
            <w:r>
              <w:rPr>
                <w:rFonts w:hint="eastAsia"/>
                <w:sz w:val="18"/>
                <w:szCs w:val="18"/>
                <w:lang w:val="ja-JP" w:bidi="ja-JP"/>
              </w:rPr>
              <w:t>。</w:t>
            </w:r>
            <w:r w:rsidR="00590164" w:rsidRPr="00590164">
              <w:rPr>
                <w:rFonts w:hint="eastAsia"/>
                <w:sz w:val="18"/>
                <w:szCs w:val="18"/>
                <w:lang w:val="ja-JP" w:bidi="ja-JP"/>
              </w:rPr>
              <w:t>本当に、ありがとうございました。</w:t>
            </w:r>
          </w:p>
        </w:tc>
        <w:tc>
          <w:tcPr>
            <w:tcW w:w="2698" w:type="dxa"/>
          </w:tcPr>
          <w:p w14:paraId="73676D16" w14:textId="0B1DC4C2" w:rsidR="002D63CD" w:rsidRDefault="002D63CD" w:rsidP="002D63CD"/>
        </w:tc>
      </w:tr>
      <w:tr w:rsidR="002D63CD" w:rsidRPr="002D63CD" w14:paraId="46CDB30B" w14:textId="77777777" w:rsidTr="00EE426D">
        <w:trPr>
          <w:gridAfter w:val="1"/>
          <w:wAfter w:w="6" w:type="dxa"/>
        </w:trPr>
        <w:tc>
          <w:tcPr>
            <w:tcW w:w="13965" w:type="dxa"/>
            <w:gridSpan w:val="4"/>
          </w:tcPr>
          <w:p w14:paraId="24EA2D04" w14:textId="7674B113" w:rsidR="002D63CD" w:rsidRPr="002D63CD" w:rsidRDefault="002D63CD" w:rsidP="002D63CD">
            <w:pPr>
              <w:pStyle w:val="ac"/>
              <w:rPr>
                <w:sz w:val="8"/>
              </w:rPr>
            </w:pPr>
          </w:p>
        </w:tc>
      </w:tr>
    </w:tbl>
    <w:p w14:paraId="38FEDF47" w14:textId="6D39B43C" w:rsidR="0043117B" w:rsidRPr="00AB53EC" w:rsidRDefault="001B76E9" w:rsidP="00AB53EC">
      <w:pPr>
        <w:pStyle w:val="ac"/>
        <w:rPr>
          <w:color w:val="auto"/>
          <w:sz w:val="12"/>
        </w:rPr>
      </w:pPr>
      <w:r>
        <w:rPr>
          <w:color w:val="auto"/>
          <w:sz w:val="12"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3BF32AF4" wp14:editId="6EBA3858">
                <wp:simplePos x="0" y="0"/>
                <wp:positionH relativeFrom="column">
                  <wp:posOffset>-189230</wp:posOffset>
                </wp:positionH>
                <wp:positionV relativeFrom="paragraph">
                  <wp:posOffset>36830</wp:posOffset>
                </wp:positionV>
                <wp:extent cx="7315200" cy="280098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800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8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A4A8" id="正方形/長方形 8" o:spid="_x0000_s1026" style="position:absolute;left:0;text-align:left;margin-left:-14.9pt;margin-top:2.9pt;width:8in;height:220.55pt;z-index:-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" fillcolor="#4389d7 [1951]" stroked="f" strokeweight="1pt">
                <v:fill opacity="53199f"/>
              </v:rect>
            </w:pict>
          </mc:Fallback>
        </mc:AlternateContent>
      </w:r>
      <w:r>
        <w:rPr>
          <w:color w:val="auto"/>
          <w:sz w:val="12"/>
        </w:rPr>
        <w:drawing>
          <wp:anchor distT="0" distB="0" distL="114300" distR="114300" simplePos="0" relativeHeight="251660288" behindDoc="0" locked="0" layoutInCell="1" allowOverlap="1" wp14:anchorId="781FE10F" wp14:editId="71313E9C">
            <wp:simplePos x="0" y="0"/>
            <wp:positionH relativeFrom="column">
              <wp:posOffset>3469640</wp:posOffset>
            </wp:positionH>
            <wp:positionV relativeFrom="paragraph">
              <wp:posOffset>15240</wp:posOffset>
            </wp:positionV>
            <wp:extent cx="3595017" cy="2709132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17" cy="27091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sz w:val="12"/>
        </w:rPr>
        <w:drawing>
          <wp:anchor distT="0" distB="0" distL="114300" distR="114300" simplePos="0" relativeHeight="251661312" behindDoc="0" locked="0" layoutInCell="1" allowOverlap="1" wp14:anchorId="6D1BF5D3" wp14:editId="093BD006">
            <wp:simplePos x="0" y="0"/>
            <wp:positionH relativeFrom="column">
              <wp:posOffset>-128270</wp:posOffset>
            </wp:positionH>
            <wp:positionV relativeFrom="paragraph">
              <wp:posOffset>15240</wp:posOffset>
            </wp:positionV>
            <wp:extent cx="3949700" cy="27527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9700" cy="2752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17B" w:rsidRPr="00AB53EC" w:rsidSect="004B1AB3">
      <w:footerReference w:type="default" r:id="rId11"/>
      <w:pgSz w:w="11906" w:h="16838" w:code="9"/>
      <w:pgMar w:top="720" w:right="490" w:bottom="288" w:left="4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B4E5" w14:textId="77777777" w:rsidR="002B3F26" w:rsidRDefault="002B3F26" w:rsidP="002D63CD">
      <w:r>
        <w:separator/>
      </w:r>
    </w:p>
  </w:endnote>
  <w:endnote w:type="continuationSeparator" w:id="0">
    <w:p w14:paraId="4B37C8E8" w14:textId="77777777" w:rsidR="002B3F26" w:rsidRDefault="002B3F26" w:rsidP="002D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9654" w14:textId="77777777" w:rsidR="00175830" w:rsidRPr="00175830" w:rsidRDefault="00175830" w:rsidP="00175830">
    <w:pPr>
      <w:pStyle w:val="a7"/>
      <w:spacing w:after="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3628" w14:textId="77777777" w:rsidR="002B3F26" w:rsidRDefault="002B3F26" w:rsidP="002D63CD">
      <w:r>
        <w:separator/>
      </w:r>
    </w:p>
  </w:footnote>
  <w:footnote w:type="continuationSeparator" w:id="0">
    <w:p w14:paraId="4E152110" w14:textId="77777777" w:rsidR="002B3F26" w:rsidRDefault="002B3F26" w:rsidP="002D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D7"/>
    <w:rsid w:val="00090347"/>
    <w:rsid w:val="00090FDE"/>
    <w:rsid w:val="000C5AA9"/>
    <w:rsid w:val="000F1A50"/>
    <w:rsid w:val="000F2CEA"/>
    <w:rsid w:val="00126971"/>
    <w:rsid w:val="00175830"/>
    <w:rsid w:val="00181846"/>
    <w:rsid w:val="001A041E"/>
    <w:rsid w:val="001B60EE"/>
    <w:rsid w:val="001B76E9"/>
    <w:rsid w:val="002B3F26"/>
    <w:rsid w:val="002D63CD"/>
    <w:rsid w:val="002F407C"/>
    <w:rsid w:val="003035DB"/>
    <w:rsid w:val="003316CC"/>
    <w:rsid w:val="003436AA"/>
    <w:rsid w:val="003651AB"/>
    <w:rsid w:val="003A6B91"/>
    <w:rsid w:val="00427229"/>
    <w:rsid w:val="00432EB1"/>
    <w:rsid w:val="00457487"/>
    <w:rsid w:val="0049300D"/>
    <w:rsid w:val="004B1AB3"/>
    <w:rsid w:val="004F5473"/>
    <w:rsid w:val="00517490"/>
    <w:rsid w:val="00525683"/>
    <w:rsid w:val="0057773E"/>
    <w:rsid w:val="00590164"/>
    <w:rsid w:val="005963C9"/>
    <w:rsid w:val="0062123A"/>
    <w:rsid w:val="00684A3C"/>
    <w:rsid w:val="006907D7"/>
    <w:rsid w:val="006D0944"/>
    <w:rsid w:val="007054E9"/>
    <w:rsid w:val="0073244D"/>
    <w:rsid w:val="007516D7"/>
    <w:rsid w:val="0078394D"/>
    <w:rsid w:val="007B0B2B"/>
    <w:rsid w:val="007C3D4B"/>
    <w:rsid w:val="0080583E"/>
    <w:rsid w:val="0082104F"/>
    <w:rsid w:val="00844DB9"/>
    <w:rsid w:val="00867FC3"/>
    <w:rsid w:val="008804C1"/>
    <w:rsid w:val="008A4E7A"/>
    <w:rsid w:val="008E635D"/>
    <w:rsid w:val="008F31B4"/>
    <w:rsid w:val="009003A0"/>
    <w:rsid w:val="00931FBC"/>
    <w:rsid w:val="009B53D1"/>
    <w:rsid w:val="00A6254A"/>
    <w:rsid w:val="00A63643"/>
    <w:rsid w:val="00A9462E"/>
    <w:rsid w:val="00A9520F"/>
    <w:rsid w:val="00AB53EC"/>
    <w:rsid w:val="00AD1AFE"/>
    <w:rsid w:val="00B1236F"/>
    <w:rsid w:val="00B86B52"/>
    <w:rsid w:val="00BA7203"/>
    <w:rsid w:val="00BF6D74"/>
    <w:rsid w:val="00C32321"/>
    <w:rsid w:val="00D37D39"/>
    <w:rsid w:val="00DD3121"/>
    <w:rsid w:val="00E04941"/>
    <w:rsid w:val="00E55D74"/>
    <w:rsid w:val="00E815EE"/>
    <w:rsid w:val="00E85035"/>
    <w:rsid w:val="00EB7C48"/>
    <w:rsid w:val="00EC39D1"/>
    <w:rsid w:val="00EE426D"/>
    <w:rsid w:val="00F15382"/>
    <w:rsid w:val="00F36F6E"/>
    <w:rsid w:val="00F65DC9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FD6C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BF6D74"/>
    <w:pPr>
      <w:spacing w:after="200" w:line="192" w:lineRule="auto"/>
    </w:pPr>
    <w:rPr>
      <w:rFonts w:ascii="Meiryo UI" w:eastAsia="Meiryo UI" w:hAnsi="Meiryo UI"/>
      <w:noProof/>
      <w:color w:val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547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a3">
    <w:name w:val="Table Grid"/>
    <w:basedOn w:val="a1"/>
    <w:uiPriority w:val="39"/>
    <w:rsid w:val="00B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semiHidden/>
    <w:rsid w:val="0073244D"/>
    <w:rPr>
      <w:i/>
      <w:iCs/>
      <w:color w:val="0F6FC6" w:themeColor="accent1"/>
    </w:rPr>
  </w:style>
  <w:style w:type="character" w:styleId="a4">
    <w:name w:val="Subtle Emphasis"/>
    <w:basedOn w:val="a0"/>
    <w:uiPriority w:val="19"/>
    <w:semiHidden/>
    <w:rsid w:val="0073244D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semiHidden/>
    <w:rsid w:val="002D63CD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a6">
    <w:name w:val="ヘッダー (文字)"/>
    <w:basedOn w:val="a0"/>
    <w:link w:val="a5"/>
    <w:uiPriority w:val="99"/>
    <w:semiHidden/>
    <w:rsid w:val="00AB53EC"/>
    <w:rPr>
      <w:noProof/>
      <w:color w:val="FFFFFF" w:themeColor="background1"/>
      <w:sz w:val="18"/>
    </w:rPr>
  </w:style>
  <w:style w:type="paragraph" w:styleId="a7">
    <w:name w:val="footer"/>
    <w:basedOn w:val="a"/>
    <w:link w:val="a8"/>
    <w:uiPriority w:val="99"/>
    <w:semiHidden/>
    <w:rsid w:val="0073244D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semiHidden/>
    <w:rsid w:val="00AB53EC"/>
    <w:rPr>
      <w:noProof/>
      <w:color w:val="FFFFFF" w:themeColor="background1"/>
    </w:rPr>
  </w:style>
  <w:style w:type="paragraph" w:styleId="a9">
    <w:name w:val="Title"/>
    <w:basedOn w:val="a"/>
    <w:next w:val="a"/>
    <w:link w:val="aa"/>
    <w:uiPriority w:val="10"/>
    <w:qFormat/>
    <w:rsid w:val="00BF6D74"/>
    <w:pPr>
      <w:spacing w:after="0"/>
    </w:pPr>
    <w:rPr>
      <w:b/>
      <w:sz w:val="80"/>
      <w:szCs w:val="80"/>
    </w:rPr>
  </w:style>
  <w:style w:type="character" w:customStyle="1" w:styleId="aa">
    <w:name w:val="表題 (文字)"/>
    <w:basedOn w:val="a0"/>
    <w:link w:val="a9"/>
    <w:uiPriority w:val="10"/>
    <w:rsid w:val="00BF6D74"/>
    <w:rPr>
      <w:rFonts w:ascii="Meiryo UI" w:eastAsia="Meiryo UI" w:hAnsi="Meiryo UI"/>
      <w:b/>
      <w:noProof/>
      <w:color w:val="FFFFFF" w:themeColor="background1"/>
      <w:sz w:val="80"/>
      <w:szCs w:val="80"/>
    </w:rPr>
  </w:style>
  <w:style w:type="character" w:styleId="ab">
    <w:name w:val="Placeholder Text"/>
    <w:basedOn w:val="a0"/>
    <w:uiPriority w:val="99"/>
    <w:semiHidden/>
    <w:rsid w:val="002D63CD"/>
    <w:rPr>
      <w:color w:val="808080"/>
    </w:rPr>
  </w:style>
  <w:style w:type="paragraph" w:styleId="ac">
    <w:name w:val="No Spacing"/>
    <w:uiPriority w:val="1"/>
    <w:semiHidden/>
    <w:rsid w:val="002D63CD"/>
    <w:rPr>
      <w:noProof/>
      <w:color w:val="FFFFFF" w:themeColor="background1"/>
    </w:rPr>
  </w:style>
  <w:style w:type="paragraph" w:customStyle="1" w:styleId="ad">
    <w:name w:val="はぎ取り式"/>
    <w:basedOn w:val="a"/>
    <w:qFormat/>
    <w:rsid w:val="00BF6D74"/>
    <w:pPr>
      <w:spacing w:after="0"/>
    </w:pPr>
    <w:rPr>
      <w:color w:val="auto"/>
    </w:rPr>
  </w:style>
  <w:style w:type="paragraph" w:customStyle="1" w:styleId="ae">
    <w:name w:val="連絡先情報"/>
    <w:basedOn w:val="a"/>
    <w:qFormat/>
    <w:rsid w:val="00BF6D74"/>
    <w:pPr>
      <w:spacing w:after="0"/>
    </w:pPr>
    <w:rPr>
      <w:b/>
      <w:sz w:val="42"/>
    </w:rPr>
  </w:style>
  <w:style w:type="paragraph" w:customStyle="1" w:styleId="af">
    <w:name w:val="連絡先の概要"/>
    <w:basedOn w:val="a"/>
    <w:qFormat/>
    <w:rsid w:val="00BF6D74"/>
    <w:pPr>
      <w:spacing w:after="0"/>
    </w:pPr>
    <w:rPr>
      <w:b/>
      <w:sz w:val="32"/>
    </w:rPr>
  </w:style>
  <w:style w:type="character" w:styleId="af0">
    <w:name w:val="Book Title"/>
    <w:basedOn w:val="a0"/>
    <w:uiPriority w:val="33"/>
    <w:semiHidden/>
    <w:rsid w:val="00AB53EC"/>
    <w:rPr>
      <w:b/>
      <w:bCs/>
      <w:i/>
      <w:iCs/>
      <w:spacing w:val="5"/>
    </w:rPr>
  </w:style>
  <w:style w:type="character" w:styleId="af1">
    <w:name w:val="Emphasis"/>
    <w:basedOn w:val="a0"/>
    <w:uiPriority w:val="20"/>
    <w:semiHidden/>
    <w:rsid w:val="00AB53EC"/>
    <w:rPr>
      <w:i/>
      <w:iCs/>
    </w:rPr>
  </w:style>
  <w:style w:type="paragraph" w:styleId="af2">
    <w:name w:val="List Paragraph"/>
    <w:basedOn w:val="a"/>
    <w:uiPriority w:val="34"/>
    <w:semiHidden/>
    <w:rsid w:val="00AB53EC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semiHidden/>
    <w:rsid w:val="00AB53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semiHidden/>
    <w:rsid w:val="00AB53EC"/>
    <w:rPr>
      <w:i/>
      <w:iCs/>
      <w:noProof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irakawaHir\AppData\Roaming\Microsoft\Templates\&#22770;&#12426;&#20986;&#12375;&#20013;&#12398;&#21697;&#30446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For Sale Sign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BE0C-E430-4C09-8015-52B9EF2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売り出し中の品目のチラシ.dotx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2024-07-19T10:58:00Z</dcterms:created>
  <dcterms:modified xsi:type="dcterms:W3CDTF">2024-07-31T09:04:00Z</dcterms:modified>
</cp:coreProperties>
</file>