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全体的なチラシのレイアウトの表"/>
      </w:tblPr>
      <w:tblGrid>
        <w:gridCol w:w="7380"/>
        <w:gridCol w:w="3420"/>
      </w:tblGrid>
      <w:tr w:rsidR="00880783" w:rsidRPr="00AA4794" w14:paraId="415CFAFE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5097D8D5" w14:textId="54564E98" w:rsidR="007F4732" w:rsidRDefault="00081E50" w:rsidP="005C61E4">
            <w:pPr>
              <w:spacing w:after="160" w:line="312" w:lineRule="auto"/>
              <w:rPr>
                <w:bCs w:val="0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7EA05D1" wp14:editId="3FBB9BB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33020</wp:posOffset>
                      </wp:positionV>
                      <wp:extent cx="4617720" cy="3406140"/>
                      <wp:effectExtent l="0" t="0" r="0" b="381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7720" cy="3406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FB3F14" w14:textId="77777777" w:rsidR="00267807" w:rsidRDefault="002678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A0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-1.2pt;margin-top:2.6pt;width:363.6pt;height:26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" fillcolor="#97c83c [3205]" stroked="f">
                      <v:fill opacity="32896f"/>
                      <v:textbox>
                        <w:txbxContent>
                          <w:p w14:paraId="5AFB3F14" w14:textId="77777777" w:rsidR="00267807" w:rsidRDefault="002678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655DFFE" wp14:editId="1B52D0E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177165</wp:posOffset>
                      </wp:positionV>
                      <wp:extent cx="655320" cy="3611880"/>
                      <wp:effectExtent l="0" t="0" r="0" b="762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" cy="3611880"/>
                                <a:chOff x="-22860" y="-7620"/>
                                <a:chExt cx="655320" cy="3611880"/>
                              </a:xfrm>
                            </wpg:grpSpPr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0"/>
                                  <a:ext cx="632460" cy="3604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DCC8A1" w14:textId="77777777" w:rsidR="001A69B1" w:rsidRPr="001A69B1" w:rsidRDefault="001A69B1" w:rsidP="001A69B1">
                                    <w:pPr>
                                      <w:rPr>
                                        <w:b/>
                                        <w:bCs/>
                                        <w:color w:val="FFFF00"/>
                                        <w:w w:val="80"/>
                                        <w:sz w:val="36"/>
                                        <w:szCs w:val="36"/>
                                      </w:rPr>
                                    </w:pPr>
                                    <w:r w:rsidRPr="001A69B1">
                                      <w:rPr>
                                        <w:rFonts w:hint="eastAsia"/>
                                        <w:b/>
                                        <w:bCs/>
                                        <w:color w:val="FFFF00"/>
                                        <w:w w:val="80"/>
                                        <w:sz w:val="36"/>
                                        <w:szCs w:val="36"/>
                                      </w:rPr>
                                      <w:t>子どもたちに豊かな体験や学びを…。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-22860" y="-7620"/>
                                  <a:ext cx="632460" cy="3604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F0C634" w14:textId="77777777" w:rsidR="001A69B1" w:rsidRPr="001A69B1" w:rsidRDefault="001A69B1" w:rsidP="001A69B1">
                                    <w:pPr>
                                      <w:rPr>
                                        <w:b/>
                                        <w:bCs/>
                                        <w:color w:val="B11A57" w:themeColor="accent1" w:themeShade="BF"/>
                                        <w:w w:val="80"/>
                                        <w:sz w:val="36"/>
                                        <w:szCs w:val="36"/>
                                      </w:rPr>
                                    </w:pPr>
                                    <w:r w:rsidRPr="001A69B1">
                                      <w:rPr>
                                        <w:rFonts w:hint="eastAsia"/>
                                        <w:b/>
                                        <w:bCs/>
                                        <w:color w:val="B11A57" w:themeColor="accent1" w:themeShade="BF"/>
                                        <w:w w:val="80"/>
                                        <w:sz w:val="36"/>
                                        <w:szCs w:val="36"/>
                                      </w:rPr>
                                      <w:t>子どもたちに豊かな体験や学びを…。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5DFFE" id="グループ化 14" o:spid="_x0000_s1027" style="position:absolute;margin-left:-4.8pt;margin-top:13.95pt;width:51.6pt;height:284.4pt;z-index:251669504;mso-width-relative:margin;mso-height-relative:margin" coordorigin="-228,-76" coordsize="6553,3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">
                      <v:shape id="テキスト ボックス 12" o:spid="_x0000_s1028" type="#_x0000_t202" style="position:absolute;width:6324;height:36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14:paraId="6BDCC8A1" w14:textId="77777777" w:rsidR="001A69B1" w:rsidRPr="001A69B1" w:rsidRDefault="001A69B1" w:rsidP="001A69B1">
                              <w:pPr>
                                <w:rPr>
                                  <w:b/>
                                  <w:bCs/>
                                  <w:color w:val="FFFF00"/>
                                  <w:w w:val="80"/>
                                  <w:sz w:val="36"/>
                                  <w:szCs w:val="36"/>
                                </w:rPr>
                              </w:pPr>
                              <w:r w:rsidRPr="001A69B1">
                                <w:rPr>
                                  <w:rFonts w:hint="eastAsia"/>
                                  <w:b/>
                                  <w:bCs/>
                                  <w:color w:val="FFFF00"/>
                                  <w:w w:val="80"/>
                                  <w:sz w:val="36"/>
                                  <w:szCs w:val="36"/>
                                </w:rPr>
                                <w:t>子どもたちに豊かな体験や学びを…。</w:t>
                              </w:r>
                            </w:p>
                          </w:txbxContent>
                        </v:textbox>
                      </v:shape>
                      <v:shape id="テキスト ボックス 13" o:spid="_x0000_s1029" type="#_x0000_t202" style="position:absolute;left:-228;top:-76;width:6324;height:36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14:paraId="16F0C634" w14:textId="77777777" w:rsidR="001A69B1" w:rsidRPr="001A69B1" w:rsidRDefault="001A69B1" w:rsidP="001A69B1">
                              <w:pPr>
                                <w:rPr>
                                  <w:b/>
                                  <w:bCs/>
                                  <w:color w:val="B11A57" w:themeColor="accent1" w:themeShade="BF"/>
                                  <w:w w:val="80"/>
                                  <w:sz w:val="36"/>
                                  <w:szCs w:val="36"/>
                                </w:rPr>
                              </w:pPr>
                              <w:r w:rsidRPr="001A69B1">
                                <w:rPr>
                                  <w:rFonts w:hint="eastAsia"/>
                                  <w:b/>
                                  <w:bCs/>
                                  <w:color w:val="B11A57" w:themeColor="accent1" w:themeShade="BF"/>
                                  <w:w w:val="80"/>
                                  <w:sz w:val="36"/>
                                  <w:szCs w:val="36"/>
                                </w:rPr>
                                <w:t>子どもたちに豊かな体験や学びを…。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F473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91667B6" wp14:editId="182DBA3A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99060</wp:posOffset>
                      </wp:positionV>
                      <wp:extent cx="3789045" cy="3242945"/>
                      <wp:effectExtent l="0" t="0" r="1905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9045" cy="3242945"/>
                                <a:chOff x="0" y="0"/>
                                <a:chExt cx="3789045" cy="3242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60905" cy="1619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画像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1615440"/>
                                  <a:ext cx="1619885" cy="1619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2164080" y="0"/>
                                  <a:ext cx="1619885" cy="1619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680" y="1623060"/>
                                  <a:ext cx="2158365" cy="1619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55B2D" id="グループ化 11" o:spid="_x0000_s1026" style="position:absolute;left:0;text-align:left;margin-left:49.6pt;margin-top:7.8pt;width:298.35pt;height:255.35pt;z-index:251663360" coordsize="37890,32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width:21609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">
                        <v:imagedata r:id="rId15" o:title=""/>
                      </v:shape>
                      <v:shape id="画像 2" o:spid="_x0000_s1028" type="#_x0000_t75" style="position:absolute;top:16154;width:16198;height:16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">
                        <v:imagedata r:id="rId16" o:title=""/>
                      </v:shape>
                      <v:shape id="図 6" o:spid="_x0000_s1029" type="#_x0000_t75" style="position:absolute;left:21640;width:16199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">
                        <v:imagedata r:id="rId17" o:title=""/>
                      </v:shape>
                      <v:shape id="図 9" o:spid="_x0000_s1030" type="#_x0000_t75" style="position:absolute;left:16306;top:16230;width:21584;height:16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</w:p>
          <w:p w14:paraId="3B7F22D9" w14:textId="40E86F61" w:rsidR="005C61E4" w:rsidRPr="00AA4794" w:rsidRDefault="005C61E4" w:rsidP="005C61E4">
            <w:pPr>
              <w:spacing w:after="160" w:line="312" w:lineRule="auto"/>
            </w:pPr>
          </w:p>
          <w:p w14:paraId="687ED123" w14:textId="19CD6B9D" w:rsidR="00267807" w:rsidRDefault="00267807" w:rsidP="005C61E4">
            <w:pPr>
              <w:pStyle w:val="ab"/>
              <w:rPr>
                <w:bCs w:val="0"/>
                <w:sz w:val="40"/>
                <w:szCs w:val="14"/>
              </w:rPr>
            </w:pPr>
          </w:p>
          <w:p w14:paraId="4056CE61" w14:textId="208675FC" w:rsidR="00267807" w:rsidRDefault="00267807" w:rsidP="005C61E4">
            <w:pPr>
              <w:pStyle w:val="ab"/>
              <w:rPr>
                <w:bCs w:val="0"/>
                <w:sz w:val="40"/>
                <w:szCs w:val="14"/>
              </w:rPr>
            </w:pPr>
          </w:p>
          <w:p w14:paraId="32BA2E30" w14:textId="5C04E9CD" w:rsidR="007F4732" w:rsidRDefault="007F4732" w:rsidP="005C61E4">
            <w:pPr>
              <w:pStyle w:val="ab"/>
              <w:rPr>
                <w:bCs w:val="0"/>
                <w:noProof/>
              </w:rPr>
            </w:pPr>
          </w:p>
          <w:p w14:paraId="07462AF5" w14:textId="155189C3" w:rsidR="00267807" w:rsidRDefault="00267807" w:rsidP="005C61E4">
            <w:pPr>
              <w:pStyle w:val="ab"/>
              <w:rPr>
                <w:bCs w:val="0"/>
                <w:sz w:val="40"/>
                <w:szCs w:val="14"/>
              </w:rPr>
            </w:pPr>
          </w:p>
          <w:p w14:paraId="19ADC2C3" w14:textId="073AA0C9" w:rsidR="00BD5711" w:rsidRPr="00F8076E" w:rsidRDefault="008A1FA7" w:rsidP="00F8076E">
            <w:pPr>
              <w:pStyle w:val="ab"/>
              <w:spacing w:beforeLines="200" w:line="240" w:lineRule="auto"/>
              <w:rPr>
                <w:rFonts w:ascii="メイリオ" w:eastAsia="メイリオ" w:hAnsi="メイリオ"/>
                <w:b/>
                <w:sz w:val="40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4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ADA1EAD" wp14:editId="2D4E0383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234950</wp:posOffset>
                      </wp:positionV>
                      <wp:extent cx="1295400" cy="601980"/>
                      <wp:effectExtent l="0" t="0" r="19050" b="2667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601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>
                                  <a:alpha val="50000"/>
                                </a:srgbClr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  <a:effectLst>
                                <a:softEdge rad="63500"/>
                              </a:effectLst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C7FE5" id="楕円 15" o:spid="_x0000_s1026" style="position:absolute;left:0;text-align:left;margin-left:252.6pt;margin-top:18.5pt;width:102pt;height:47.4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" fillcolor="#ffc000" strokecolor="#eeae1f [3206]" strokeweight=".5pt">
                      <v:fill opacity="32896f"/>
                      <v:stroke joinstyle="miter"/>
                    </v:oval>
                  </w:pict>
                </mc:Fallback>
              </mc:AlternateContent>
            </w:r>
            <w:r w:rsidR="00F8076E">
              <w:rPr>
                <w:rFonts w:ascii="メイリオ" w:eastAsia="メイリオ" w:hAnsi="メイリオ" w:hint="eastAsia"/>
                <w:b/>
                <w:noProof/>
                <w:sz w:val="4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67B5C2" wp14:editId="24E97429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234950</wp:posOffset>
                      </wp:positionV>
                      <wp:extent cx="1394460" cy="6019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601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4B51B4" w14:textId="77777777" w:rsidR="00BD5711" w:rsidRDefault="00BD5711" w:rsidP="00BD5711">
                                  <w:pPr>
                                    <w:pStyle w:val="ab"/>
                                    <w:spacing w:before="0"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13:30～16:30</w:t>
                                  </w:r>
                                </w:p>
                                <w:p w14:paraId="28B0A673" w14:textId="467331D3" w:rsidR="00BD5711" w:rsidRDefault="00BD5711" w:rsidP="00BD5711">
                                  <w:pPr>
                                    <w:pStyle w:val="ab"/>
                                    <w:spacing w:before="0"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D5711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大阪府新別館南館</w:t>
                                  </w:r>
                                </w:p>
                                <w:p w14:paraId="493DF017" w14:textId="16A3E5B9" w:rsidR="00BD5711" w:rsidRDefault="00BD5711" w:rsidP="00BD5711">
                                  <w:pPr>
                                    <w:pStyle w:val="ab"/>
                                    <w:spacing w:before="0"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BD5711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階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D5711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大研修室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にて</w:t>
                                  </w:r>
                                </w:p>
                                <w:p w14:paraId="1FAF245A" w14:textId="77777777" w:rsidR="00BD5711" w:rsidRPr="00BD5711" w:rsidRDefault="00BD5711" w:rsidP="00BD5711">
                                  <w:pPr>
                                    <w:pStyle w:val="ab"/>
                                    <w:spacing w:before="0"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7B5C2" id="テキスト ボックス 7" o:spid="_x0000_s1030" type="#_x0000_t202" style="position:absolute;margin-left:252.6pt;margin-top:18.5pt;width:109.8pt;height:4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" filled="f" stroked="f" strokeweight=".5pt">
                      <v:textbox>
                        <w:txbxContent>
                          <w:p w14:paraId="4C4B51B4" w14:textId="77777777" w:rsidR="00BD5711" w:rsidRDefault="00BD5711" w:rsidP="00BD5711">
                            <w:pPr>
                              <w:pStyle w:val="ab"/>
                              <w:spacing w:before="0" w:line="3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13:30～16:30</w:t>
                            </w:r>
                          </w:p>
                          <w:p w14:paraId="28B0A673" w14:textId="467331D3" w:rsidR="00BD5711" w:rsidRDefault="00BD5711" w:rsidP="00BD5711">
                            <w:pPr>
                              <w:pStyle w:val="ab"/>
                              <w:spacing w:before="0" w:line="24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BD57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大阪府新別館南館</w:t>
                            </w:r>
                          </w:p>
                          <w:p w14:paraId="493DF017" w14:textId="16A3E5B9" w:rsidR="00BD5711" w:rsidRDefault="00BD5711" w:rsidP="00BD5711">
                            <w:pPr>
                              <w:pStyle w:val="ab"/>
                              <w:spacing w:before="0" w:line="24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BD57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571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大研修室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にて</w:t>
                            </w:r>
                          </w:p>
                          <w:p w14:paraId="1FAF245A" w14:textId="77777777" w:rsidR="00BD5711" w:rsidRPr="00BD5711" w:rsidRDefault="00BD5711" w:rsidP="00BD5711">
                            <w:pPr>
                              <w:pStyle w:val="ab"/>
                              <w:spacing w:before="0" w:line="3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358" w:rsidRPr="001A69B1">
              <w:rPr>
                <w:rFonts w:ascii="メイリオ" w:eastAsia="メイリオ" w:hAnsi="メイリオ" w:hint="eastAsia"/>
                <w:b/>
                <w:bCs w:val="0"/>
                <w:sz w:val="40"/>
                <w:szCs w:val="14"/>
              </w:rPr>
              <w:t>令和</w:t>
            </w:r>
            <w:r w:rsidR="001A69B1" w:rsidRPr="001A69B1">
              <w:rPr>
                <w:rFonts w:ascii="メイリオ" w:eastAsia="メイリオ" w:hAnsi="メイリオ" w:hint="eastAsia"/>
                <w:b/>
                <w:bCs w:val="0"/>
                <w:sz w:val="40"/>
                <w:szCs w:val="14"/>
              </w:rPr>
              <w:t>６年1</w:t>
            </w:r>
            <w:r w:rsidR="001A69B1" w:rsidRPr="001A69B1">
              <w:rPr>
                <w:rFonts w:ascii="メイリオ" w:eastAsia="メイリオ" w:hAnsi="メイリオ"/>
                <w:b/>
                <w:bCs w:val="0"/>
                <w:sz w:val="40"/>
                <w:szCs w:val="14"/>
              </w:rPr>
              <w:t>0</w:t>
            </w:r>
            <w:r w:rsidR="00E42358" w:rsidRPr="001A69B1">
              <w:rPr>
                <w:rFonts w:ascii="メイリオ" w:eastAsia="メイリオ" w:hAnsi="メイリオ" w:hint="eastAsia"/>
                <w:b/>
                <w:bCs w:val="0"/>
                <w:sz w:val="40"/>
                <w:szCs w:val="14"/>
              </w:rPr>
              <w:t>月</w:t>
            </w:r>
            <w:r w:rsidR="001A69B1" w:rsidRPr="001A69B1">
              <w:rPr>
                <w:rFonts w:ascii="メイリオ" w:eastAsia="メイリオ" w:hAnsi="メイリオ" w:hint="eastAsia"/>
                <w:b/>
                <w:bCs w:val="0"/>
                <w:sz w:val="40"/>
                <w:szCs w:val="14"/>
              </w:rPr>
              <w:t>2</w:t>
            </w:r>
            <w:r w:rsidR="001A69B1" w:rsidRPr="001A69B1">
              <w:rPr>
                <w:rFonts w:ascii="メイリオ" w:eastAsia="メイリオ" w:hAnsi="メイリオ"/>
                <w:b/>
                <w:bCs w:val="0"/>
                <w:sz w:val="40"/>
                <w:szCs w:val="14"/>
              </w:rPr>
              <w:t>4</w:t>
            </w:r>
            <w:r w:rsidR="00E42358" w:rsidRPr="001A69B1">
              <w:rPr>
                <w:rFonts w:ascii="メイリオ" w:eastAsia="メイリオ" w:hAnsi="メイリオ" w:hint="eastAsia"/>
                <w:b/>
                <w:bCs w:val="0"/>
                <w:sz w:val="40"/>
                <w:szCs w:val="14"/>
              </w:rPr>
              <w:t>日（木）</w:t>
            </w:r>
          </w:p>
          <w:p w14:paraId="2B9065E3" w14:textId="777B776E" w:rsidR="00267807" w:rsidRPr="001A69B1" w:rsidRDefault="00E42358" w:rsidP="009F281C">
            <w:pPr>
              <w:pStyle w:val="ab"/>
              <w:spacing w:beforeLines="50" w:before="120" w:line="240" w:lineRule="auto"/>
              <w:rPr>
                <w:rFonts w:cstheme="majorBidi"/>
                <w:noProof/>
                <w:color w:val="333333" w:themeColor="text2"/>
                <w:sz w:val="72"/>
                <w:szCs w:val="80"/>
              </w:rPr>
            </w:pPr>
            <w:r w:rsidRPr="00F8076E">
              <w:rPr>
                <w:rFonts w:cstheme="majorBidi" w:hint="eastAsia"/>
                <w:noProof/>
                <w:color w:val="333333" w:themeColor="text2"/>
                <w:sz w:val="28"/>
                <w:szCs w:val="32"/>
              </w:rPr>
              <w:t>令和６年度</w:t>
            </w:r>
            <w:r w:rsidRPr="00F8076E">
              <w:rPr>
                <w:rFonts w:cstheme="majorBidi" w:hint="eastAsia"/>
                <w:noProof/>
                <w:color w:val="333333" w:themeColor="text2"/>
                <w:sz w:val="28"/>
                <w:szCs w:val="32"/>
              </w:rPr>
              <w:t xml:space="preserve"> </w:t>
            </w:r>
            <w:r w:rsidRPr="00F8076E">
              <w:rPr>
                <w:rFonts w:cstheme="majorBidi" w:hint="eastAsia"/>
                <w:noProof/>
                <w:color w:val="333333" w:themeColor="text2"/>
                <w:sz w:val="28"/>
                <w:szCs w:val="32"/>
              </w:rPr>
              <w:t>教育コミュニティづくりに係る</w:t>
            </w:r>
            <w:r w:rsidRPr="00F8076E">
              <w:rPr>
                <w:rFonts w:cstheme="majorBidi" w:hint="eastAsia"/>
                <w:noProof/>
                <w:color w:val="333333" w:themeColor="text2"/>
                <w:sz w:val="36"/>
                <w:szCs w:val="40"/>
              </w:rPr>
              <w:t xml:space="preserve">　</w:t>
            </w:r>
          </w:p>
          <w:p w14:paraId="1D0876AE" w14:textId="414AABE5" w:rsidR="00625B8D" w:rsidRDefault="00E42358" w:rsidP="00625B8D">
            <w:pPr>
              <w:pStyle w:val="a6"/>
              <w:spacing w:line="180" w:lineRule="auto"/>
              <w:ind w:leftChars="50" w:left="120"/>
              <w:rPr>
                <w:b/>
                <w:noProof/>
              </w:rPr>
            </w:pPr>
            <w:r w:rsidRPr="005A4249">
              <w:rPr>
                <w:rFonts w:hint="eastAsia"/>
                <w:b/>
                <w:bCs w:val="0"/>
                <w:noProof/>
              </w:rPr>
              <w:t>おおさか元気広場</w:t>
            </w:r>
          </w:p>
          <w:p w14:paraId="26C9786F" w14:textId="1364AD59" w:rsidR="005C61E4" w:rsidRPr="00625B8D" w:rsidRDefault="004C4A4D" w:rsidP="00625B8D">
            <w:pPr>
              <w:pStyle w:val="a6"/>
              <w:spacing w:line="180" w:lineRule="auto"/>
              <w:ind w:leftChars="50" w:left="120"/>
              <w:rPr>
                <w:b/>
                <w:noProof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color w:val="000000"/>
                <w:sz w:val="28"/>
                <w:szCs w:val="32"/>
              </w:rPr>
              <w:drawing>
                <wp:anchor distT="0" distB="0" distL="114300" distR="114300" simplePos="0" relativeHeight="251707392" behindDoc="0" locked="0" layoutInCell="1" allowOverlap="1" wp14:anchorId="3A7D34CD" wp14:editId="2B1A0BE2">
                  <wp:simplePos x="0" y="0"/>
                  <wp:positionH relativeFrom="column">
                    <wp:posOffset>2948940</wp:posOffset>
                  </wp:positionH>
                  <wp:positionV relativeFrom="paragraph">
                    <wp:posOffset>7620</wp:posOffset>
                  </wp:positionV>
                  <wp:extent cx="1569720" cy="1000760"/>
                  <wp:effectExtent l="0" t="0" r="0" b="889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 rotWithShape="1"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9720" cy="10007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49B0C8" wp14:editId="21469F6A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3810</wp:posOffset>
                      </wp:positionV>
                      <wp:extent cx="1571625" cy="1000760"/>
                      <wp:effectExtent l="381000" t="0" r="28575" b="27940"/>
                      <wp:wrapNone/>
                      <wp:docPr id="24" name="吹き出し: 円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71625" cy="1000760"/>
                              </a:xfrm>
                              <a:prstGeom prst="wedgeEllipseCallout">
                                <a:avLst>
                                  <a:gd name="adj1" fmla="val -71483"/>
                                  <a:gd name="adj2" fmla="val -4689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40479" w14:textId="77777777" w:rsidR="004C4A4D" w:rsidRDefault="004C4A4D" w:rsidP="004C4A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9B0C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24" o:spid="_x0000_s1031" type="#_x0000_t63" style="position:absolute;left:0;text-align:left;margin-left:231.3pt;margin-top:.3pt;width:123.75pt;height:78.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" adj="-4640,670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71B40479" w14:textId="77777777" w:rsidR="004C4A4D" w:rsidRDefault="004C4A4D" w:rsidP="004C4A4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358" w:rsidRPr="005A4249">
              <w:rPr>
                <w:rFonts w:hint="eastAsia"/>
                <w:b/>
                <w:bCs w:val="0"/>
                <w:noProof/>
              </w:rPr>
              <w:t>関係者研修</w:t>
            </w:r>
            <w:r w:rsidR="005A4249">
              <w:rPr>
                <w:rFonts w:hint="eastAsia"/>
                <w:noProof/>
              </w:rPr>
              <w:t xml:space="preserve"> </w:t>
            </w:r>
          </w:p>
          <w:p w14:paraId="50634BB2" w14:textId="757FDBCE" w:rsidR="003751D6" w:rsidRDefault="00E11E7F" w:rsidP="00625B8D">
            <w:pPr>
              <w:spacing w:line="500" w:lineRule="exact"/>
              <w:ind w:leftChars="50" w:left="120" w:rightChars="-103" w:right="-247"/>
              <w:rPr>
                <w:rFonts w:ascii="HGP創英角ﾎﾟｯﾌﾟ体" w:eastAsia="HGP創英角ﾎﾟｯﾌﾟ体" w:hAnsi="HGP創英角ﾎﾟｯﾌﾟ体"/>
                <w:color w:val="000000"/>
                <w:sz w:val="28"/>
                <w:szCs w:val="32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color w:val="00000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AC4E3E" wp14:editId="2D5E75D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127000</wp:posOffset>
                      </wp:positionV>
                      <wp:extent cx="3040380" cy="857250"/>
                      <wp:effectExtent l="0" t="0" r="762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038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C870B9" w14:textId="77777777" w:rsidR="00625B8D" w:rsidRDefault="00625B8D" w:rsidP="004C4A4D">
                                  <w:pPr>
                                    <w:spacing w:after="0" w:line="400" w:lineRule="exact"/>
                                    <w:ind w:rightChars="-103" w:right="-247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 w:rsidRPr="00D03B1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/>
                                      <w:sz w:val="28"/>
                                      <w:szCs w:val="32"/>
                                    </w:rPr>
                                    <w:t>座学だけでなく、参加者同士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/>
                                      <w:sz w:val="28"/>
                                      <w:szCs w:val="32"/>
                                    </w:rPr>
                                    <w:t>が</w:t>
                                  </w:r>
                                </w:p>
                                <w:p w14:paraId="140E4947" w14:textId="77777777" w:rsidR="00625B8D" w:rsidRDefault="00625B8D" w:rsidP="004C4A4D">
                                  <w:pPr>
                                    <w:spacing w:after="0" w:line="400" w:lineRule="exact"/>
                                    <w:ind w:rightChars="-103" w:right="-247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 w:rsidRPr="004C4A4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E03177" w:themeColor="accent1"/>
                                      <w:sz w:val="40"/>
                                      <w:szCs w:val="44"/>
                                      <w:u w:val="single"/>
                                    </w:rPr>
                                    <w:t>コミュニケーション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/>
                                      <w:sz w:val="28"/>
                                      <w:szCs w:val="32"/>
                                    </w:rPr>
                                    <w:t>を</w:t>
                                  </w:r>
                                  <w:r w:rsidRPr="00D03B1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/>
                                      <w:sz w:val="28"/>
                                      <w:szCs w:val="3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/>
                                      <w:sz w:val="28"/>
                                      <w:szCs w:val="32"/>
                                    </w:rPr>
                                    <w:t>りながら、</w:t>
                                  </w:r>
                                </w:p>
                                <w:p w14:paraId="195179B1" w14:textId="61422E28" w:rsidR="00625B8D" w:rsidRPr="00625B8D" w:rsidRDefault="00625B8D" w:rsidP="004C4A4D">
                                  <w:pPr>
                                    <w:spacing w:after="0" w:line="400" w:lineRule="exact"/>
                                    <w:ind w:rightChars="-103" w:right="-247"/>
                                    <w:rPr>
                                      <w:rFonts w:ascii="HGP創英角ﾎﾟｯﾌﾟ体" w:eastAsia="HGP創英角ﾎﾟｯﾌﾟ体" w:hAnsi="HGP創英角ﾎﾟｯﾌﾟ体"/>
                                      <w:bCs/>
                                      <w:color w:val="000000"/>
                                      <w:sz w:val="28"/>
                                      <w:szCs w:val="32"/>
                                    </w:rPr>
                                  </w:pPr>
                                  <w:r w:rsidRPr="004C4A4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E03177" w:themeColor="accent1"/>
                                      <w:sz w:val="40"/>
                                      <w:szCs w:val="44"/>
                                      <w:u w:val="single"/>
                                    </w:rPr>
                                    <w:t>体験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/>
                                      <w:sz w:val="28"/>
                                      <w:szCs w:val="32"/>
                                    </w:rPr>
                                    <w:t>を通して学ぶ研修</w:t>
                                  </w:r>
                                  <w:r w:rsidRPr="00D03B1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/>
                                      <w:sz w:val="28"/>
                                      <w:szCs w:val="32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/>
                                      <w:sz w:val="28"/>
                                      <w:szCs w:val="32"/>
                                    </w:rPr>
                                    <w:t>です！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C4E3E" id="テキスト ボックス 19" o:spid="_x0000_s1032" type="#_x0000_t202" style="position:absolute;left:0;text-align:left;margin-left:-.9pt;margin-top:10pt;width:239.4pt;height:6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" fillcolor="white [3201]" stroked="f" strokeweight=".5pt">
                      <v:textbox>
                        <w:txbxContent>
                          <w:p w14:paraId="39C870B9" w14:textId="77777777" w:rsidR="00625B8D" w:rsidRDefault="00625B8D" w:rsidP="004C4A4D">
                            <w:pPr>
                              <w:spacing w:after="0" w:line="400" w:lineRule="exact"/>
                              <w:ind w:rightChars="-103" w:right="-247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D03B1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8"/>
                                <w:szCs w:val="32"/>
                              </w:rPr>
                              <w:t>座学だけでなく、参加者同士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8"/>
                                <w:szCs w:val="32"/>
                              </w:rPr>
                              <w:t>が</w:t>
                            </w:r>
                          </w:p>
                          <w:p w14:paraId="140E4947" w14:textId="77777777" w:rsidR="00625B8D" w:rsidRDefault="00625B8D" w:rsidP="004C4A4D">
                            <w:pPr>
                              <w:spacing w:after="0" w:line="400" w:lineRule="exact"/>
                              <w:ind w:rightChars="-103" w:right="-247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4C4A4D">
                              <w:rPr>
                                <w:rFonts w:ascii="HGP創英角ﾎﾟｯﾌﾟ体" w:eastAsia="HGP創英角ﾎﾟｯﾌﾟ体" w:hAnsi="HGP創英角ﾎﾟｯﾌﾟ体" w:hint="eastAsia"/>
                                <w:color w:val="E03177" w:themeColor="accent1"/>
                                <w:sz w:val="40"/>
                                <w:szCs w:val="44"/>
                                <w:u w:val="single"/>
                              </w:rPr>
                              <w:t>コミュニケーション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8"/>
                                <w:szCs w:val="32"/>
                              </w:rPr>
                              <w:t>を</w:t>
                            </w:r>
                            <w:r w:rsidRPr="00D03B1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8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8"/>
                                <w:szCs w:val="32"/>
                              </w:rPr>
                              <w:t>りながら、</w:t>
                            </w:r>
                          </w:p>
                          <w:p w14:paraId="195179B1" w14:textId="61422E28" w:rsidR="00625B8D" w:rsidRPr="00625B8D" w:rsidRDefault="00625B8D" w:rsidP="004C4A4D">
                            <w:pPr>
                              <w:spacing w:after="0" w:line="400" w:lineRule="exact"/>
                              <w:ind w:rightChars="-103" w:right="-247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4C4A4D">
                              <w:rPr>
                                <w:rFonts w:ascii="HGP創英角ﾎﾟｯﾌﾟ体" w:eastAsia="HGP創英角ﾎﾟｯﾌﾟ体" w:hAnsi="HGP創英角ﾎﾟｯﾌﾟ体" w:hint="eastAsia"/>
                                <w:color w:val="E03177" w:themeColor="accent1"/>
                                <w:sz w:val="40"/>
                                <w:szCs w:val="44"/>
                                <w:u w:val="single"/>
                              </w:rPr>
                              <w:t>体験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8"/>
                                <w:szCs w:val="32"/>
                              </w:rPr>
                              <w:t>を通して学ぶ研修</w:t>
                            </w:r>
                            <w:r w:rsidRPr="00D03B1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8"/>
                                <w:szCs w:val="32"/>
                              </w:rPr>
                              <w:t>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8"/>
                                <w:szCs w:val="32"/>
                              </w:rPr>
                              <w:t>です！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6C32" w14:textId="0A0A92A4" w:rsidR="00625B8D" w:rsidRDefault="004C4A4D" w:rsidP="00625B8D">
            <w:pPr>
              <w:spacing w:line="500" w:lineRule="exact"/>
              <w:ind w:leftChars="50" w:left="120" w:rightChars="-103" w:right="-247"/>
              <w:rPr>
                <w:rFonts w:ascii="HGP創英角ﾎﾟｯﾌﾟ体" w:eastAsia="HGP創英角ﾎﾟｯﾌﾟ体" w:hAnsi="HGP創英角ﾎﾟｯﾌﾟ体"/>
                <w:color w:val="000000"/>
                <w:sz w:val="28"/>
                <w:szCs w:val="32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color w:val="000000"/>
                <w:sz w:val="28"/>
                <w:szCs w:val="32"/>
              </w:rPr>
              <w:drawing>
                <wp:anchor distT="0" distB="0" distL="114300" distR="114300" simplePos="0" relativeHeight="251701248" behindDoc="0" locked="0" layoutInCell="1" allowOverlap="1" wp14:anchorId="19172B0A" wp14:editId="1BDB3B6E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163195</wp:posOffset>
                  </wp:positionV>
                  <wp:extent cx="1569720" cy="1000760"/>
                  <wp:effectExtent l="0" t="0" r="0" b="889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 rotWithShape="1"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9720" cy="10007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FCFFB0" wp14:editId="4483B6A3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160020</wp:posOffset>
                      </wp:positionV>
                      <wp:extent cx="1571625" cy="1000760"/>
                      <wp:effectExtent l="114300" t="19050" r="47625" b="46990"/>
                      <wp:wrapNone/>
                      <wp:docPr id="22" name="吹き出し: 円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000760"/>
                              </a:xfrm>
                              <a:prstGeom prst="wedgeEllipseCallout">
                                <a:avLst>
                                  <a:gd name="adj1" fmla="val -56210"/>
                                  <a:gd name="adj2" fmla="val -2634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5E0E7" w14:textId="77777777" w:rsidR="004C4A4D" w:rsidRDefault="004C4A4D" w:rsidP="004C4A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CFFB0" id="吹き出し: 円形 22" o:spid="_x0000_s1033" type="#_x0000_t63" style="position:absolute;left:0;text-align:left;margin-left:224.1pt;margin-top:12.6pt;width:123.75pt;height:7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" adj="-1341,5110" fillcolor="#555 [2160]" strokecolor="black [3200]" strokeweight=".5pt">
                      <v:fill color2="#313131 [2608]" rotate="t" colors="0 #9b9b9b;.5 #8e8e8e;1 #797979" focus="100%" type="gradient">
                        <o:fill v:ext="view" type="gradientUnscaled"/>
                      </v:fill>
                      <v:textbox>
                        <w:txbxContent>
                          <w:p w14:paraId="2425E0E7" w14:textId="77777777" w:rsidR="004C4A4D" w:rsidRDefault="004C4A4D" w:rsidP="004C4A4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D1E7D" w14:textId="55AC47F5" w:rsidR="00625B8D" w:rsidRDefault="00625B8D" w:rsidP="00625B8D">
            <w:pPr>
              <w:spacing w:line="500" w:lineRule="exact"/>
              <w:ind w:leftChars="50" w:left="120" w:rightChars="-103" w:right="-247"/>
              <w:rPr>
                <w:rFonts w:ascii="HGP創英角ﾎﾟｯﾌﾟ体" w:eastAsia="HGP創英角ﾎﾟｯﾌﾟ体" w:hAnsi="HGP創英角ﾎﾟｯﾌﾟ体"/>
                <w:bCs w:val="0"/>
                <w:color w:val="000000"/>
                <w:sz w:val="28"/>
                <w:szCs w:val="32"/>
              </w:rPr>
            </w:pPr>
          </w:p>
          <w:p w14:paraId="771FFE1F" w14:textId="3F38772E" w:rsidR="00625B8D" w:rsidRDefault="00625B8D" w:rsidP="00625B8D">
            <w:pPr>
              <w:spacing w:line="500" w:lineRule="exact"/>
              <w:ind w:leftChars="50" w:left="120" w:rightChars="-103" w:right="-247"/>
              <w:rPr>
                <w:rFonts w:ascii="HGP創英角ﾎﾟｯﾌﾟ体" w:eastAsia="HGP創英角ﾎﾟｯﾌﾟ体" w:hAnsi="HGP創英角ﾎﾟｯﾌﾟ体"/>
                <w:bCs w:val="0"/>
                <w:color w:val="000000"/>
                <w:sz w:val="28"/>
                <w:szCs w:val="32"/>
              </w:rPr>
            </w:pPr>
          </w:p>
          <w:p w14:paraId="37D803E9" w14:textId="0158C7A8" w:rsidR="00625B8D" w:rsidRPr="00625B8D" w:rsidRDefault="0059531B" w:rsidP="00625B8D">
            <w:pPr>
              <w:spacing w:line="500" w:lineRule="exact"/>
              <w:ind w:leftChars="50" w:left="120" w:rightChars="-103" w:right="-247"/>
              <w:rPr>
                <w:rFonts w:ascii="HGP創英角ﾎﾟｯﾌﾟ体" w:eastAsia="HGP創英角ﾎﾟｯﾌﾟ体" w:hAnsi="HGP創英角ﾎﾟｯﾌﾟ体"/>
                <w:bCs w:val="0"/>
                <w:color w:val="000000"/>
                <w:sz w:val="28"/>
                <w:szCs w:val="32"/>
              </w:rPr>
            </w:pPr>
            <w:r>
              <w:rPr>
                <w:rFonts w:ascii="游明朝" w:eastAsia="游明朝" w:hAnsi="游明朝" w:cs="Times New Roman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4D2914" wp14:editId="0C02769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83820</wp:posOffset>
                      </wp:positionV>
                      <wp:extent cx="6926580" cy="40386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658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6E564" w14:textId="2342957B" w:rsidR="00625B8D" w:rsidRPr="00625B8D" w:rsidRDefault="00625B8D" w:rsidP="00625B8D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25B8D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＜講演＞「明日から実践！多様な子どもとの関わり方と子どもの安全」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D2914" id="テキスト ボックス 18" o:spid="_x0000_s1034" type="#_x0000_t202" style="position:absolute;left:0;text-align:left;margin-left:-4.8pt;margin-top:6.6pt;width:545.4pt;height:3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" filled="f" stroked="f" strokeweight=".5pt">
                      <v:textbox>
                        <w:txbxContent>
                          <w:p w14:paraId="4BD6E564" w14:textId="2342957B" w:rsidR="00625B8D" w:rsidRPr="00625B8D" w:rsidRDefault="00625B8D" w:rsidP="00625B8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5B8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＜講演＞「明日から実践！多様な子どもとの関わり方と子どもの安全」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6A6F81" w14:textId="3023577F" w:rsidR="00880783" w:rsidRPr="00F356DF" w:rsidRDefault="00625B8D" w:rsidP="00F356DF">
            <w:pPr>
              <w:pStyle w:val="1"/>
              <w:ind w:rightChars="-57" w:right="-137" w:firstLineChars="100" w:firstLine="206"/>
              <w:jc w:val="right"/>
              <w:outlineLvl w:val="0"/>
              <w:rPr>
                <w:bCs/>
              </w:rPr>
            </w:pPr>
            <w:r>
              <w:rPr>
                <w:rFonts w:ascii="游明朝" w:eastAsia="游明朝" w:hAnsi="游明朝" w:cs="Times New Roman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E854A5" wp14:editId="558C3D7F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92710</wp:posOffset>
                      </wp:positionV>
                      <wp:extent cx="4884420" cy="35052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442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44BAB" w14:textId="03E09E99" w:rsidR="00625B8D" w:rsidRPr="00625B8D" w:rsidRDefault="00625B8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25B8D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講師：赤木　功</w:t>
                                  </w:r>
                                  <w:r w:rsidRPr="00625B8D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625B8D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氏（特定非営利活動法人</w:t>
                                  </w:r>
                                  <w:r w:rsidRPr="00625B8D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25B8D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ナック</w:t>
                                  </w:r>
                                  <w:r w:rsidRPr="00625B8D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25B8D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理事）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54A5" id="テキスト ボックス 17" o:spid="_x0000_s1035" type="#_x0000_t202" style="position:absolute;left:0;text-align:left;margin-left:192.75pt;margin-top:7.3pt;width:384.6pt;height:27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" filled="f" stroked="f" strokeweight=".5pt">
                      <v:textbox>
                        <w:txbxContent>
                          <w:p w14:paraId="00844BAB" w14:textId="03E09E99" w:rsidR="00625B8D" w:rsidRPr="00625B8D" w:rsidRDefault="00625B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5B8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講師：赤木　功</w:t>
                            </w:r>
                            <w:r w:rsidRPr="00625B8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25B8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氏（特定非営利活動法人</w:t>
                            </w:r>
                            <w:r w:rsidRPr="00625B8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ナック</w:t>
                            </w:r>
                            <w:r w:rsidRPr="00625B8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理事）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FA7" w:rsidRPr="003751D6">
              <w:rPr>
                <w:rFonts w:ascii="游明朝" w:eastAsia="游明朝" w:hAnsi="游明朝" w:cs="Times New Roman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02E82F" wp14:editId="00200549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408940</wp:posOffset>
                      </wp:positionV>
                      <wp:extent cx="6480810" cy="1638300"/>
                      <wp:effectExtent l="0" t="0" r="0" b="0"/>
                      <wp:wrapNone/>
                      <wp:docPr id="66" name="正方形/長方形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48081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txbx>
                              <w:txbxContent>
                                <w:p w14:paraId="2F625E9E" w14:textId="241180B1" w:rsidR="003751D6" w:rsidRPr="00D03B16" w:rsidRDefault="003751D6" w:rsidP="008A1FA7">
                                  <w:pPr>
                                    <w:spacing w:after="0" w:line="220" w:lineRule="exact"/>
                                    <w:ind w:firstLineChars="800" w:firstLine="1440"/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所属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特定非営利活動法人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ＮＡＣ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理事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 ／ </w:t>
                                  </w:r>
                                  <w:r w:rsidRPr="00D03B16"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大阪府青年国際交流機構 監事</w:t>
                                  </w:r>
                                </w:p>
                                <w:p w14:paraId="70DA812E" w14:textId="6B79406F" w:rsidR="003751D6" w:rsidRPr="003751D6" w:rsidRDefault="003751D6" w:rsidP="008A1FA7">
                                  <w:pPr>
                                    <w:spacing w:after="0" w:line="220" w:lineRule="exact"/>
                                    <w:ind w:firstLineChars="1200" w:firstLine="216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D03B16"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一般財団法人</w:t>
                                  </w:r>
                                  <w:r w:rsidRPr="00D03B16"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D03B16"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 xml:space="preserve">大阪府こども会育成連合会 評議員 ／ 大阪府立青少年海洋センター 所長 </w:t>
                                  </w:r>
                                  <w:r w:rsidRPr="00D03B16"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18"/>
                                      <w:szCs w:val="20"/>
                                    </w:rPr>
                                    <w:t xml:space="preserve">  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等　　</w:t>
                                  </w:r>
                                </w:p>
                                <w:p w14:paraId="0FE30D35" w14:textId="50485515" w:rsidR="003751D6" w:rsidRPr="003751D6" w:rsidRDefault="003751D6" w:rsidP="008A1FA7">
                                  <w:pPr>
                                    <w:spacing w:after="0" w:line="220" w:lineRule="exact"/>
                                    <w:ind w:firstLineChars="800" w:firstLine="144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資格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心理カウンセラー１級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キャンプディレクター１級</w:t>
                                  </w:r>
                                </w:p>
                                <w:p w14:paraId="147E6AD8" w14:textId="5380BEC4" w:rsidR="003751D6" w:rsidRPr="003751D6" w:rsidRDefault="003751D6" w:rsidP="008A1FA7">
                                  <w:pPr>
                                    <w:spacing w:after="0" w:line="220" w:lineRule="exact"/>
                                    <w:ind w:firstLineChars="1200" w:firstLine="216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社会科教員免許（中学校１種・高等学校１種）他</w:t>
                                  </w:r>
                                </w:p>
                                <w:p w14:paraId="50D5A9F9" w14:textId="0B2EE4F4" w:rsidR="003751D6" w:rsidRPr="003751D6" w:rsidRDefault="003751D6" w:rsidP="008A1FA7">
                                  <w:pPr>
                                    <w:spacing w:after="0" w:line="220" w:lineRule="exact"/>
                                    <w:ind w:firstLineChars="800" w:firstLine="144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略歴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58941A05" w14:textId="77777777" w:rsidR="008A1FA7" w:rsidRDefault="003751D6" w:rsidP="008A1FA7">
                                  <w:pPr>
                                    <w:spacing w:after="0" w:line="220" w:lineRule="exact"/>
                                    <w:ind w:firstLineChars="1200" w:firstLine="216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・平成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11年に大阪府福祉部児童福祉課に所属し、大阪府立大型児童館『ビッグバン』のオープ</w:t>
                                  </w:r>
                                </w:p>
                                <w:p w14:paraId="2FE69691" w14:textId="62691FE2" w:rsidR="003751D6" w:rsidRPr="003751D6" w:rsidRDefault="003751D6" w:rsidP="008A1FA7">
                                  <w:pPr>
                                    <w:spacing w:after="0" w:line="220" w:lineRule="exact"/>
                                    <w:ind w:firstLineChars="1300" w:firstLine="234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ニング</w:t>
                                  </w:r>
                                  <w:r w:rsidR="008A1FA7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に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プロデューサーとして関わる。</w:t>
                                  </w:r>
                                </w:p>
                                <w:p w14:paraId="3C2AFBBD" w14:textId="35483D05" w:rsidR="003751D6" w:rsidRPr="003751D6" w:rsidRDefault="003751D6" w:rsidP="008A1FA7">
                                  <w:pPr>
                                    <w:spacing w:after="0" w:line="220" w:lineRule="exact"/>
                                    <w:ind w:firstLineChars="1200" w:firstLine="216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平成21年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に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内閣府第8回コアリーダー養成事業（ユースワーカードイツ派遣団団長）。</w:t>
                                  </w:r>
                                </w:p>
                                <w:p w14:paraId="58084AF0" w14:textId="2F379A2A" w:rsidR="003751D6" w:rsidRPr="003751D6" w:rsidRDefault="003751D6" w:rsidP="008A1FA7">
                                  <w:pPr>
                                    <w:spacing w:after="0" w:line="220" w:lineRule="exact"/>
                                    <w:ind w:firstLineChars="1200" w:firstLine="216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・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平成27年に内閣府第14回コアリーダー養成事業（ユースワーカーオーストリア派遣団）。</w:t>
                                  </w:r>
                                </w:p>
                                <w:p w14:paraId="2FB166C0" w14:textId="77777777" w:rsidR="008A1FA7" w:rsidRDefault="003751D6" w:rsidP="008A1FA7">
                                  <w:pPr>
                                    <w:spacing w:after="0" w:line="220" w:lineRule="exact"/>
                                    <w:ind w:firstLineChars="1200" w:firstLine="216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・大阪、奈良、兵庫、滋賀、京都など、日本各地でご自身がお持ちの心理カウンセラー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1級等</w:t>
                                  </w:r>
                                </w:p>
                                <w:p w14:paraId="0F932588" w14:textId="41492F89" w:rsidR="003751D6" w:rsidRDefault="003751D6" w:rsidP="008A1FA7">
                                  <w:pPr>
                                    <w:spacing w:after="0" w:line="220" w:lineRule="exact"/>
                                    <w:ind w:firstLineChars="1300" w:firstLine="2340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多数の資格で得た知識も交え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ながら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、様々な</w:t>
                                  </w:r>
                                  <w:r w:rsidRPr="003751D6">
                                    <w:rPr>
                                      <w:rFonts w:ascii="メイリオ" w:eastAsia="メイリオ" w:hAnsi="メイリオ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テーマで</w:t>
                                  </w:r>
                                  <w:r w:rsidRPr="003751D6"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  <w:t>講演をされている。</w:t>
                                  </w:r>
                                </w:p>
                                <w:p w14:paraId="1DBBCF4F" w14:textId="77777777" w:rsidR="002E08FB" w:rsidRDefault="002E08FB" w:rsidP="00F356DF">
                                  <w:pPr>
                                    <w:spacing w:after="0" w:line="220" w:lineRule="exact"/>
                                    <w:rPr>
                                      <w:rFonts w:ascii="メイリオ" w:eastAsia="メイリオ" w:hAnsi="メイリオ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2E82F" id="正方形/長方形 66" o:spid="_x0000_s1036" style="position:absolute;left:0;text-align:left;margin-left:26.4pt;margin-top:32.2pt;width:510.3pt;height:1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" fillcolor="#ffc000" stroked="f">
                      <v:fill opacity="32896f"/>
                      <o:lock v:ext="edit" aspectratio="t"/>
                      <v:textbox>
                        <w:txbxContent>
                          <w:p w14:paraId="2F625E9E" w14:textId="241180B1" w:rsidR="003751D6" w:rsidRPr="00D03B16" w:rsidRDefault="003751D6" w:rsidP="008A1FA7">
                            <w:pPr>
                              <w:spacing w:after="0" w:line="220" w:lineRule="exact"/>
                              <w:ind w:firstLineChars="800" w:firstLine="1440"/>
                              <w:rPr>
                                <w:rFonts w:ascii="メイリオ" w:eastAsia="メイリオ" w:hAnsi="メイリオ"/>
                                <w:color w:val="aut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【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所属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】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特定非営利活動法人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ＮＡＣ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理事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 xml:space="preserve"> ／ </w:t>
                            </w:r>
                            <w:r w:rsidRPr="00D03B16">
                              <w:rPr>
                                <w:rFonts w:ascii="メイリオ" w:eastAsia="メイリオ" w:hAnsi="メイリオ" w:hint="eastAsia"/>
                                <w:color w:val="auto"/>
                                <w:sz w:val="18"/>
                                <w:szCs w:val="20"/>
                              </w:rPr>
                              <w:t>大阪府青年国際交流機構 監事</w:t>
                            </w:r>
                          </w:p>
                          <w:p w14:paraId="70DA812E" w14:textId="6B79406F" w:rsidR="003751D6" w:rsidRPr="003751D6" w:rsidRDefault="003751D6" w:rsidP="008A1FA7">
                            <w:pPr>
                              <w:spacing w:after="0" w:line="220" w:lineRule="exact"/>
                              <w:ind w:firstLineChars="1200" w:firstLine="216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03B16">
                              <w:rPr>
                                <w:rFonts w:ascii="メイリオ" w:eastAsia="メイリオ" w:hAnsi="メイリオ" w:hint="eastAsia"/>
                                <w:color w:val="auto"/>
                                <w:sz w:val="18"/>
                                <w:szCs w:val="20"/>
                              </w:rPr>
                              <w:t>一般財団法人</w:t>
                            </w:r>
                            <w:r w:rsidRPr="00D03B16">
                              <w:rPr>
                                <w:rFonts w:ascii="メイリオ" w:eastAsia="メイリオ" w:hAnsi="メイリオ"/>
                                <w:color w:val="auto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03B16">
                              <w:rPr>
                                <w:rFonts w:ascii="メイリオ" w:eastAsia="メイリオ" w:hAnsi="メイリオ" w:hint="eastAsia"/>
                                <w:color w:val="auto"/>
                                <w:sz w:val="18"/>
                                <w:szCs w:val="20"/>
                              </w:rPr>
                              <w:t xml:space="preserve">大阪府こども会育成連合会 評議員 ／ 大阪府立青少年海洋センター 所長 </w:t>
                            </w:r>
                            <w:r w:rsidRPr="00D03B16">
                              <w:rPr>
                                <w:rFonts w:ascii="メイリオ" w:eastAsia="メイリオ" w:hAnsi="メイリオ"/>
                                <w:color w:val="auto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 xml:space="preserve">等　　</w:t>
                            </w:r>
                          </w:p>
                          <w:p w14:paraId="0FE30D35" w14:textId="50485515" w:rsidR="003751D6" w:rsidRPr="003751D6" w:rsidRDefault="003751D6" w:rsidP="008A1FA7">
                            <w:pPr>
                              <w:spacing w:after="0" w:line="220" w:lineRule="exact"/>
                              <w:ind w:firstLineChars="800" w:firstLine="144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【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資格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】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心理カウンセラー１級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／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キャンプディレクター１級</w:t>
                            </w:r>
                          </w:p>
                          <w:p w14:paraId="147E6AD8" w14:textId="5380BEC4" w:rsidR="003751D6" w:rsidRPr="003751D6" w:rsidRDefault="003751D6" w:rsidP="008A1FA7">
                            <w:pPr>
                              <w:spacing w:after="0" w:line="220" w:lineRule="exact"/>
                              <w:ind w:firstLineChars="1200" w:firstLine="216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社会科教員免許（中学校１種・高等学校１種）他</w:t>
                            </w:r>
                          </w:p>
                          <w:p w14:paraId="50D5A9F9" w14:textId="0B2EE4F4" w:rsidR="003751D6" w:rsidRPr="003751D6" w:rsidRDefault="003751D6" w:rsidP="008A1FA7">
                            <w:pPr>
                              <w:spacing w:after="0" w:line="220" w:lineRule="exact"/>
                              <w:ind w:firstLineChars="800" w:firstLine="144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【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略歴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14:paraId="58941A05" w14:textId="77777777" w:rsidR="008A1FA7" w:rsidRDefault="003751D6" w:rsidP="008A1FA7">
                            <w:pPr>
                              <w:spacing w:after="0" w:line="220" w:lineRule="exact"/>
                              <w:ind w:firstLineChars="1200" w:firstLine="216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・平成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11年に大阪府福祉部児童福祉課に所属し、大阪府立大型児童館『ビッグバン』のオープ</w:t>
                            </w:r>
                          </w:p>
                          <w:p w14:paraId="2FE69691" w14:textId="62691FE2" w:rsidR="003751D6" w:rsidRPr="003751D6" w:rsidRDefault="003751D6" w:rsidP="008A1FA7">
                            <w:pPr>
                              <w:spacing w:after="0" w:line="220" w:lineRule="exact"/>
                              <w:ind w:firstLineChars="1300" w:firstLine="234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ニング</w:t>
                            </w:r>
                            <w:r w:rsidR="008A1FA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に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プロデューサーとして関わる。</w:t>
                            </w:r>
                          </w:p>
                          <w:p w14:paraId="3C2AFBBD" w14:textId="35483D05" w:rsidR="003751D6" w:rsidRPr="003751D6" w:rsidRDefault="003751D6" w:rsidP="008A1FA7">
                            <w:pPr>
                              <w:spacing w:after="0" w:line="220" w:lineRule="exact"/>
                              <w:ind w:firstLineChars="1200" w:firstLine="216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・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平成21年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に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内閣府第8回コアリーダー養成事業（ユースワーカードイツ派遣団団長）。</w:t>
                            </w:r>
                          </w:p>
                          <w:p w14:paraId="58084AF0" w14:textId="2F379A2A" w:rsidR="003751D6" w:rsidRPr="003751D6" w:rsidRDefault="003751D6" w:rsidP="008A1FA7">
                            <w:pPr>
                              <w:spacing w:after="0" w:line="220" w:lineRule="exact"/>
                              <w:ind w:firstLineChars="1200" w:firstLine="216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・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平成27年に内閣府第14回コアリーダー養成事業（ユースワーカーオーストリア派遣団）。</w:t>
                            </w:r>
                          </w:p>
                          <w:p w14:paraId="2FB166C0" w14:textId="77777777" w:rsidR="008A1FA7" w:rsidRDefault="003751D6" w:rsidP="008A1FA7">
                            <w:pPr>
                              <w:spacing w:after="0" w:line="220" w:lineRule="exact"/>
                              <w:ind w:firstLineChars="1200" w:firstLine="216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・大阪、奈良、兵庫、滋賀、京都など、日本各地でご自身がお持ちの心理カウンセラー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1級等</w:t>
                            </w:r>
                          </w:p>
                          <w:p w14:paraId="0F932588" w14:textId="41492F89" w:rsidR="003751D6" w:rsidRDefault="003751D6" w:rsidP="008A1FA7">
                            <w:pPr>
                              <w:spacing w:after="0" w:line="220" w:lineRule="exact"/>
                              <w:ind w:firstLineChars="1300" w:firstLine="2340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多数の資格で得た知識も交え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ながら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、様々な</w:t>
                            </w:r>
                            <w:r w:rsidRPr="003751D6"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  <w:szCs w:val="20"/>
                              </w:rPr>
                              <w:t>テーマで</w:t>
                            </w:r>
                            <w:r w:rsidRPr="003751D6"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  <w:t>講演をされている。</w:t>
                            </w:r>
                          </w:p>
                          <w:p w14:paraId="1DBBCF4F" w14:textId="77777777" w:rsidR="002E08FB" w:rsidRDefault="002E08FB" w:rsidP="00F356DF">
                            <w:pPr>
                              <w:spacing w:after="0" w:line="22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1FA7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2C27171" wp14:editId="67777452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300355</wp:posOffset>
                  </wp:positionV>
                  <wp:extent cx="1335541" cy="1724271"/>
                  <wp:effectExtent l="0" t="0" r="0" b="9525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3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41" cy="172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</w:tcPr>
          <w:p w14:paraId="5BC8CC57" w14:textId="5D63908D" w:rsidR="00D03B16" w:rsidRDefault="0059531B" w:rsidP="009364F7">
            <w:pPr>
              <w:pStyle w:val="21"/>
              <w:jc w:val="left"/>
              <w:outlineLvl w:val="1"/>
              <w:rPr>
                <w:b/>
              </w:rPr>
            </w:pPr>
            <w:r>
              <w:rPr>
                <w:rFonts w:ascii="メイリオ" w:eastAsia="メイリオ" w:hAnsi="メイリオ" w:cs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745DF1" wp14:editId="6CB64D7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560070</wp:posOffset>
                      </wp:positionV>
                      <wp:extent cx="1661160" cy="518160"/>
                      <wp:effectExtent l="0" t="0" r="0" b="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D6875E" w14:textId="77777777" w:rsidR="005044B6" w:rsidRPr="005044B6" w:rsidRDefault="00D03B16" w:rsidP="005044B6">
                                  <w:pPr>
                                    <w:spacing w:after="0" w:line="34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044B6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企業・団体</w:t>
                                  </w:r>
                                </w:p>
                                <w:p w14:paraId="58BD49A9" w14:textId="4B13CA95" w:rsidR="00D03B16" w:rsidRPr="005044B6" w:rsidRDefault="00D03B16" w:rsidP="005044B6">
                                  <w:pPr>
                                    <w:spacing w:after="0" w:line="340" w:lineRule="exact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5044B6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プログラム博覧会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45DF1" id="テキスト ボックス 68" o:spid="_x0000_s1037" type="#_x0000_t202" style="position:absolute;left:0;text-align:left;margin-left:18.6pt;margin-top:44.1pt;width:130.8pt;height:4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" filled="f" stroked="f" strokeweight=".5pt">
                      <v:textbox>
                        <w:txbxContent>
                          <w:p w14:paraId="12D6875E" w14:textId="77777777" w:rsidR="005044B6" w:rsidRPr="005044B6" w:rsidRDefault="00D03B16" w:rsidP="005044B6">
                            <w:pPr>
                              <w:spacing w:after="0" w:line="340" w:lineRule="exac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044B6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企業・団体</w:t>
                            </w:r>
                          </w:p>
                          <w:p w14:paraId="58BD49A9" w14:textId="4B13CA95" w:rsidR="00D03B16" w:rsidRPr="005044B6" w:rsidRDefault="00D03B16" w:rsidP="005044B6">
                            <w:pPr>
                              <w:spacing w:after="0" w:line="340" w:lineRule="exact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044B6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プログラム博覧会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9A5A70" w14:textId="6F890756" w:rsidR="00D03B16" w:rsidRDefault="00D03B16" w:rsidP="009364F7">
            <w:pPr>
              <w:pStyle w:val="21"/>
              <w:jc w:val="left"/>
              <w:outlineLvl w:val="1"/>
              <w:rPr>
                <w:b/>
              </w:rPr>
            </w:pPr>
          </w:p>
          <w:p w14:paraId="651AAC4A" w14:textId="16659533" w:rsidR="007A10FF" w:rsidRDefault="0059531B" w:rsidP="007A10FF">
            <w:pPr>
              <w:pStyle w:val="21"/>
              <w:jc w:val="left"/>
              <w:outlineLvl w:val="1"/>
              <w:rPr>
                <w:bCs w:val="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602CF8" wp14:editId="28C7017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93980</wp:posOffset>
                      </wp:positionV>
                      <wp:extent cx="1905000" cy="28003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280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D4D8F" w14:textId="6D51E615" w:rsidR="0059531B" w:rsidRPr="0059531B" w:rsidRDefault="0059531B" w:rsidP="0059531B">
                                  <w:pPr>
                                    <w:spacing w:after="0" w:line="300" w:lineRule="exact"/>
                                    <w:rPr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59531B">
                                    <w:rPr>
                                      <w:rFonts w:hint="eastAsia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放課後等の子どもたちの豊かな体験と学びのために、約５０社の企業・団体の協力を得て</w:t>
                                  </w:r>
                                  <w:r w:rsidR="00551310">
                                    <w:rPr>
                                      <w:rFonts w:hint="eastAsia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作成した</w:t>
                                  </w:r>
                                  <w:r w:rsidRPr="0059531B">
                                    <w:rPr>
                                      <w:rFonts w:hint="eastAsia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「企業・団体プログラム」。</w:t>
                                  </w:r>
                                </w:p>
                                <w:p w14:paraId="34717B42" w14:textId="77777777" w:rsidR="0059531B" w:rsidRPr="0059531B" w:rsidRDefault="0059531B" w:rsidP="0059531B">
                                  <w:pPr>
                                    <w:spacing w:after="0" w:line="300" w:lineRule="exact"/>
                                    <w:rPr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945249E" w14:textId="00925FFF" w:rsidR="0059531B" w:rsidRPr="0059531B" w:rsidRDefault="0059531B" w:rsidP="0059531B">
                                  <w:pPr>
                                    <w:spacing w:after="0" w:line="300" w:lineRule="exact"/>
                                    <w:rPr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59531B">
                                    <w:rPr>
                                      <w:rFonts w:hint="eastAsia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複数の企業・団体がブースに分かれ、プログラムの魅力を直接ご説明いたします！</w:t>
                                  </w:r>
                                </w:p>
                                <w:p w14:paraId="0A7979BE" w14:textId="77777777" w:rsidR="0059531B" w:rsidRPr="0059531B" w:rsidRDefault="0059531B" w:rsidP="0059531B">
                                  <w:pPr>
                                    <w:spacing w:after="0" w:line="300" w:lineRule="exact"/>
                                    <w:rPr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9AB82D6" w14:textId="7F55421C" w:rsidR="0059531B" w:rsidRPr="0059531B" w:rsidRDefault="0059531B" w:rsidP="0059531B">
                                  <w:pPr>
                                    <w:spacing w:after="0" w:line="300" w:lineRule="exact"/>
                                    <w:rPr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59531B">
                                    <w:rPr>
                                      <w:rFonts w:hint="eastAsia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皆さんが運営する教室が、更に充実するプログラムがきっと見つかります！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02CF8" id="テキスト ボックス 20" o:spid="_x0000_s1038" type="#_x0000_t202" style="position:absolute;left:0;text-align:left;margin-left:11.7pt;margin-top:7.4pt;width:150pt;height:22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" filled="f" stroked="f" strokeweight=".5pt">
                      <v:textbox>
                        <w:txbxContent>
                          <w:p w14:paraId="116D4D8F" w14:textId="6D51E615" w:rsidR="0059531B" w:rsidRPr="0059531B" w:rsidRDefault="0059531B" w:rsidP="0059531B">
                            <w:pPr>
                              <w:spacing w:after="0" w:line="300" w:lineRule="exac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9531B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放課後等の子どもたちの豊かな体験と学びのために、約５０社の企業・団体の協力を得て</w:t>
                            </w:r>
                            <w:r w:rsidR="00551310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作成した</w:t>
                            </w:r>
                            <w:r w:rsidRPr="0059531B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「企業・団体プログラム」。</w:t>
                            </w:r>
                          </w:p>
                          <w:p w14:paraId="34717B42" w14:textId="77777777" w:rsidR="0059531B" w:rsidRPr="0059531B" w:rsidRDefault="0059531B" w:rsidP="0059531B">
                            <w:pPr>
                              <w:spacing w:after="0" w:line="300" w:lineRule="exac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2945249E" w14:textId="00925FFF" w:rsidR="0059531B" w:rsidRPr="0059531B" w:rsidRDefault="0059531B" w:rsidP="0059531B">
                            <w:pPr>
                              <w:spacing w:after="0" w:line="300" w:lineRule="exac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9531B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複数の企業・団体がブースに分かれ、プログラムの魅力を直接ご説明いたします！</w:t>
                            </w:r>
                          </w:p>
                          <w:p w14:paraId="0A7979BE" w14:textId="77777777" w:rsidR="0059531B" w:rsidRPr="0059531B" w:rsidRDefault="0059531B" w:rsidP="0059531B">
                            <w:pPr>
                              <w:spacing w:after="0" w:line="300" w:lineRule="exac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59AB82D6" w14:textId="7F55421C" w:rsidR="0059531B" w:rsidRPr="0059531B" w:rsidRDefault="0059531B" w:rsidP="0059531B">
                            <w:pPr>
                              <w:spacing w:after="0" w:line="300" w:lineRule="exact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9531B"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皆さんが運営する教室が、更に充実するプログラムがきっと見つかります！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A09BBC" w14:textId="537E5289" w:rsidR="0059531B" w:rsidRDefault="0059531B" w:rsidP="007A10FF">
            <w:pPr>
              <w:pStyle w:val="21"/>
              <w:jc w:val="left"/>
              <w:outlineLvl w:val="1"/>
              <w:rPr>
                <w:bCs w:val="0"/>
              </w:rPr>
            </w:pPr>
          </w:p>
          <w:p w14:paraId="26EC31D6" w14:textId="4505FC57" w:rsidR="0059531B" w:rsidRDefault="0059531B" w:rsidP="007A10FF">
            <w:pPr>
              <w:pStyle w:val="21"/>
              <w:jc w:val="left"/>
              <w:outlineLvl w:val="1"/>
              <w:rPr>
                <w:bCs w:val="0"/>
              </w:rPr>
            </w:pPr>
          </w:p>
          <w:p w14:paraId="200ACAF0" w14:textId="1B849F5E" w:rsidR="0059531B" w:rsidRDefault="0059531B" w:rsidP="007A10FF">
            <w:pPr>
              <w:pStyle w:val="21"/>
              <w:jc w:val="left"/>
              <w:outlineLvl w:val="1"/>
              <w:rPr>
                <w:bCs w:val="0"/>
              </w:rPr>
            </w:pPr>
          </w:p>
          <w:p w14:paraId="0D6AE7C0" w14:textId="46C9C308" w:rsidR="0059531B" w:rsidRDefault="0059531B" w:rsidP="007A10FF">
            <w:pPr>
              <w:pStyle w:val="21"/>
              <w:jc w:val="left"/>
              <w:outlineLvl w:val="1"/>
              <w:rPr>
                <w:bCs w:val="0"/>
              </w:rPr>
            </w:pPr>
          </w:p>
          <w:p w14:paraId="6DB10C99" w14:textId="3BAB75D7" w:rsidR="0059531B" w:rsidRDefault="0059531B" w:rsidP="007A10FF">
            <w:pPr>
              <w:pStyle w:val="21"/>
              <w:jc w:val="left"/>
              <w:outlineLvl w:val="1"/>
              <w:rPr>
                <w:bCs w:val="0"/>
              </w:rPr>
            </w:pPr>
          </w:p>
          <w:p w14:paraId="11568E78" w14:textId="48CAD5C3" w:rsidR="0059531B" w:rsidRDefault="0059531B" w:rsidP="007A10FF">
            <w:pPr>
              <w:pStyle w:val="21"/>
              <w:jc w:val="left"/>
              <w:outlineLvl w:val="1"/>
              <w:rPr>
                <w:bCs w:val="0"/>
              </w:rPr>
            </w:pPr>
          </w:p>
          <w:p w14:paraId="79D22B82" w14:textId="33744F1F" w:rsidR="0059531B" w:rsidRDefault="003544AA" w:rsidP="007A10FF">
            <w:pPr>
              <w:pStyle w:val="21"/>
              <w:jc w:val="left"/>
              <w:outlineLvl w:val="1"/>
              <w:rPr>
                <w:bCs w:val="0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color w:val="000000"/>
                <w:sz w:val="28"/>
                <w:szCs w:val="32"/>
              </w:rPr>
              <w:drawing>
                <wp:anchor distT="0" distB="0" distL="114300" distR="114300" simplePos="0" relativeHeight="251695104" behindDoc="0" locked="0" layoutInCell="1" allowOverlap="1" wp14:anchorId="6714571D" wp14:editId="758FD1EC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304165</wp:posOffset>
                  </wp:positionV>
                  <wp:extent cx="1804737" cy="1371600"/>
                  <wp:effectExtent l="0" t="0" r="508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37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8A2429" w14:textId="6761EF64" w:rsidR="0059531B" w:rsidRDefault="0059531B" w:rsidP="007A10FF">
            <w:pPr>
              <w:pStyle w:val="21"/>
              <w:jc w:val="left"/>
              <w:outlineLvl w:val="1"/>
              <w:rPr>
                <w:bCs w:val="0"/>
              </w:rPr>
            </w:pPr>
          </w:p>
          <w:p w14:paraId="125AB8A8" w14:textId="5E45BD5F" w:rsidR="0059531B" w:rsidRDefault="0059531B" w:rsidP="007A10FF">
            <w:pPr>
              <w:pStyle w:val="21"/>
              <w:jc w:val="left"/>
              <w:outlineLvl w:val="1"/>
            </w:pPr>
          </w:p>
          <w:p w14:paraId="675A8EF2" w14:textId="765FE245" w:rsidR="005044B6" w:rsidRPr="005044B6" w:rsidRDefault="005044B6" w:rsidP="007A10FF">
            <w:pPr>
              <w:pStyle w:val="21"/>
              <w:jc w:val="left"/>
              <w:outlineLvl w:val="1"/>
              <w:rPr>
                <w:bCs w:val="0"/>
              </w:rPr>
            </w:pPr>
          </w:p>
          <w:p w14:paraId="134DB454" w14:textId="77777777" w:rsidR="00043EAC" w:rsidRPr="00043EAC" w:rsidRDefault="00043EAC" w:rsidP="00043EAC">
            <w:pPr>
              <w:pStyle w:val="31"/>
              <w:spacing w:after="0" w:line="300" w:lineRule="exact"/>
              <w:ind w:left="142" w:right="142"/>
              <w:jc w:val="left"/>
              <w:outlineLvl w:val="2"/>
              <w:rPr>
                <w:rFonts w:ascii="メイリオ" w:eastAsia="メイリオ" w:hAnsi="メイリオ" w:cstheme="minorBidi"/>
                <w:caps w:val="0"/>
              </w:rPr>
            </w:pPr>
            <w:r w:rsidRPr="00043EAC">
              <w:rPr>
                <w:rFonts w:ascii="メイリオ" w:eastAsia="メイリオ" w:hAnsi="メイリオ" w:cstheme="minorBidi" w:hint="eastAsia"/>
                <w:caps w:val="0"/>
              </w:rPr>
              <w:t>大阪府教育庁</w:t>
            </w:r>
          </w:p>
          <w:p w14:paraId="36FE6A71" w14:textId="1F3E7A39" w:rsidR="00043EAC" w:rsidRPr="00043EAC" w:rsidRDefault="00043EAC" w:rsidP="00043EAC">
            <w:pPr>
              <w:pStyle w:val="31"/>
              <w:spacing w:after="0" w:line="300" w:lineRule="exact"/>
              <w:ind w:left="142" w:right="142"/>
              <w:outlineLvl w:val="2"/>
              <w:rPr>
                <w:rFonts w:ascii="メイリオ" w:eastAsia="メイリオ" w:hAnsi="メイリオ" w:cstheme="minorBidi"/>
                <w:caps w:val="0"/>
              </w:rPr>
            </w:pPr>
            <w:r w:rsidRPr="00043EAC">
              <w:rPr>
                <w:rFonts w:ascii="メイリオ" w:eastAsia="メイリオ" w:hAnsi="メイリオ" w:cstheme="minorBidi" w:hint="eastAsia"/>
                <w:caps w:val="0"/>
              </w:rPr>
              <w:t>市町村教育室地域教育振興課</w:t>
            </w:r>
          </w:p>
          <w:p w14:paraId="2AF98480" w14:textId="0E2AA0E4" w:rsidR="005C61E4" w:rsidRPr="00AA4794" w:rsidRDefault="00043EAC" w:rsidP="00043EAC">
            <w:pPr>
              <w:pStyle w:val="aa"/>
              <w:spacing w:after="0" w:line="300" w:lineRule="exact"/>
              <w:ind w:left="142" w:right="142"/>
            </w:pPr>
            <w:r w:rsidRPr="00043EAC">
              <w:rPr>
                <w:rFonts w:ascii="メイリオ" w:eastAsia="メイリオ" w:hAnsi="メイリオ" w:hint="eastAsia"/>
              </w:rPr>
              <w:t>電話：06－6944－6901　FAX：06</w:t>
            </w:r>
            <w:r w:rsidR="0048623E" w:rsidRPr="00043EAC">
              <w:rPr>
                <w:rFonts w:ascii="メイリオ" w:eastAsia="メイリオ" w:hAnsi="メイリオ" w:hint="eastAsia"/>
              </w:rPr>
              <w:t>－</w:t>
            </w:r>
            <w:r w:rsidRPr="00043EAC">
              <w:rPr>
                <w:rFonts w:ascii="メイリオ" w:eastAsia="メイリオ" w:hAnsi="メイリオ" w:hint="eastAsia"/>
              </w:rPr>
              <w:t>6944</w:t>
            </w:r>
            <w:r w:rsidR="0048623E" w:rsidRPr="00043EAC">
              <w:rPr>
                <w:rFonts w:ascii="メイリオ" w:eastAsia="メイリオ" w:hAnsi="メイリオ" w:hint="eastAsia"/>
              </w:rPr>
              <w:t>－</w:t>
            </w:r>
            <w:r w:rsidRPr="00043EAC">
              <w:rPr>
                <w:rFonts w:ascii="メイリオ" w:eastAsia="メイリオ" w:hAnsi="メイリオ" w:hint="eastAsia"/>
              </w:rPr>
              <w:t>6902</w:t>
            </w:r>
          </w:p>
        </w:tc>
      </w:tr>
    </w:tbl>
    <w:p w14:paraId="5A578BCA" w14:textId="56E07A94" w:rsidR="005A4249" w:rsidRDefault="004C4A4D" w:rsidP="005A4249">
      <w:pPr>
        <w:spacing w:line="300" w:lineRule="exact"/>
        <w:rPr>
          <w:rFonts w:ascii="メイリオ" w:eastAsia="メイリオ" w:hAnsi="メイリオ" w:cs="Courier New"/>
        </w:rPr>
      </w:pPr>
      <w:r>
        <w:rPr>
          <w:rFonts w:ascii="メイリオ" w:eastAsia="メイリオ" w:hAnsi="メイリオ" w:cs="Courier New"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743E1E9" wp14:editId="0455CF9F">
                <wp:simplePos x="0" y="0"/>
                <wp:positionH relativeFrom="column">
                  <wp:posOffset>4251960</wp:posOffset>
                </wp:positionH>
                <wp:positionV relativeFrom="paragraph">
                  <wp:posOffset>34290</wp:posOffset>
                </wp:positionV>
                <wp:extent cx="2465070" cy="384810"/>
                <wp:effectExtent l="0" t="0" r="1143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70" cy="384810"/>
                          <a:chOff x="0" y="22860"/>
                          <a:chExt cx="2465070" cy="384810"/>
                        </a:xfrm>
                      </wpg:grpSpPr>
                      <wps:wsp>
                        <wps:cNvPr id="72" name="テキスト ボックス 72"/>
                        <wps:cNvSpPr txBox="1"/>
                        <wps:spPr>
                          <a:xfrm>
                            <a:off x="0" y="22860"/>
                            <a:ext cx="2232660" cy="384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442D63" w14:textId="44880EC7" w:rsidR="00694470" w:rsidRDefault="00BD5711" w:rsidP="00BD5711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詳しくは裏面をご覧ください。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矢印: 左カーブ 71"/>
                        <wps:cNvSpPr/>
                        <wps:spPr>
                          <a:xfrm>
                            <a:off x="2122170" y="30480"/>
                            <a:ext cx="342900" cy="297180"/>
                          </a:xfrm>
                          <a:prstGeom prst="curved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3E1E9" id="グループ化 3" o:spid="_x0000_s1039" style="position:absolute;margin-left:334.8pt;margin-top:2.7pt;width:194.1pt;height:30.3pt;z-index:251686912;mso-height-relative:margin" coordorigin=",228" coordsize="24650,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">
                <v:shape id="テキスト ボックス 72" o:spid="_x0000_s1040" type="#_x0000_t202" style="position:absolute;top:228;width:22326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mU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" fillcolor="white [3201]" stroked="f" strokeweight=".5pt">
                  <v:textbox>
                    <w:txbxContent>
                      <w:p w14:paraId="51442D63" w14:textId="44880EC7" w:rsidR="00694470" w:rsidRDefault="00BD5711" w:rsidP="00BD5711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詳しくは裏面をご覧ください。</w:t>
                        </w: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矢印: 左カーブ 71" o:spid="_x0000_s1041" type="#_x0000_t103" style="position:absolute;left:21221;top:304;width:3429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" adj="10800,18900,4680" fillcolor="#e03177 [3204]" strokecolor="#751139 [1604]" strokeweight="1pt"/>
              </v:group>
            </w:pict>
          </mc:Fallback>
        </mc:AlternateContent>
      </w:r>
      <w:r w:rsidR="0059531B">
        <w:rPr>
          <w:rFonts w:ascii="メイリオ" w:eastAsia="メイリオ" w:hAnsi="メイリオ" w:cs="Courier New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634A3" wp14:editId="14C13D43">
                <wp:simplePos x="0" y="0"/>
                <wp:positionH relativeFrom="column">
                  <wp:posOffset>5143500</wp:posOffset>
                </wp:positionH>
                <wp:positionV relativeFrom="paragraph">
                  <wp:posOffset>-9376410</wp:posOffset>
                </wp:positionV>
                <wp:extent cx="1863090" cy="788670"/>
                <wp:effectExtent l="19050" t="19050" r="41910" b="11430"/>
                <wp:wrapNone/>
                <wp:docPr id="69" name="吹き出し: 円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788670"/>
                        </a:xfrm>
                        <a:prstGeom prst="wedgeEllipseCallout">
                          <a:avLst>
                            <a:gd name="adj1" fmla="val -44135"/>
                            <a:gd name="adj2" fmla="val 45687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20729" w14:textId="77777777" w:rsidR="00160EF5" w:rsidRDefault="00160EF5" w:rsidP="00160E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令和５年度は、</w:t>
                            </w:r>
                          </w:p>
                          <w:p w14:paraId="70E59772" w14:textId="47ABF301" w:rsidR="005044B6" w:rsidRDefault="00160EF5" w:rsidP="00160E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８社が参加！</w:t>
                            </w:r>
                          </w:p>
                          <w:p w14:paraId="4FFD7DFE" w14:textId="2D8E2A57" w:rsidR="00160EF5" w:rsidRPr="00694470" w:rsidRDefault="00160EF5" w:rsidP="00160E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34A3" id="吹き出し: 円形 69" o:spid="_x0000_s1042" type="#_x0000_t63" style="position:absolute;margin-left:405pt;margin-top:-738.3pt;width:146.7pt;height:6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" adj="1267,20668" fillcolor="#97c83c [3205]" strokecolor="#97c83c [3205]" strokeweight="1.5pt">
                <v:textbox inset="0,0,0,0">
                  <w:txbxContent>
                    <w:p w14:paraId="56C20729" w14:textId="77777777" w:rsidR="00160EF5" w:rsidRDefault="00160EF5" w:rsidP="00160E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令和５年度は、</w:t>
                      </w:r>
                    </w:p>
                    <w:p w14:paraId="70E59772" w14:textId="47ABF301" w:rsidR="005044B6" w:rsidRDefault="00160EF5" w:rsidP="00160E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８社が参加！</w:t>
                      </w:r>
                    </w:p>
                    <w:p w14:paraId="4FFD7DFE" w14:textId="2D8E2A57" w:rsidR="00160EF5" w:rsidRPr="00694470" w:rsidRDefault="00160EF5" w:rsidP="00160EF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9AAD48" w14:textId="710A8B79" w:rsidR="005A4249" w:rsidRPr="00CB4FDE" w:rsidRDefault="005A4249" w:rsidP="005A4249">
      <w:pPr>
        <w:spacing w:line="300" w:lineRule="exact"/>
        <w:jc w:val="center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lastRenderedPageBreak/>
        <w:t>令和</w:t>
      </w:r>
      <w:r>
        <w:rPr>
          <w:rFonts w:ascii="メイリオ" w:eastAsia="メイリオ" w:hAnsi="メイリオ" w:cs="Courier New" w:hint="eastAsia"/>
        </w:rPr>
        <w:t>６</w:t>
      </w:r>
      <w:r w:rsidRPr="00CB4FDE">
        <w:rPr>
          <w:rFonts w:ascii="メイリオ" w:eastAsia="メイリオ" w:hAnsi="メイリオ" w:cs="Courier New" w:hint="eastAsia"/>
        </w:rPr>
        <w:t>年度 教育コミュニティづくりに係る「おおさか元気広場」関係者研修</w:t>
      </w:r>
      <w:r>
        <w:rPr>
          <w:rFonts w:ascii="メイリオ" w:eastAsia="メイリオ" w:hAnsi="メイリオ" w:cs="Courier New" w:hint="eastAsia"/>
        </w:rPr>
        <w:t xml:space="preserve"> </w:t>
      </w:r>
      <w:r w:rsidRPr="00CB4FDE">
        <w:rPr>
          <w:rFonts w:ascii="メイリオ" w:eastAsia="メイリオ" w:hAnsi="メイリオ" w:cs="Courier New" w:hint="eastAsia"/>
        </w:rPr>
        <w:t>実施要項</w:t>
      </w:r>
    </w:p>
    <w:p w14:paraId="37DB00BA" w14:textId="014BAC8D" w:rsidR="005A4249" w:rsidRPr="00CB4FDE" w:rsidRDefault="005A4249" w:rsidP="005A4249">
      <w:pPr>
        <w:tabs>
          <w:tab w:val="left" w:pos="709"/>
        </w:tabs>
        <w:spacing w:line="300" w:lineRule="exact"/>
        <w:rPr>
          <w:rFonts w:ascii="メイリオ" w:eastAsia="メイリオ" w:hAnsi="メイリオ" w:cs="Courier New"/>
        </w:rPr>
      </w:pPr>
    </w:p>
    <w:p w14:paraId="67B7B357" w14:textId="4BF5FA84" w:rsidR="005A4249" w:rsidRPr="00CB4FDE" w:rsidRDefault="005A4249" w:rsidP="005A4249">
      <w:pPr>
        <w:spacing w:line="300" w:lineRule="exact"/>
        <w:ind w:left="1440" w:hangingChars="600" w:hanging="1440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>１．目的　〇おおさか元気広場関係者が、</w:t>
      </w:r>
      <w:r w:rsidR="003544AA" w:rsidRPr="00E64712">
        <w:rPr>
          <w:rFonts w:ascii="メイリオ" w:eastAsia="メイリオ" w:hAnsi="メイリオ" w:cs="Courier New" w:hint="eastAsia"/>
        </w:rPr>
        <w:t>「多様な子どもとの関わり方」と「子どもの安全」について</w:t>
      </w:r>
      <w:r w:rsidR="003544AA">
        <w:rPr>
          <w:rFonts w:ascii="メイリオ" w:eastAsia="メイリオ" w:hAnsi="メイリオ" w:cs="Courier New" w:hint="eastAsia"/>
        </w:rPr>
        <w:t>体験的に</w:t>
      </w:r>
      <w:r w:rsidR="003544AA" w:rsidRPr="00E64712">
        <w:rPr>
          <w:rFonts w:ascii="メイリオ" w:eastAsia="メイリオ" w:hAnsi="メイリオ" w:cs="Courier New" w:hint="eastAsia"/>
        </w:rPr>
        <w:t>学ぶ</w:t>
      </w:r>
      <w:r w:rsidR="003544AA">
        <w:rPr>
          <w:rFonts w:ascii="メイリオ" w:eastAsia="メイリオ" w:hAnsi="メイリオ" w:cs="Courier New" w:hint="eastAsia"/>
        </w:rPr>
        <w:t>ことを通して、</w:t>
      </w:r>
      <w:r w:rsidRPr="00CB4FDE">
        <w:rPr>
          <w:rFonts w:ascii="メイリオ" w:eastAsia="メイリオ" w:hAnsi="メイリオ" w:cs="Courier New" w:hint="eastAsia"/>
        </w:rPr>
        <w:t>子どもの安全・安心な体験活動等の場づくりに役立つスキルの向上を図る</w:t>
      </w:r>
      <w:r w:rsidR="003544AA">
        <w:rPr>
          <w:rFonts w:ascii="メイリオ" w:eastAsia="メイリオ" w:hAnsi="メイリオ" w:cs="Courier New" w:hint="eastAsia"/>
        </w:rPr>
        <w:t>。</w:t>
      </w:r>
    </w:p>
    <w:p w14:paraId="2165A6FE" w14:textId="687AB238" w:rsidR="005A4249" w:rsidRPr="00CB4FDE" w:rsidRDefault="005A4249" w:rsidP="00081E50">
      <w:pPr>
        <w:spacing w:afterLines="50" w:after="120" w:line="300" w:lineRule="exact"/>
        <w:ind w:leftChars="500" w:left="1440" w:hangingChars="100" w:hanging="240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>〇</w:t>
      </w:r>
      <w:r w:rsidRPr="00E64712">
        <w:rPr>
          <w:rFonts w:ascii="メイリオ" w:eastAsia="メイリオ" w:hAnsi="メイリオ" w:cs="Courier New" w:hint="eastAsia"/>
        </w:rPr>
        <w:t>企業・団体プログラムや他市町村の取組み等の情報提供から、おおさか元気広場の各教室等で活用できる</w:t>
      </w:r>
      <w:r w:rsidR="003544AA">
        <w:rPr>
          <w:rFonts w:ascii="メイリオ" w:eastAsia="メイリオ" w:hAnsi="メイリオ" w:cs="Courier New" w:hint="eastAsia"/>
        </w:rPr>
        <w:t>事例</w:t>
      </w:r>
      <w:r w:rsidRPr="00E64712">
        <w:rPr>
          <w:rFonts w:ascii="メイリオ" w:eastAsia="メイリオ" w:hAnsi="メイリオ" w:cs="Courier New" w:hint="eastAsia"/>
        </w:rPr>
        <w:t>を学ぶ。</w:t>
      </w:r>
    </w:p>
    <w:p w14:paraId="242341D6" w14:textId="3F5C3F19" w:rsidR="005A4249" w:rsidRPr="00081E50" w:rsidRDefault="005A4249" w:rsidP="00C9468F">
      <w:pPr>
        <w:spacing w:beforeLines="50" w:before="120" w:afterLines="50" w:after="120" w:line="300" w:lineRule="exact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 xml:space="preserve">２．日時　</w:t>
      </w:r>
      <w:r w:rsidRPr="00E64712">
        <w:rPr>
          <w:rFonts w:ascii="メイリオ" w:eastAsia="メイリオ" w:hAnsi="メイリオ" w:cs="Courier New" w:hint="eastAsia"/>
        </w:rPr>
        <w:t>令和６年10月24日（木）13時３0分～16時30分 (受付13時０0分～)</w:t>
      </w:r>
    </w:p>
    <w:p w14:paraId="77A1826F" w14:textId="191EF069" w:rsidR="005A4249" w:rsidRPr="00CB4FDE" w:rsidRDefault="005A4249" w:rsidP="00081E50">
      <w:pPr>
        <w:spacing w:after="0" w:line="300" w:lineRule="exact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>３．場所　大阪府新別館南館８階　大研修室</w:t>
      </w:r>
    </w:p>
    <w:p w14:paraId="031BDFD5" w14:textId="50ED79F9" w:rsidR="005A4249" w:rsidRPr="00CB4FDE" w:rsidRDefault="005A4249" w:rsidP="00081E50">
      <w:pPr>
        <w:spacing w:after="0" w:line="300" w:lineRule="exact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 xml:space="preserve">　　　　　〒540-0008　大阪市中央区大手前3丁目1－43</w:t>
      </w:r>
    </w:p>
    <w:p w14:paraId="5F669DE2" w14:textId="0F126618" w:rsidR="005A4249" w:rsidRPr="00CB4FDE" w:rsidRDefault="005A4249" w:rsidP="00C9468F">
      <w:pPr>
        <w:spacing w:beforeLines="50" w:before="120" w:after="0" w:line="300" w:lineRule="exact"/>
        <w:ind w:left="1200" w:hangingChars="500" w:hanging="1200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>４．対象　○おおさか元気広場に関わるコーディネーター</w:t>
      </w:r>
      <w:r w:rsidR="00C9468F">
        <w:rPr>
          <w:rFonts w:ascii="メイリオ" w:eastAsia="メイリオ" w:hAnsi="メイリオ" w:cs="Courier New" w:hint="eastAsia"/>
        </w:rPr>
        <w:t>等</w:t>
      </w:r>
    </w:p>
    <w:p w14:paraId="7EC3C715" w14:textId="0D4C51AB" w:rsidR="005A4249" w:rsidRPr="00E64712" w:rsidRDefault="005A4249" w:rsidP="00C9468F">
      <w:pPr>
        <w:spacing w:after="0" w:line="300" w:lineRule="exact"/>
        <w:ind w:left="1680" w:hangingChars="700" w:hanging="1680"/>
        <w:rPr>
          <w:rFonts w:ascii="メイリオ" w:eastAsia="メイリオ" w:hAnsi="メイリオ" w:cs="Courier New"/>
          <w:szCs w:val="21"/>
        </w:rPr>
      </w:pPr>
      <w:r w:rsidRPr="00CB4FDE">
        <w:rPr>
          <w:rFonts w:ascii="メイリオ" w:eastAsia="メイリオ" w:hAnsi="メイリオ" w:cs="Courier New" w:hint="eastAsia"/>
        </w:rPr>
        <w:t xml:space="preserve">　　　　　  </w:t>
      </w:r>
      <w:r w:rsidR="00C9468F">
        <w:rPr>
          <w:rFonts w:ascii="メイリオ" w:eastAsia="メイリオ" w:hAnsi="メイリオ" w:cs="Courier New" w:hint="eastAsia"/>
          <w:szCs w:val="21"/>
        </w:rPr>
        <w:t>（</w:t>
      </w:r>
      <w:r w:rsidRPr="00E64712">
        <w:rPr>
          <w:rFonts w:ascii="メイリオ" w:eastAsia="メイリオ" w:hAnsi="メイリオ" w:cs="Courier New" w:hint="eastAsia"/>
          <w:szCs w:val="21"/>
        </w:rPr>
        <w:t>地域学校協働活動推進員、地域コーディネーター、学校支援コーディネーター</w:t>
      </w:r>
      <w:r w:rsidR="00C9468F">
        <w:rPr>
          <w:rFonts w:ascii="メイリオ" w:eastAsia="メイリオ" w:hAnsi="メイリオ" w:cs="Courier New" w:hint="eastAsia"/>
          <w:szCs w:val="21"/>
        </w:rPr>
        <w:t>等）</w:t>
      </w:r>
    </w:p>
    <w:p w14:paraId="37B97B9F" w14:textId="232BD612" w:rsidR="005A4249" w:rsidRPr="00E64712" w:rsidRDefault="005A4249" w:rsidP="00081E50">
      <w:pPr>
        <w:spacing w:after="0" w:line="300" w:lineRule="exact"/>
        <w:ind w:firstLineChars="500" w:firstLine="1200"/>
        <w:rPr>
          <w:rFonts w:ascii="メイリオ" w:eastAsia="メイリオ" w:hAnsi="メイリオ" w:cs="Courier New"/>
        </w:rPr>
      </w:pPr>
      <w:r w:rsidRPr="00E64712">
        <w:rPr>
          <w:rFonts w:ascii="メイリオ" w:eastAsia="メイリオ" w:hAnsi="メイリオ" w:cs="Courier New" w:hint="eastAsia"/>
        </w:rPr>
        <w:t xml:space="preserve">○安全管理員　</w:t>
      </w:r>
      <w:r w:rsidR="00C9468F">
        <w:rPr>
          <w:rFonts w:ascii="メイリオ" w:eastAsia="メイリオ" w:hAnsi="メイリオ" w:cs="Courier New" w:hint="eastAsia"/>
        </w:rPr>
        <w:t xml:space="preserve"> </w:t>
      </w:r>
      <w:r w:rsidR="00C9468F">
        <w:rPr>
          <w:rFonts w:ascii="メイリオ" w:eastAsia="メイリオ" w:hAnsi="メイリオ" w:cs="Courier New"/>
        </w:rPr>
        <w:t xml:space="preserve"> </w:t>
      </w:r>
      <w:r w:rsidRPr="00E64712">
        <w:rPr>
          <w:rFonts w:ascii="メイリオ" w:eastAsia="メイリオ" w:hAnsi="メイリオ" w:cs="Courier New" w:hint="eastAsia"/>
        </w:rPr>
        <w:t>○行政担当者</w:t>
      </w:r>
      <w:r w:rsidR="00C9468F">
        <w:rPr>
          <w:rFonts w:ascii="メイリオ" w:eastAsia="メイリオ" w:hAnsi="メイリオ" w:cs="Courier New" w:hint="eastAsia"/>
        </w:rPr>
        <w:t xml:space="preserve"> </w:t>
      </w:r>
      <w:r w:rsidR="00C9468F">
        <w:rPr>
          <w:rFonts w:ascii="メイリオ" w:eastAsia="メイリオ" w:hAnsi="メイリオ" w:cs="Courier New"/>
        </w:rPr>
        <w:t xml:space="preserve">  </w:t>
      </w:r>
      <w:r w:rsidRPr="00E64712">
        <w:rPr>
          <w:rFonts w:ascii="メイリオ" w:eastAsia="メイリオ" w:hAnsi="メイリオ" w:cs="Courier New" w:hint="eastAsia"/>
        </w:rPr>
        <w:t xml:space="preserve"> ○企業・団体プログラム関係者</w:t>
      </w:r>
    </w:p>
    <w:p w14:paraId="11B55EDA" w14:textId="197A4F2F" w:rsidR="005A4249" w:rsidRDefault="005A4249" w:rsidP="00C9468F">
      <w:pPr>
        <w:spacing w:after="0" w:line="300" w:lineRule="exact"/>
        <w:ind w:firstLineChars="500" w:firstLine="1200"/>
        <w:rPr>
          <w:rFonts w:ascii="メイリオ" w:eastAsia="メイリオ" w:hAnsi="メイリオ" w:cs="Courier New"/>
        </w:rPr>
      </w:pPr>
      <w:r w:rsidRPr="00E64712">
        <w:rPr>
          <w:rFonts w:ascii="メイリオ" w:eastAsia="メイリオ" w:hAnsi="メイリオ" w:cs="Courier New" w:hint="eastAsia"/>
        </w:rPr>
        <w:t xml:space="preserve">○放課後児童支援員及び補助員  </w:t>
      </w:r>
      <w:r w:rsidR="00C9468F">
        <w:rPr>
          <w:rFonts w:ascii="メイリオ" w:eastAsia="メイリオ" w:hAnsi="メイリオ" w:cs="Courier New"/>
        </w:rPr>
        <w:t xml:space="preserve"> </w:t>
      </w:r>
      <w:r w:rsidRPr="00E64712">
        <w:rPr>
          <w:rFonts w:ascii="メイリオ" w:eastAsia="メイリオ" w:hAnsi="メイリオ" w:cs="Courier New" w:hint="eastAsia"/>
        </w:rPr>
        <w:t>○学校教職員</w:t>
      </w:r>
      <w:r w:rsidR="00C9468F">
        <w:rPr>
          <w:rFonts w:ascii="メイリオ" w:eastAsia="メイリオ" w:hAnsi="メイリオ" w:cs="Courier New" w:hint="eastAsia"/>
        </w:rPr>
        <w:t xml:space="preserve">　</w:t>
      </w:r>
      <w:r w:rsidRPr="00E64712">
        <w:rPr>
          <w:rFonts w:ascii="メイリオ" w:eastAsia="メイリオ" w:hAnsi="メイリオ" w:cs="Courier New" w:hint="eastAsia"/>
        </w:rPr>
        <w:t>○活動に関心のある方</w:t>
      </w:r>
      <w:r w:rsidR="00C9468F">
        <w:rPr>
          <w:rFonts w:ascii="メイリオ" w:eastAsia="メイリオ" w:hAnsi="メイリオ" w:cs="Courier New" w:hint="eastAsia"/>
        </w:rPr>
        <w:t xml:space="preserve">　　　　等</w:t>
      </w:r>
    </w:p>
    <w:p w14:paraId="27577645" w14:textId="5FBD76CD" w:rsidR="005A4249" w:rsidRPr="00CB4FDE" w:rsidRDefault="005A4249" w:rsidP="00C9468F">
      <w:pPr>
        <w:spacing w:beforeLines="50" w:before="120" w:after="0" w:line="300" w:lineRule="exact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>５．</w:t>
      </w:r>
      <w:r w:rsidRPr="00E64712">
        <w:rPr>
          <w:rFonts w:ascii="メイリオ" w:eastAsia="メイリオ" w:hAnsi="メイリオ" w:cs="Courier New" w:hint="eastAsia"/>
        </w:rPr>
        <w:t>募集人数につい</w:t>
      </w:r>
      <w:r w:rsidR="00C9468F">
        <w:rPr>
          <w:rFonts w:ascii="メイリオ" w:eastAsia="メイリオ" w:hAnsi="メイリオ" w:cs="Courier New" w:hint="eastAsia"/>
        </w:rPr>
        <w:t xml:space="preserve">て　　</w:t>
      </w:r>
      <w:r w:rsidRPr="00E64712">
        <w:rPr>
          <w:rFonts w:ascii="メイリオ" w:eastAsia="メイリオ" w:hAnsi="メイリオ" w:cs="Courier New" w:hint="eastAsia"/>
        </w:rPr>
        <w:t>100名</w:t>
      </w:r>
      <w:r w:rsidR="00C9468F">
        <w:rPr>
          <w:rFonts w:ascii="メイリオ" w:eastAsia="メイリオ" w:hAnsi="メイリオ" w:cs="Courier New" w:hint="eastAsia"/>
        </w:rPr>
        <w:t>（</w:t>
      </w:r>
      <w:r w:rsidRPr="00E64712">
        <w:rPr>
          <w:rFonts w:ascii="メイリオ" w:eastAsia="メイリオ" w:hAnsi="メイリオ" w:cs="Courier New" w:hint="eastAsia"/>
        </w:rPr>
        <w:t>定員を超えた場合は、当課で調整</w:t>
      </w:r>
      <w:r w:rsidR="00C9468F">
        <w:rPr>
          <w:rFonts w:ascii="メイリオ" w:eastAsia="メイリオ" w:hAnsi="メイリオ" w:cs="Courier New" w:hint="eastAsia"/>
        </w:rPr>
        <w:t>）</w:t>
      </w:r>
    </w:p>
    <w:p w14:paraId="61610ED4" w14:textId="429B04C2" w:rsidR="005A4249" w:rsidRPr="00CB4FDE" w:rsidRDefault="005A4249" w:rsidP="00C9468F">
      <w:pPr>
        <w:spacing w:beforeLines="50" w:before="120" w:after="0" w:line="300" w:lineRule="exact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 xml:space="preserve">６．研修予定 </w:t>
      </w:r>
    </w:p>
    <w:p w14:paraId="2E2FCEF7" w14:textId="57DA8560" w:rsidR="00081E50" w:rsidRDefault="00081E50" w:rsidP="003544AA">
      <w:pPr>
        <w:spacing w:after="0" w:line="360" w:lineRule="exact"/>
        <w:ind w:firstLineChars="200" w:firstLine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○13：00～</w:t>
      </w:r>
      <w:r w:rsidRPr="00CB4FDE">
        <w:rPr>
          <w:rFonts w:ascii="メイリオ" w:eastAsia="メイリオ" w:hAnsi="メイリオ" w:hint="eastAsia"/>
        </w:rPr>
        <w:t>1</w:t>
      </w:r>
      <w:r>
        <w:rPr>
          <w:rFonts w:ascii="メイリオ" w:eastAsia="メイリオ" w:hAnsi="メイリオ"/>
        </w:rPr>
        <w:t>3</w:t>
      </w:r>
      <w:r w:rsidRPr="00CB4FDE">
        <w:rPr>
          <w:rFonts w:ascii="メイリオ" w:eastAsia="メイリオ" w:hAnsi="メイリオ" w:hint="eastAsia"/>
        </w:rPr>
        <w:t>：</w:t>
      </w:r>
      <w:r>
        <w:rPr>
          <w:rFonts w:ascii="メイリオ" w:eastAsia="メイリオ" w:hAnsi="メイリオ"/>
        </w:rPr>
        <w:t>3</w:t>
      </w:r>
      <w:r w:rsidRPr="00CB4FDE">
        <w:rPr>
          <w:rFonts w:ascii="メイリオ" w:eastAsia="メイリオ" w:hAnsi="メイリオ"/>
        </w:rPr>
        <w:t>0</w:t>
      </w:r>
      <w:r>
        <w:rPr>
          <w:rFonts w:ascii="メイリオ" w:eastAsia="メイリオ" w:hAnsi="メイリオ" w:hint="eastAsia"/>
        </w:rPr>
        <w:t xml:space="preserve">　参加者受付／</w:t>
      </w:r>
      <w:r w:rsidRPr="00CB4FDE">
        <w:rPr>
          <w:rFonts w:ascii="メイリオ" w:eastAsia="メイリオ" w:hAnsi="メイリオ" w:hint="eastAsia"/>
        </w:rPr>
        <w:t>企業・団体プログラム博覧会</w:t>
      </w:r>
      <w:r w:rsidR="003544AA">
        <w:rPr>
          <w:rFonts w:ascii="メイリオ" w:eastAsia="メイリオ" w:hAnsi="メイリオ" w:hint="eastAsia"/>
        </w:rPr>
        <w:t>①</w:t>
      </w:r>
      <w:r w:rsidRPr="00E64712">
        <w:rPr>
          <w:rFonts w:ascii="メイリオ" w:eastAsia="メイリオ" w:hAnsi="メイリオ" w:hint="eastAsia"/>
          <w:w w:val="90"/>
        </w:rPr>
        <w:t>（企業ブースの自由見学</w:t>
      </w:r>
      <w:r w:rsidR="003544AA">
        <w:rPr>
          <w:rFonts w:ascii="メイリオ" w:eastAsia="メイリオ" w:hAnsi="メイリオ" w:hint="eastAsia"/>
          <w:w w:val="90"/>
        </w:rPr>
        <w:t xml:space="preserve"> </w:t>
      </w:r>
      <w:r w:rsidRPr="00E64712">
        <w:rPr>
          <w:rFonts w:ascii="メイリオ" w:eastAsia="メイリオ" w:hAnsi="メイリオ" w:hint="eastAsia"/>
          <w:w w:val="90"/>
        </w:rPr>
        <w:t>等</w:t>
      </w:r>
      <w:r>
        <w:rPr>
          <w:rFonts w:ascii="メイリオ" w:eastAsia="メイリオ" w:hAnsi="メイリオ" w:hint="eastAsia"/>
          <w:w w:val="90"/>
        </w:rPr>
        <w:t>）</w:t>
      </w:r>
    </w:p>
    <w:p w14:paraId="6382CC15" w14:textId="7060D38E" w:rsidR="005A4249" w:rsidRPr="00CB4FDE" w:rsidRDefault="005A4249" w:rsidP="00C9468F">
      <w:pPr>
        <w:spacing w:after="0" w:line="360" w:lineRule="exact"/>
        <w:ind w:firstLineChars="200" w:firstLine="480"/>
        <w:rPr>
          <w:rFonts w:ascii="メイリオ" w:eastAsia="メイリオ" w:hAnsi="メイリオ"/>
        </w:rPr>
      </w:pPr>
      <w:r w:rsidRPr="00CB4FDE">
        <w:rPr>
          <w:rFonts w:ascii="メイリオ" w:eastAsia="メイリオ" w:hAnsi="メイリオ" w:hint="eastAsia"/>
        </w:rPr>
        <w:t>○</w:t>
      </w:r>
      <w:r w:rsidR="00081E50" w:rsidRPr="00CB4FDE">
        <w:rPr>
          <w:rFonts w:ascii="メイリオ" w:eastAsia="メイリオ" w:hAnsi="メイリオ" w:hint="eastAsia"/>
        </w:rPr>
        <w:t>1</w:t>
      </w:r>
      <w:r w:rsidR="00081E50">
        <w:rPr>
          <w:rFonts w:ascii="メイリオ" w:eastAsia="メイリオ" w:hAnsi="メイリオ"/>
        </w:rPr>
        <w:t>3</w:t>
      </w:r>
      <w:r w:rsidR="00081E50" w:rsidRPr="00CB4FDE">
        <w:rPr>
          <w:rFonts w:ascii="メイリオ" w:eastAsia="メイリオ" w:hAnsi="メイリオ" w:hint="eastAsia"/>
        </w:rPr>
        <w:t>：</w:t>
      </w:r>
      <w:r w:rsidR="00081E50">
        <w:rPr>
          <w:rFonts w:ascii="メイリオ" w:eastAsia="メイリオ" w:hAnsi="メイリオ"/>
        </w:rPr>
        <w:t>3</w:t>
      </w:r>
      <w:r w:rsidR="00081E50" w:rsidRPr="00CB4FDE">
        <w:rPr>
          <w:rFonts w:ascii="メイリオ" w:eastAsia="メイリオ" w:hAnsi="メイリオ"/>
        </w:rPr>
        <w:t>0</w:t>
      </w:r>
      <w:r w:rsidR="00081E50" w:rsidRPr="00CB4FDE">
        <w:rPr>
          <w:rFonts w:ascii="メイリオ" w:eastAsia="メイリオ" w:hAnsi="メイリオ" w:hint="eastAsia"/>
        </w:rPr>
        <w:t>～1</w:t>
      </w:r>
      <w:r w:rsidR="00081E50">
        <w:rPr>
          <w:rFonts w:ascii="メイリオ" w:eastAsia="メイリオ" w:hAnsi="メイリオ"/>
        </w:rPr>
        <w:t>3</w:t>
      </w:r>
      <w:r w:rsidR="00081E50" w:rsidRPr="00CB4FDE">
        <w:rPr>
          <w:rFonts w:ascii="メイリオ" w:eastAsia="メイリオ" w:hAnsi="メイリオ" w:hint="eastAsia"/>
        </w:rPr>
        <w:t>：</w:t>
      </w:r>
      <w:r w:rsidR="00081E50">
        <w:rPr>
          <w:rFonts w:ascii="メイリオ" w:eastAsia="メイリオ" w:hAnsi="メイリオ"/>
        </w:rPr>
        <w:t>3</w:t>
      </w:r>
      <w:r w:rsidR="00081E50" w:rsidRPr="00CB4FDE">
        <w:rPr>
          <w:rFonts w:ascii="メイリオ" w:eastAsia="メイリオ" w:hAnsi="メイリオ" w:hint="eastAsia"/>
        </w:rPr>
        <w:t>5</w:t>
      </w:r>
      <w:r w:rsidR="00081E50">
        <w:rPr>
          <w:rFonts w:ascii="メイリオ" w:eastAsia="メイリオ" w:hAnsi="メイリオ" w:hint="eastAsia"/>
        </w:rPr>
        <w:t xml:space="preserve">　</w:t>
      </w:r>
      <w:r w:rsidRPr="00CB4FDE">
        <w:rPr>
          <w:rFonts w:ascii="メイリオ" w:eastAsia="メイリオ" w:hAnsi="メイリオ" w:hint="eastAsia"/>
        </w:rPr>
        <w:t xml:space="preserve">開会 </w:t>
      </w:r>
      <w:r w:rsidRPr="00CB4FDE">
        <w:rPr>
          <w:rFonts w:ascii="メイリオ" w:eastAsia="メイリオ" w:hAnsi="メイリオ"/>
        </w:rPr>
        <w:t xml:space="preserve">  </w:t>
      </w:r>
      <w:r w:rsidRPr="00CB4FDE">
        <w:rPr>
          <w:rFonts w:ascii="メイリオ" w:eastAsia="メイリオ" w:hAnsi="メイリオ" w:hint="eastAsia"/>
        </w:rPr>
        <w:t xml:space="preserve"> </w:t>
      </w:r>
      <w:r w:rsidRPr="00CB4FDE">
        <w:rPr>
          <w:rFonts w:ascii="メイリオ" w:eastAsia="メイリオ" w:hAnsi="メイリオ"/>
        </w:rPr>
        <w:t xml:space="preserve"> </w:t>
      </w:r>
    </w:p>
    <w:p w14:paraId="2BDC1F24" w14:textId="5DC36A3C" w:rsidR="005A4249" w:rsidRPr="00CB4FDE" w:rsidRDefault="005A4249" w:rsidP="00C9468F">
      <w:pPr>
        <w:spacing w:after="0" w:line="360" w:lineRule="exact"/>
        <w:ind w:firstLineChars="200" w:firstLine="480"/>
        <w:rPr>
          <w:rFonts w:ascii="メイリオ" w:eastAsia="メイリオ" w:hAnsi="メイリオ"/>
        </w:rPr>
      </w:pPr>
      <w:r w:rsidRPr="00CB4FDE">
        <w:rPr>
          <w:rFonts w:ascii="メイリオ" w:eastAsia="メイリオ" w:hAnsi="メイリオ" w:hint="eastAsia"/>
        </w:rPr>
        <w:t>○</w:t>
      </w:r>
      <w:r w:rsidR="00081E50" w:rsidRPr="00CB4FDE">
        <w:rPr>
          <w:rFonts w:ascii="メイリオ" w:eastAsia="メイリオ" w:hAnsi="メイリオ" w:hint="eastAsia"/>
        </w:rPr>
        <w:t>1</w:t>
      </w:r>
      <w:r w:rsidR="00081E50">
        <w:rPr>
          <w:rFonts w:ascii="メイリオ" w:eastAsia="メイリオ" w:hAnsi="メイリオ"/>
        </w:rPr>
        <w:t>3</w:t>
      </w:r>
      <w:r w:rsidR="00081E50" w:rsidRPr="00CB4FDE">
        <w:rPr>
          <w:rFonts w:ascii="メイリオ" w:eastAsia="メイリオ" w:hAnsi="メイリオ" w:hint="eastAsia"/>
        </w:rPr>
        <w:t>：</w:t>
      </w:r>
      <w:r w:rsidR="00081E50">
        <w:rPr>
          <w:rFonts w:ascii="メイリオ" w:eastAsia="メイリオ" w:hAnsi="メイリオ"/>
        </w:rPr>
        <w:t>3</w:t>
      </w:r>
      <w:r w:rsidR="00081E50" w:rsidRPr="00CB4FDE">
        <w:rPr>
          <w:rFonts w:ascii="メイリオ" w:eastAsia="メイリオ" w:hAnsi="メイリオ" w:hint="eastAsia"/>
        </w:rPr>
        <w:t>5～1</w:t>
      </w:r>
      <w:r w:rsidR="00081E50">
        <w:rPr>
          <w:rFonts w:ascii="メイリオ" w:eastAsia="メイリオ" w:hAnsi="メイリオ"/>
        </w:rPr>
        <w:t>3</w:t>
      </w:r>
      <w:r w:rsidR="00081E50" w:rsidRPr="00CB4FDE">
        <w:rPr>
          <w:rFonts w:ascii="メイリオ" w:eastAsia="メイリオ" w:hAnsi="メイリオ" w:hint="eastAsia"/>
        </w:rPr>
        <w:t>：</w:t>
      </w:r>
      <w:r w:rsidR="00081E50">
        <w:rPr>
          <w:rFonts w:ascii="メイリオ" w:eastAsia="メイリオ" w:hAnsi="メイリオ"/>
        </w:rPr>
        <w:t>50</w:t>
      </w:r>
      <w:r w:rsidR="00081E50">
        <w:rPr>
          <w:rFonts w:ascii="メイリオ" w:eastAsia="メイリオ" w:hAnsi="メイリオ" w:hint="eastAsia"/>
        </w:rPr>
        <w:t xml:space="preserve">　</w:t>
      </w:r>
      <w:r w:rsidRPr="00CB4FDE">
        <w:rPr>
          <w:rFonts w:ascii="メイリオ" w:eastAsia="メイリオ" w:hAnsi="メイリオ" w:hint="eastAsia"/>
        </w:rPr>
        <w:t>事務局説明「おおさか元気広場の事業説明等」</w:t>
      </w:r>
    </w:p>
    <w:p w14:paraId="37EFFABC" w14:textId="4F4CB190" w:rsidR="005A4249" w:rsidRPr="00CB4FDE" w:rsidRDefault="005A4249" w:rsidP="00C9468F">
      <w:pPr>
        <w:spacing w:after="0" w:line="360" w:lineRule="exact"/>
        <w:ind w:firstLineChars="100" w:firstLine="240"/>
        <w:rPr>
          <w:rFonts w:ascii="メイリオ" w:eastAsia="メイリオ" w:hAnsi="メイリオ"/>
        </w:rPr>
      </w:pPr>
      <w:r w:rsidRPr="00CB4FDE">
        <w:rPr>
          <w:rFonts w:ascii="メイリオ" w:eastAsia="メイリオ" w:hAnsi="メイリオ" w:hint="eastAsia"/>
        </w:rPr>
        <w:t xml:space="preserve">  </w:t>
      </w:r>
      <w:r w:rsidR="00081E50">
        <w:rPr>
          <w:rFonts w:ascii="メイリオ" w:eastAsia="メイリオ" w:hAnsi="メイリオ" w:hint="eastAsia"/>
        </w:rPr>
        <w:t xml:space="preserve"> </w:t>
      </w:r>
      <w:r w:rsidRPr="00CB4FDE">
        <w:rPr>
          <w:rFonts w:ascii="メイリオ" w:eastAsia="メイリオ" w:hAnsi="メイリオ" w:hint="eastAsia"/>
        </w:rPr>
        <w:t>○</w:t>
      </w:r>
      <w:r w:rsidR="00081E50" w:rsidRPr="00CB4FDE">
        <w:rPr>
          <w:rFonts w:ascii="メイリオ" w:eastAsia="メイリオ" w:hAnsi="メイリオ" w:hint="eastAsia"/>
        </w:rPr>
        <w:t>1</w:t>
      </w:r>
      <w:r w:rsidR="00081E50">
        <w:rPr>
          <w:rFonts w:ascii="メイリオ" w:eastAsia="メイリオ" w:hAnsi="メイリオ"/>
        </w:rPr>
        <w:t>3</w:t>
      </w:r>
      <w:r w:rsidR="00081E50" w:rsidRPr="00CB4FDE">
        <w:rPr>
          <w:rFonts w:ascii="メイリオ" w:eastAsia="メイリオ" w:hAnsi="メイリオ" w:hint="eastAsia"/>
        </w:rPr>
        <w:t>：</w:t>
      </w:r>
      <w:r w:rsidR="00081E50">
        <w:rPr>
          <w:rFonts w:ascii="メイリオ" w:eastAsia="メイリオ" w:hAnsi="メイリオ"/>
        </w:rPr>
        <w:t>50</w:t>
      </w:r>
      <w:r w:rsidR="00081E50" w:rsidRPr="00CB4FDE">
        <w:rPr>
          <w:rFonts w:ascii="メイリオ" w:eastAsia="メイリオ" w:hAnsi="メイリオ" w:hint="eastAsia"/>
        </w:rPr>
        <w:t>～1</w:t>
      </w:r>
      <w:r w:rsidR="00C9468F">
        <w:rPr>
          <w:rFonts w:ascii="メイリオ" w:eastAsia="メイリオ" w:hAnsi="メイリオ" w:hint="eastAsia"/>
        </w:rPr>
        <w:t>6</w:t>
      </w:r>
      <w:r w:rsidR="00081E50" w:rsidRPr="00CB4FDE">
        <w:rPr>
          <w:rFonts w:ascii="メイリオ" w:eastAsia="メイリオ" w:hAnsi="メイリオ" w:hint="eastAsia"/>
        </w:rPr>
        <w:t>：</w:t>
      </w:r>
      <w:r w:rsidR="00C9468F">
        <w:rPr>
          <w:rFonts w:ascii="メイリオ" w:eastAsia="メイリオ" w:hAnsi="メイリオ"/>
        </w:rPr>
        <w:t>2</w:t>
      </w:r>
      <w:r w:rsidR="00081E50">
        <w:rPr>
          <w:rFonts w:ascii="メイリオ" w:eastAsia="メイリオ" w:hAnsi="メイリオ"/>
        </w:rPr>
        <w:t>0</w:t>
      </w:r>
      <w:r w:rsidR="00081E50">
        <w:rPr>
          <w:rFonts w:ascii="メイリオ" w:eastAsia="メイリオ" w:hAnsi="メイリオ" w:hint="eastAsia"/>
        </w:rPr>
        <w:t xml:space="preserve">　講演</w:t>
      </w:r>
      <w:r w:rsidRPr="00E64712">
        <w:rPr>
          <w:rFonts w:ascii="メイリオ" w:eastAsia="メイリオ" w:hAnsi="メイリオ" w:hint="eastAsia"/>
        </w:rPr>
        <w:t>「明日から実践！多様な子どもとの関わり方と子どもの安全」</w:t>
      </w:r>
    </w:p>
    <w:p w14:paraId="0C72DEE2" w14:textId="06FE49E0" w:rsidR="005A4249" w:rsidRPr="00CB4FDE" w:rsidRDefault="005A4249" w:rsidP="00C9468F">
      <w:pPr>
        <w:spacing w:after="0" w:line="360" w:lineRule="exact"/>
        <w:rPr>
          <w:rFonts w:ascii="メイリオ" w:eastAsia="メイリオ" w:hAnsi="メイリオ" w:cs="Courier New"/>
        </w:rPr>
      </w:pPr>
      <w:r w:rsidRPr="00CB4FDE">
        <w:rPr>
          <w:rFonts w:ascii="メイリオ" w:eastAsia="メイリオ" w:hAnsi="メイリオ" w:cs="Courier New" w:hint="eastAsia"/>
        </w:rPr>
        <w:t xml:space="preserve">　　 </w:t>
      </w:r>
      <w:r w:rsidR="00081E50">
        <w:rPr>
          <w:rFonts w:ascii="メイリオ" w:eastAsia="メイリオ" w:hAnsi="メイリオ" w:cs="Courier New" w:hint="eastAsia"/>
        </w:rPr>
        <w:t xml:space="preserve">　　　　　　　　　  </w:t>
      </w:r>
      <w:r w:rsidRPr="00CB4FDE">
        <w:rPr>
          <w:rFonts w:ascii="メイリオ" w:eastAsia="メイリオ" w:hAnsi="メイリオ" w:cs="Courier New" w:hint="eastAsia"/>
        </w:rPr>
        <w:t>講師</w:t>
      </w:r>
      <w:r w:rsidR="00081E50">
        <w:rPr>
          <w:rFonts w:ascii="メイリオ" w:eastAsia="メイリオ" w:hAnsi="メイリオ" w:cs="Courier New" w:hint="eastAsia"/>
        </w:rPr>
        <w:t xml:space="preserve"> </w:t>
      </w:r>
      <w:r w:rsidR="00081E50">
        <w:rPr>
          <w:rFonts w:ascii="メイリオ" w:eastAsia="メイリオ" w:hAnsi="メイリオ" w:cs="Courier New"/>
        </w:rPr>
        <w:t xml:space="preserve"> </w:t>
      </w:r>
      <w:r w:rsidRPr="00E64712">
        <w:rPr>
          <w:rFonts w:ascii="メイリオ" w:eastAsia="メイリオ" w:hAnsi="メイリオ" w:cs="Courier New" w:hint="eastAsia"/>
        </w:rPr>
        <w:t>赤木　功</w:t>
      </w:r>
      <w:r w:rsidR="00605766">
        <w:rPr>
          <w:rFonts w:ascii="メイリオ" w:eastAsia="メイリオ" w:hAnsi="メイリオ" w:cs="Courier New" w:hint="eastAsia"/>
        </w:rPr>
        <w:t xml:space="preserve"> </w:t>
      </w:r>
      <w:r w:rsidRPr="00E64712">
        <w:rPr>
          <w:rFonts w:ascii="メイリオ" w:eastAsia="メイリオ" w:hAnsi="メイリオ" w:cs="Courier New" w:hint="eastAsia"/>
        </w:rPr>
        <w:t>氏</w:t>
      </w:r>
      <w:r w:rsidR="00081E50">
        <w:rPr>
          <w:rFonts w:ascii="メイリオ" w:eastAsia="メイリオ" w:hAnsi="メイリオ" w:cs="Courier New" w:hint="eastAsia"/>
        </w:rPr>
        <w:t>（</w:t>
      </w:r>
      <w:r w:rsidR="00081E50" w:rsidRPr="00E64712">
        <w:rPr>
          <w:rFonts w:ascii="メイリオ" w:eastAsia="メイリオ" w:hAnsi="メイリオ" w:cs="Courier New" w:hint="eastAsia"/>
        </w:rPr>
        <w:t>特定非営利活動法</w:t>
      </w:r>
      <w:r w:rsidR="00081E50">
        <w:rPr>
          <w:rFonts w:ascii="メイリオ" w:eastAsia="メイリオ" w:hAnsi="メイリオ" w:cs="Courier New" w:hint="eastAsia"/>
        </w:rPr>
        <w:t>人</w:t>
      </w:r>
      <w:r w:rsidR="00081E50">
        <w:rPr>
          <w:rFonts w:ascii="メイリオ" w:eastAsia="メイリオ" w:hAnsi="メイリオ" w:cs="Courier New"/>
        </w:rPr>
        <w:t xml:space="preserve"> </w:t>
      </w:r>
      <w:r w:rsidR="003544AA">
        <w:rPr>
          <w:rFonts w:ascii="メイリオ" w:eastAsia="メイリオ" w:hAnsi="メイリオ" w:cs="Courier New" w:hint="eastAsia"/>
        </w:rPr>
        <w:t>ナック</w:t>
      </w:r>
      <w:r w:rsidR="00081E50">
        <w:rPr>
          <w:rFonts w:ascii="メイリオ" w:eastAsia="メイリオ" w:hAnsi="メイリオ" w:cs="Courier New" w:hint="eastAsia"/>
        </w:rPr>
        <w:t xml:space="preserve"> </w:t>
      </w:r>
      <w:r w:rsidR="00081E50" w:rsidRPr="00E64712">
        <w:rPr>
          <w:rFonts w:ascii="メイリオ" w:eastAsia="メイリオ" w:hAnsi="メイリオ" w:cs="Courier New" w:hint="eastAsia"/>
        </w:rPr>
        <w:t>理事</w:t>
      </w:r>
      <w:r w:rsidR="00081E50">
        <w:rPr>
          <w:rFonts w:ascii="メイリオ" w:eastAsia="メイリオ" w:hAnsi="メイリオ" w:cs="Courier New" w:hint="eastAsia"/>
        </w:rPr>
        <w:t>）</w:t>
      </w:r>
    </w:p>
    <w:p w14:paraId="792546FC" w14:textId="64D37F21" w:rsidR="005A4249" w:rsidRPr="00081E50" w:rsidRDefault="00081E50" w:rsidP="003544AA">
      <w:pPr>
        <w:spacing w:after="0" w:line="360" w:lineRule="exact"/>
        <w:ind w:firstLineChars="200" w:firstLine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Pr="00E64712">
        <w:rPr>
          <w:rFonts w:ascii="メイリオ" w:eastAsia="メイリオ" w:hAnsi="メイリオ" w:hint="eastAsia"/>
        </w:rPr>
        <w:t>14</w:t>
      </w:r>
      <w:r>
        <w:rPr>
          <w:rFonts w:ascii="メイリオ" w:eastAsia="メイリオ" w:hAnsi="メイリオ" w:hint="eastAsia"/>
        </w:rPr>
        <w:t>：</w:t>
      </w:r>
      <w:r w:rsidRPr="00E64712">
        <w:rPr>
          <w:rFonts w:ascii="メイリオ" w:eastAsia="メイリオ" w:hAnsi="メイリオ" w:hint="eastAsia"/>
        </w:rPr>
        <w:t>50～15</w:t>
      </w:r>
      <w:r>
        <w:rPr>
          <w:rFonts w:ascii="メイリオ" w:eastAsia="メイリオ" w:hAnsi="メイリオ" w:hint="eastAsia"/>
        </w:rPr>
        <w:t>：</w:t>
      </w:r>
      <w:r w:rsidRPr="00E64712">
        <w:rPr>
          <w:rFonts w:ascii="メイリオ" w:eastAsia="メイリオ" w:hAnsi="メイリオ" w:hint="eastAsia"/>
        </w:rPr>
        <w:t>20</w:t>
      </w:r>
      <w:r>
        <w:rPr>
          <w:rFonts w:ascii="メイリオ" w:eastAsia="メイリオ" w:hAnsi="メイリオ" w:hint="eastAsia"/>
        </w:rPr>
        <w:t xml:space="preserve">　</w:t>
      </w:r>
      <w:r w:rsidR="005A4249" w:rsidRPr="00CB4FDE">
        <w:rPr>
          <w:rFonts w:ascii="メイリオ" w:eastAsia="メイリオ" w:hAnsi="メイリオ" w:hint="eastAsia"/>
        </w:rPr>
        <w:t>休憩</w:t>
      </w:r>
      <w:r w:rsidR="005A4249">
        <w:rPr>
          <w:rFonts w:ascii="メイリオ" w:eastAsia="メイリオ" w:hAnsi="メイリオ" w:hint="eastAsia"/>
        </w:rPr>
        <w:t>／</w:t>
      </w:r>
      <w:r w:rsidR="003544AA" w:rsidRPr="003544AA">
        <w:rPr>
          <w:rFonts w:ascii="メイリオ" w:eastAsia="メイリオ" w:hAnsi="メイリオ" w:hint="eastAsia"/>
        </w:rPr>
        <w:t>企業・団体プログラム博覧会</w:t>
      </w:r>
      <w:r w:rsidR="003544AA">
        <w:rPr>
          <w:rFonts w:ascii="メイリオ" w:eastAsia="メイリオ" w:hAnsi="メイリオ" w:hint="eastAsia"/>
        </w:rPr>
        <w:t>②</w:t>
      </w:r>
      <w:r w:rsidR="003544AA" w:rsidRPr="003544AA">
        <w:rPr>
          <w:rFonts w:ascii="メイリオ" w:eastAsia="メイリオ" w:hAnsi="メイリオ" w:hint="eastAsia"/>
        </w:rPr>
        <w:t>（企業ブースの自由見学 等）</w:t>
      </w:r>
    </w:p>
    <w:p w14:paraId="55C9B2B2" w14:textId="0AF2CB13" w:rsidR="00081E50" w:rsidRPr="00CB4FDE" w:rsidRDefault="005A4249" w:rsidP="00C9468F">
      <w:pPr>
        <w:spacing w:after="0" w:line="360" w:lineRule="exact"/>
        <w:ind w:firstLineChars="200" w:firstLine="480"/>
        <w:rPr>
          <w:rFonts w:ascii="メイリオ" w:eastAsia="メイリオ" w:hAnsi="メイリオ"/>
        </w:rPr>
      </w:pPr>
      <w:r w:rsidRPr="00CB4FDE">
        <w:rPr>
          <w:rFonts w:ascii="メイリオ" w:eastAsia="メイリオ" w:hAnsi="メイリオ" w:hint="eastAsia"/>
        </w:rPr>
        <w:t>○</w:t>
      </w:r>
      <w:r w:rsidR="00C9468F" w:rsidRPr="00CB4FDE">
        <w:rPr>
          <w:rFonts w:ascii="メイリオ" w:eastAsia="メイリオ" w:hAnsi="メイリオ" w:hint="eastAsia"/>
        </w:rPr>
        <w:t>16：</w:t>
      </w:r>
      <w:r w:rsidR="00C9468F">
        <w:rPr>
          <w:rFonts w:ascii="メイリオ" w:eastAsia="メイリオ" w:hAnsi="メイリオ"/>
        </w:rPr>
        <w:t>20</w:t>
      </w:r>
      <w:r w:rsidR="00C9468F" w:rsidRPr="00CB4FDE">
        <w:rPr>
          <w:rFonts w:ascii="メイリオ" w:eastAsia="メイリオ" w:hAnsi="メイリオ" w:hint="eastAsia"/>
        </w:rPr>
        <w:t>～1</w:t>
      </w:r>
      <w:r w:rsidR="00C9468F">
        <w:rPr>
          <w:rFonts w:ascii="メイリオ" w:eastAsia="メイリオ" w:hAnsi="メイリオ"/>
        </w:rPr>
        <w:t>6</w:t>
      </w:r>
      <w:r w:rsidR="00C9468F" w:rsidRPr="00CB4FDE">
        <w:rPr>
          <w:rFonts w:ascii="メイリオ" w:eastAsia="メイリオ" w:hAnsi="メイリオ" w:hint="eastAsia"/>
        </w:rPr>
        <w:t>：</w:t>
      </w:r>
      <w:r w:rsidR="00C9468F">
        <w:rPr>
          <w:rFonts w:ascii="メイリオ" w:eastAsia="メイリオ" w:hAnsi="メイリオ" w:hint="eastAsia"/>
        </w:rPr>
        <w:t xml:space="preserve">30　</w:t>
      </w:r>
      <w:r w:rsidRPr="00CB4FDE">
        <w:rPr>
          <w:rFonts w:ascii="メイリオ" w:eastAsia="メイリオ" w:hAnsi="メイリオ" w:hint="eastAsia"/>
        </w:rPr>
        <w:t xml:space="preserve">諸連絡　　 </w:t>
      </w:r>
    </w:p>
    <w:p w14:paraId="2008C4F3" w14:textId="3A909145" w:rsidR="005A4249" w:rsidRPr="00C9468F" w:rsidRDefault="00605766" w:rsidP="00C9468F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605766">
        <w:rPr>
          <w:rFonts w:ascii="メイリオ" w:eastAsia="メイリオ" w:hAnsi="メイリオ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EE81281" wp14:editId="224DC173">
            <wp:simplePos x="0" y="0"/>
            <wp:positionH relativeFrom="column">
              <wp:posOffset>3395980</wp:posOffset>
            </wp:positionH>
            <wp:positionV relativeFrom="paragraph">
              <wp:posOffset>228600</wp:posOffset>
            </wp:positionV>
            <wp:extent cx="3088134" cy="2353945"/>
            <wp:effectExtent l="0" t="0" r="0" b="825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134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49" w:rsidRPr="00CB4FDE">
        <w:rPr>
          <w:rFonts w:ascii="メイリオ" w:eastAsia="メイリオ" w:hAnsi="メイリオ" w:cs="Times New Roman" w:hint="eastAsia"/>
          <w:sz w:val="24"/>
          <w:szCs w:val="24"/>
        </w:rPr>
        <w:t>７．会場までのアクセス</w:t>
      </w:r>
    </w:p>
    <w:p w14:paraId="0B786756" w14:textId="26C6FACF" w:rsidR="005A4249" w:rsidRPr="00605766" w:rsidRDefault="00605766" w:rsidP="00605766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605766">
        <w:rPr>
          <w:rFonts w:ascii="メイリオ" w:eastAsia="メイリオ" w:hAnsi="メイリオ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2783F8" wp14:editId="1C033025">
                <wp:simplePos x="0" y="0"/>
                <wp:positionH relativeFrom="column">
                  <wp:posOffset>518160</wp:posOffset>
                </wp:positionH>
                <wp:positionV relativeFrom="paragraph">
                  <wp:posOffset>175260</wp:posOffset>
                </wp:positionV>
                <wp:extent cx="2727960" cy="1828800"/>
                <wp:effectExtent l="0" t="0" r="1524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9DC9" w14:textId="77777777" w:rsidR="00C9468F" w:rsidRPr="00C9468F" w:rsidRDefault="00C9468F" w:rsidP="0060576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【会場までのアクセス】</w:t>
                            </w:r>
                          </w:p>
                          <w:p w14:paraId="5C09DA98" w14:textId="7A143164" w:rsidR="00C9468F" w:rsidRPr="00C9468F" w:rsidRDefault="00C9468F" w:rsidP="00605766">
                            <w:pPr>
                              <w:spacing w:after="0" w:line="24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大阪府新別館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南館8階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大研修室</w:t>
                            </w:r>
                          </w:p>
                          <w:p w14:paraId="32641CFE" w14:textId="77777777" w:rsidR="00C9468F" w:rsidRDefault="00C9468F" w:rsidP="00605766">
                            <w:pPr>
                              <w:spacing w:after="0" w:line="24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〒540-000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8</w:t>
                            </w: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大阪市中央区大手前</w:t>
                            </w:r>
                          </w:p>
                          <w:p w14:paraId="7412AFE6" w14:textId="447E12ED" w:rsidR="00C9468F" w:rsidRDefault="00C9468F" w:rsidP="00605766">
                            <w:pPr>
                              <w:spacing w:after="0" w:line="240" w:lineRule="exact"/>
                              <w:ind w:firstLineChars="1150" w:firstLine="253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3丁目１－43</w:t>
                            </w:r>
                          </w:p>
                          <w:p w14:paraId="33A8F6EC" w14:textId="77777777" w:rsidR="00605766" w:rsidRPr="00C9468F" w:rsidRDefault="00605766" w:rsidP="00605766">
                            <w:pPr>
                              <w:spacing w:after="0" w:line="240" w:lineRule="exact"/>
                              <w:ind w:firstLineChars="1150" w:firstLine="253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14:paraId="640E9C32" w14:textId="77777777" w:rsidR="00C9468F" w:rsidRDefault="00C9468F" w:rsidP="00605766">
                            <w:pPr>
                              <w:spacing w:after="0" w:line="240" w:lineRule="exact"/>
                              <w:ind w:left="220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○Osaka Metro谷町線・中央線</w:t>
                            </w:r>
                          </w:p>
                          <w:p w14:paraId="25E2D50A" w14:textId="77777777" w:rsidR="00C9468F" w:rsidRDefault="00C9468F" w:rsidP="00605766">
                            <w:pPr>
                              <w:spacing w:after="0" w:line="240" w:lineRule="exact"/>
                              <w:ind w:leftChars="50" w:left="230" w:hangingChars="50" w:hanging="11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「谷町四丁目駅」下車</w:t>
                            </w:r>
                          </w:p>
                          <w:p w14:paraId="03868D7F" w14:textId="342260A8" w:rsidR="00C9468F" w:rsidRPr="00C9468F" w:rsidRDefault="00C9468F" w:rsidP="00605766">
                            <w:pPr>
                              <w:spacing w:after="0" w:line="24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１-A番出口附近から50ｍ</w:t>
                            </w:r>
                          </w:p>
                          <w:p w14:paraId="2F5902FD" w14:textId="77777777" w:rsidR="00C9468F" w:rsidRDefault="00C9468F" w:rsidP="00605766">
                            <w:pPr>
                              <w:spacing w:after="0" w:line="24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○京阪電鉄「天満橋」駅下車</w:t>
                            </w:r>
                          </w:p>
                          <w:p w14:paraId="5BEEF6C9" w14:textId="0A13A977" w:rsidR="00C9468F" w:rsidRPr="00C9468F" w:rsidRDefault="00C9468F" w:rsidP="00605766">
                            <w:pPr>
                              <w:spacing w:after="0" w:line="24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C9468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谷町筋を南へ700ｍ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83F8" id="テキスト ボックス 2" o:spid="_x0000_s1043" type="#_x0000_t202" style="position:absolute;margin-left:40.8pt;margin-top:13.8pt;width:214.8pt;height:2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" strokeweight="2pt">
                <v:textbox>
                  <w:txbxContent>
                    <w:p w14:paraId="09389DC9" w14:textId="77777777" w:rsidR="00C9468F" w:rsidRPr="00C9468F" w:rsidRDefault="00C9468F" w:rsidP="0060576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【会場までのアクセス】</w:t>
                      </w:r>
                    </w:p>
                    <w:p w14:paraId="5C09DA98" w14:textId="7A143164" w:rsidR="00C9468F" w:rsidRPr="00C9468F" w:rsidRDefault="00C9468F" w:rsidP="00605766">
                      <w:pPr>
                        <w:spacing w:after="0" w:line="24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大阪府新別館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南館8階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大研修室</w:t>
                      </w:r>
                    </w:p>
                    <w:p w14:paraId="32641CFE" w14:textId="77777777" w:rsidR="00C9468F" w:rsidRDefault="00C9468F" w:rsidP="00605766">
                      <w:pPr>
                        <w:spacing w:after="0" w:line="24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〒540-000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8</w:t>
                      </w: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大阪市中央区大手前</w:t>
                      </w:r>
                    </w:p>
                    <w:p w14:paraId="7412AFE6" w14:textId="447E12ED" w:rsidR="00C9468F" w:rsidRDefault="00C9468F" w:rsidP="00605766">
                      <w:pPr>
                        <w:spacing w:after="0" w:line="240" w:lineRule="exact"/>
                        <w:ind w:firstLineChars="1150" w:firstLine="253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3丁目１－43</w:t>
                      </w:r>
                    </w:p>
                    <w:p w14:paraId="33A8F6EC" w14:textId="77777777" w:rsidR="00605766" w:rsidRPr="00C9468F" w:rsidRDefault="00605766" w:rsidP="00605766">
                      <w:pPr>
                        <w:spacing w:after="0" w:line="240" w:lineRule="exact"/>
                        <w:ind w:firstLineChars="1150" w:firstLine="253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14:paraId="640E9C32" w14:textId="77777777" w:rsidR="00C9468F" w:rsidRDefault="00C9468F" w:rsidP="00605766">
                      <w:pPr>
                        <w:spacing w:after="0" w:line="240" w:lineRule="exact"/>
                        <w:ind w:left="220" w:hangingChars="100" w:hanging="22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○Osaka Metro谷町線・中央線</w:t>
                      </w:r>
                    </w:p>
                    <w:p w14:paraId="25E2D50A" w14:textId="77777777" w:rsidR="00C9468F" w:rsidRDefault="00C9468F" w:rsidP="00605766">
                      <w:pPr>
                        <w:spacing w:after="0" w:line="240" w:lineRule="exact"/>
                        <w:ind w:leftChars="50" w:left="230" w:hangingChars="50" w:hanging="11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「谷町四丁目駅」下車</w:t>
                      </w:r>
                    </w:p>
                    <w:p w14:paraId="03868D7F" w14:textId="342260A8" w:rsidR="00C9468F" w:rsidRPr="00C9468F" w:rsidRDefault="00C9468F" w:rsidP="00605766">
                      <w:pPr>
                        <w:spacing w:after="0" w:line="24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１-A番出口附近から50ｍ</w:t>
                      </w:r>
                    </w:p>
                    <w:p w14:paraId="2F5902FD" w14:textId="77777777" w:rsidR="00C9468F" w:rsidRDefault="00C9468F" w:rsidP="00605766">
                      <w:pPr>
                        <w:spacing w:after="0" w:line="24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○京阪電鉄「天満橋」駅下車</w:t>
                      </w:r>
                    </w:p>
                    <w:p w14:paraId="5BEEF6C9" w14:textId="0A13A977" w:rsidR="00C9468F" w:rsidRPr="00C9468F" w:rsidRDefault="00C9468F" w:rsidP="00605766">
                      <w:pPr>
                        <w:spacing w:after="0" w:line="24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C9468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谷町筋を南へ700ｍ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21058B" w14:textId="447A7FF9" w:rsidR="005A4249" w:rsidRPr="00605766" w:rsidRDefault="005A4249" w:rsidP="00605766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7EDE5AEB" w14:textId="5E2AB621" w:rsidR="005A4249" w:rsidRPr="00605766" w:rsidRDefault="005A4249" w:rsidP="00605766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3352D6C4" w14:textId="233446ED" w:rsidR="005A4249" w:rsidRPr="00605766" w:rsidRDefault="005A4249" w:rsidP="00605766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0C05FE8A" w14:textId="6D04A762" w:rsidR="005A4249" w:rsidRPr="00605766" w:rsidRDefault="005A4249" w:rsidP="00605766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449134A3" w14:textId="5E34D9B9" w:rsidR="00605766" w:rsidRDefault="00605766" w:rsidP="00605766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2C917310" w14:textId="77777777" w:rsidR="00605766" w:rsidRDefault="00605766" w:rsidP="00605766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7F42560B" w14:textId="6579F10A" w:rsidR="00605766" w:rsidRPr="00605766" w:rsidRDefault="00605766" w:rsidP="00605766">
      <w:pPr>
        <w:pStyle w:val="affff0"/>
        <w:spacing w:beforeLines="50" w:before="120"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605766">
        <w:rPr>
          <w:rFonts w:ascii="メイリオ" w:eastAsia="メイリオ" w:hAnsi="メイリオ" w:cs="Times New Roman" w:hint="eastAsia"/>
          <w:sz w:val="24"/>
          <w:szCs w:val="24"/>
        </w:rPr>
        <w:t>８</w:t>
      </w:r>
      <w:r>
        <w:rPr>
          <w:rFonts w:ascii="メイリオ" w:eastAsia="メイリオ" w:hAnsi="メイリオ" w:cs="Times New Roman" w:hint="eastAsia"/>
          <w:sz w:val="24"/>
          <w:szCs w:val="24"/>
        </w:rPr>
        <w:t>．その他</w:t>
      </w:r>
    </w:p>
    <w:p w14:paraId="10E87CFD" w14:textId="48A82BD0" w:rsidR="00605766" w:rsidRPr="00605766" w:rsidRDefault="00605766" w:rsidP="00605766">
      <w:pPr>
        <w:pStyle w:val="affff0"/>
        <w:spacing w:line="300" w:lineRule="exact"/>
        <w:ind w:firstLineChars="200" w:firstLine="480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・</w:t>
      </w:r>
      <w:r w:rsidRPr="00605766">
        <w:rPr>
          <w:rFonts w:ascii="メイリオ" w:eastAsia="メイリオ" w:hAnsi="メイリオ" w:cs="Times New Roman" w:hint="eastAsia"/>
          <w:sz w:val="24"/>
          <w:szCs w:val="24"/>
        </w:rPr>
        <w:t>当日は、筆記用具をご持参ください。</w:t>
      </w:r>
    </w:p>
    <w:p w14:paraId="4A019523" w14:textId="52BBD87B" w:rsidR="00605766" w:rsidRPr="00605766" w:rsidRDefault="00605766" w:rsidP="00605766">
      <w:pPr>
        <w:pStyle w:val="affff0"/>
        <w:spacing w:line="300" w:lineRule="exact"/>
        <w:ind w:leftChars="200" w:left="720" w:hangingChars="100" w:hanging="240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・</w:t>
      </w:r>
      <w:r w:rsidRPr="00605766">
        <w:rPr>
          <w:rFonts w:ascii="メイリオ" w:eastAsia="メイリオ" w:hAnsi="メイリオ" w:cs="Times New Roman" w:hint="eastAsia"/>
          <w:sz w:val="24"/>
          <w:szCs w:val="24"/>
        </w:rPr>
        <w:t>参加にあたり、障がい等により配慮すべき事項がある場合は、</w:t>
      </w:r>
      <w:r w:rsidR="00465215" w:rsidRPr="00465215">
        <w:rPr>
          <w:rFonts w:ascii="メイリオ" w:eastAsia="メイリオ" w:hAnsi="メイリオ" w:cs="Times New Roman" w:hint="eastAsia"/>
          <w:sz w:val="24"/>
          <w:szCs w:val="24"/>
        </w:rPr>
        <w:t>表面の問い合わせ先まで</w:t>
      </w:r>
      <w:r w:rsidRPr="00605766">
        <w:rPr>
          <w:rFonts w:ascii="メイリオ" w:eastAsia="メイリオ" w:hAnsi="メイリオ" w:cs="Times New Roman" w:hint="eastAsia"/>
          <w:sz w:val="24"/>
          <w:szCs w:val="24"/>
        </w:rPr>
        <w:t>ご相談ください。</w:t>
      </w:r>
    </w:p>
    <w:sectPr w:rsidR="00605766" w:rsidRPr="0060576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B6C8" w14:textId="77777777" w:rsidR="0070495C" w:rsidRDefault="0070495C" w:rsidP="005F5D5F">
      <w:pPr>
        <w:spacing w:after="0" w:line="240" w:lineRule="auto"/>
      </w:pPr>
      <w:r>
        <w:separator/>
      </w:r>
    </w:p>
  </w:endnote>
  <w:endnote w:type="continuationSeparator" w:id="0">
    <w:p w14:paraId="0AD94C07" w14:textId="77777777" w:rsidR="0070495C" w:rsidRDefault="0070495C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F2AB" w14:textId="77777777" w:rsidR="0070495C" w:rsidRDefault="0070495C" w:rsidP="005F5D5F">
      <w:pPr>
        <w:spacing w:after="0" w:line="240" w:lineRule="auto"/>
      </w:pPr>
      <w:r>
        <w:separator/>
      </w:r>
    </w:p>
  </w:footnote>
  <w:footnote w:type="continuationSeparator" w:id="0">
    <w:p w14:paraId="206F68C6" w14:textId="77777777" w:rsidR="0070495C" w:rsidRDefault="0070495C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58"/>
    <w:rsid w:val="000168C0"/>
    <w:rsid w:val="000427C6"/>
    <w:rsid w:val="00043EAC"/>
    <w:rsid w:val="00076F31"/>
    <w:rsid w:val="00081E50"/>
    <w:rsid w:val="00160EF5"/>
    <w:rsid w:val="00171CDD"/>
    <w:rsid w:val="00175521"/>
    <w:rsid w:val="00181FB9"/>
    <w:rsid w:val="00194553"/>
    <w:rsid w:val="001A69B1"/>
    <w:rsid w:val="00251739"/>
    <w:rsid w:val="00261A78"/>
    <w:rsid w:val="00267807"/>
    <w:rsid w:val="002E08FB"/>
    <w:rsid w:val="003544AA"/>
    <w:rsid w:val="003751D6"/>
    <w:rsid w:val="003B6A17"/>
    <w:rsid w:val="00411532"/>
    <w:rsid w:val="00421DB1"/>
    <w:rsid w:val="00465215"/>
    <w:rsid w:val="0048623E"/>
    <w:rsid w:val="004C4A4D"/>
    <w:rsid w:val="005044B6"/>
    <w:rsid w:val="005222EE"/>
    <w:rsid w:val="00541BB3"/>
    <w:rsid w:val="00544732"/>
    <w:rsid w:val="00551310"/>
    <w:rsid w:val="0059531B"/>
    <w:rsid w:val="005A4249"/>
    <w:rsid w:val="005C61E4"/>
    <w:rsid w:val="005F5D5F"/>
    <w:rsid w:val="00605766"/>
    <w:rsid w:val="00625B8D"/>
    <w:rsid w:val="00665EA1"/>
    <w:rsid w:val="00682434"/>
    <w:rsid w:val="00694470"/>
    <w:rsid w:val="006E5B0F"/>
    <w:rsid w:val="007025F2"/>
    <w:rsid w:val="0070495C"/>
    <w:rsid w:val="0079199F"/>
    <w:rsid w:val="007A10FF"/>
    <w:rsid w:val="007B5354"/>
    <w:rsid w:val="007F4732"/>
    <w:rsid w:val="00837654"/>
    <w:rsid w:val="00880783"/>
    <w:rsid w:val="008A1FA7"/>
    <w:rsid w:val="008B5772"/>
    <w:rsid w:val="008C031F"/>
    <w:rsid w:val="008C1756"/>
    <w:rsid w:val="008D17FF"/>
    <w:rsid w:val="008E1578"/>
    <w:rsid w:val="008E605F"/>
    <w:rsid w:val="008F6C52"/>
    <w:rsid w:val="009141C6"/>
    <w:rsid w:val="009364F7"/>
    <w:rsid w:val="009928AD"/>
    <w:rsid w:val="009F281C"/>
    <w:rsid w:val="00A03450"/>
    <w:rsid w:val="00A97C88"/>
    <w:rsid w:val="00AA4794"/>
    <w:rsid w:val="00AB3068"/>
    <w:rsid w:val="00AB58F4"/>
    <w:rsid w:val="00AE60D3"/>
    <w:rsid w:val="00AF32DC"/>
    <w:rsid w:val="00B4120A"/>
    <w:rsid w:val="00B46A60"/>
    <w:rsid w:val="00B85821"/>
    <w:rsid w:val="00BC6ED1"/>
    <w:rsid w:val="00BD5711"/>
    <w:rsid w:val="00C25A2D"/>
    <w:rsid w:val="00C57F20"/>
    <w:rsid w:val="00C9468F"/>
    <w:rsid w:val="00D03B16"/>
    <w:rsid w:val="00D16845"/>
    <w:rsid w:val="00D4643E"/>
    <w:rsid w:val="00D56FBE"/>
    <w:rsid w:val="00D751DD"/>
    <w:rsid w:val="00E11E7F"/>
    <w:rsid w:val="00E3564F"/>
    <w:rsid w:val="00E42358"/>
    <w:rsid w:val="00EC1838"/>
    <w:rsid w:val="00F2548A"/>
    <w:rsid w:val="00F356DF"/>
    <w:rsid w:val="00F8076E"/>
    <w:rsid w:val="00FA21D4"/>
    <w:rsid w:val="00FB0A22"/>
    <w:rsid w:val="00FB2003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C19481"/>
  <w15:chartTrackingRefBased/>
  <w15:docId w15:val="{A3F64DE7-C426-4597-9FF7-711D6DB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E60D3"/>
    <w:rPr>
      <w:rFonts w:eastAsia="Meiryo UI"/>
    </w:rPr>
  </w:style>
  <w:style w:type="paragraph" w:styleId="1">
    <w:name w:val="heading 1"/>
    <w:basedOn w:val="a1"/>
    <w:next w:val="a1"/>
    <w:link w:val="10"/>
    <w:uiPriority w:val="3"/>
    <w:qFormat/>
    <w:rsid w:val="00AE60D3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2"/>
    <w:uiPriority w:val="3"/>
    <w:unhideWhenUsed/>
    <w:qFormat/>
    <w:rsid w:val="00AE60D3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hAnsiTheme="majorHAnsi" w:cstheme="majorBidi"/>
      <w:color w:val="FFFFFF" w:themeColor="background1"/>
      <w:sz w:val="26"/>
      <w:szCs w:val="28"/>
    </w:rPr>
  </w:style>
  <w:style w:type="paragraph" w:styleId="31">
    <w:name w:val="heading 3"/>
    <w:basedOn w:val="a1"/>
    <w:link w:val="32"/>
    <w:uiPriority w:val="3"/>
    <w:unhideWhenUsed/>
    <w:qFormat/>
    <w:rsid w:val="00AE60D3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hAnsiTheme="majorHAnsi" w:cstheme="majorBidi"/>
      <w:caps/>
      <w:color w:val="FFFFFF" w:themeColor="background1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2"/>
    <w:qFormat/>
    <w:rsid w:val="00AE60D3"/>
    <w:pPr>
      <w:spacing w:after="0" w:line="204" w:lineRule="auto"/>
    </w:pPr>
    <w:rPr>
      <w:rFonts w:asciiTheme="majorHAnsi" w:hAnsiTheme="majorHAnsi" w:cstheme="majorBidi"/>
      <w:caps/>
      <w:kern w:val="28"/>
      <w:sz w:val="72"/>
      <w:szCs w:val="80"/>
    </w:rPr>
  </w:style>
  <w:style w:type="character" w:customStyle="1" w:styleId="a7">
    <w:name w:val="表題 (文字)"/>
    <w:basedOn w:val="a2"/>
    <w:link w:val="a6"/>
    <w:uiPriority w:val="2"/>
    <w:rsid w:val="00AE60D3"/>
    <w:rPr>
      <w:rFonts w:asciiTheme="majorHAnsi" w:eastAsia="Meiryo UI" w:hAnsiTheme="majorHAnsi" w:cstheme="majorBidi"/>
      <w:caps/>
      <w:kern w:val="28"/>
      <w:sz w:val="72"/>
      <w:szCs w:val="80"/>
    </w:rPr>
  </w:style>
  <w:style w:type="character" w:customStyle="1" w:styleId="10">
    <w:name w:val="見出し 1 (文字)"/>
    <w:basedOn w:val="a2"/>
    <w:link w:val="1"/>
    <w:uiPriority w:val="3"/>
    <w:rsid w:val="00AE60D3"/>
    <w:rPr>
      <w:rFonts w:eastAsia="Meiryo UI"/>
      <w:b/>
      <w:bCs/>
      <w:sz w:val="28"/>
      <w:szCs w:val="28"/>
    </w:rPr>
  </w:style>
  <w:style w:type="character" w:styleId="a8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2">
    <w:name w:val="見出し 2 (文字)"/>
    <w:basedOn w:val="a2"/>
    <w:link w:val="21"/>
    <w:uiPriority w:val="3"/>
    <w:rsid w:val="00AE60D3"/>
    <w:rPr>
      <w:rFonts w:asciiTheme="majorHAnsi" w:eastAsia="Meiryo UI" w:hAnsiTheme="majorHAnsi" w:cstheme="majorBidi"/>
      <w:color w:val="FFFFFF" w:themeColor="background1"/>
      <w:sz w:val="26"/>
      <w:szCs w:val="28"/>
      <w:shd w:val="clear" w:color="auto" w:fill="4B651C" w:themeFill="accent2" w:themeFillShade="80"/>
    </w:rPr>
  </w:style>
  <w:style w:type="paragraph" w:styleId="a9">
    <w:name w:val="No Spacing"/>
    <w:uiPriority w:val="98"/>
    <w:qFormat/>
    <w:rsid w:val="00AA4794"/>
    <w:pPr>
      <w:spacing w:after="0" w:line="240" w:lineRule="auto"/>
    </w:pPr>
  </w:style>
  <w:style w:type="character" w:customStyle="1" w:styleId="32">
    <w:name w:val="見出し 3 (文字)"/>
    <w:basedOn w:val="a2"/>
    <w:link w:val="31"/>
    <w:uiPriority w:val="3"/>
    <w:rsid w:val="00AE60D3"/>
    <w:rPr>
      <w:rFonts w:asciiTheme="majorHAnsi" w:eastAsia="Meiryo UI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aa">
    <w:name w:val="連絡先情報"/>
    <w:basedOn w:val="a1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ab">
    <w:name w:val="Date"/>
    <w:basedOn w:val="a1"/>
    <w:link w:val="ac"/>
    <w:uiPriority w:val="1"/>
    <w:unhideWhenUsed/>
    <w:qFormat/>
    <w:rsid w:val="00AE60D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76"/>
    </w:rPr>
  </w:style>
  <w:style w:type="character" w:customStyle="1" w:styleId="ac">
    <w:name w:val="日付 (文字)"/>
    <w:basedOn w:val="a2"/>
    <w:link w:val="ab"/>
    <w:uiPriority w:val="1"/>
    <w:rsid w:val="00AE60D3"/>
    <w:rPr>
      <w:rFonts w:asciiTheme="majorHAnsi" w:eastAsia="Meiryo UI" w:hAnsiTheme="majorHAnsi"/>
      <w:caps/>
      <w:color w:val="E03177" w:themeColor="accent1"/>
      <w:kern w:val="28"/>
      <w:sz w:val="76"/>
    </w:rPr>
  </w:style>
  <w:style w:type="paragraph" w:styleId="ad">
    <w:name w:val="Balloon Text"/>
    <w:basedOn w:val="a1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e">
    <w:name w:val="吹き出し (文字)"/>
    <w:basedOn w:val="a2"/>
    <w:link w:val="ad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見出し 4 (文字)"/>
    <w:basedOn w:val="a2"/>
    <w:link w:val="41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af">
    <w:name w:val="Bibliography"/>
    <w:basedOn w:val="a1"/>
    <w:next w:val="a1"/>
    <w:uiPriority w:val="37"/>
    <w:semiHidden/>
    <w:unhideWhenUsed/>
    <w:rsid w:val="006E5B0F"/>
  </w:style>
  <w:style w:type="paragraph" w:styleId="af0">
    <w:name w:val="Block Text"/>
    <w:basedOn w:val="a1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af1">
    <w:name w:val="Body Text"/>
    <w:basedOn w:val="a1"/>
    <w:link w:val="af2"/>
    <w:uiPriority w:val="99"/>
    <w:semiHidden/>
    <w:unhideWhenUsed/>
    <w:qFormat/>
    <w:rsid w:val="006E5B0F"/>
    <w:pPr>
      <w:spacing w:after="120"/>
    </w:pPr>
  </w:style>
  <w:style w:type="character" w:customStyle="1" w:styleId="af2">
    <w:name w:val="本文 (文字)"/>
    <w:basedOn w:val="a2"/>
    <w:link w:val="af1"/>
    <w:uiPriority w:val="99"/>
    <w:semiHidden/>
    <w:rsid w:val="006E5B0F"/>
  </w:style>
  <w:style w:type="paragraph" w:styleId="23">
    <w:name w:val="Body Text 2"/>
    <w:basedOn w:val="a1"/>
    <w:link w:val="24"/>
    <w:uiPriority w:val="99"/>
    <w:semiHidden/>
    <w:unhideWhenUsed/>
    <w:rsid w:val="006E5B0F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6E5B0F"/>
  </w:style>
  <w:style w:type="paragraph" w:styleId="33">
    <w:name w:val="Body Text 3"/>
    <w:basedOn w:val="a1"/>
    <w:link w:val="34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6E5B0F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E5B0F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6E5B0F"/>
  </w:style>
  <w:style w:type="paragraph" w:styleId="af5">
    <w:name w:val="Body Text Indent"/>
    <w:basedOn w:val="a1"/>
    <w:link w:val="af6"/>
    <w:uiPriority w:val="99"/>
    <w:semiHidden/>
    <w:unhideWhenUsed/>
    <w:rsid w:val="006E5B0F"/>
    <w:pPr>
      <w:spacing w:after="120"/>
      <w:ind w:left="360"/>
    </w:pPr>
  </w:style>
  <w:style w:type="character" w:customStyle="1" w:styleId="af6">
    <w:name w:val="本文インデント (文字)"/>
    <w:basedOn w:val="a2"/>
    <w:link w:val="af5"/>
    <w:uiPriority w:val="99"/>
    <w:semiHidden/>
    <w:rsid w:val="006E5B0F"/>
  </w:style>
  <w:style w:type="paragraph" w:styleId="25">
    <w:name w:val="Body Text First Indent 2"/>
    <w:basedOn w:val="af5"/>
    <w:link w:val="26"/>
    <w:uiPriority w:val="99"/>
    <w:semiHidden/>
    <w:unhideWhenUsed/>
    <w:rsid w:val="006E5B0F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6E5B0F"/>
  </w:style>
  <w:style w:type="paragraph" w:styleId="27">
    <w:name w:val="Body Text Indent 2"/>
    <w:basedOn w:val="a1"/>
    <w:link w:val="28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6E5B0F"/>
  </w:style>
  <w:style w:type="paragraph" w:styleId="35">
    <w:name w:val="Body Text Indent 3"/>
    <w:basedOn w:val="a1"/>
    <w:link w:val="36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6E5B0F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a">
    <w:name w:val="結語 (文字)"/>
    <w:basedOn w:val="a2"/>
    <w:link w:val="af9"/>
    <w:uiPriority w:val="99"/>
    <w:semiHidden/>
    <w:rsid w:val="006E5B0F"/>
  </w:style>
  <w:style w:type="table" w:styleId="14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6E5B0F"/>
    <w:rPr>
      <w:sz w:val="22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E5B0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6E5B0F"/>
    <w:rPr>
      <w:b/>
      <w:bCs/>
      <w:sz w:val="22"/>
      <w:szCs w:val="20"/>
    </w:rPr>
  </w:style>
  <w:style w:type="table" w:styleId="11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aff0">
    <w:name w:val="Document Map"/>
    <w:basedOn w:val="a1"/>
    <w:link w:val="aff1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rsid w:val="006E5B0F"/>
    <w:pPr>
      <w:spacing w:after="0" w:line="240" w:lineRule="auto"/>
    </w:pPr>
  </w:style>
  <w:style w:type="character" w:customStyle="1" w:styleId="aff3">
    <w:name w:val="電子メール署名 (文字)"/>
    <w:basedOn w:val="a2"/>
    <w:link w:val="aff2"/>
    <w:uiPriority w:val="99"/>
    <w:semiHidden/>
    <w:rsid w:val="006E5B0F"/>
  </w:style>
  <w:style w:type="character" w:styleId="aff4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f5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6">
    <w:name w:val="endnote text"/>
    <w:basedOn w:val="a1"/>
    <w:link w:val="aff7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7">
    <w:name w:val="文末脚注文字列 (文字)"/>
    <w:basedOn w:val="a2"/>
    <w:link w:val="aff6"/>
    <w:uiPriority w:val="99"/>
    <w:semiHidden/>
    <w:rsid w:val="006E5B0F"/>
    <w:rPr>
      <w:sz w:val="22"/>
      <w:szCs w:val="20"/>
    </w:rPr>
  </w:style>
  <w:style w:type="paragraph" w:styleId="aff8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f9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a">
    <w:name w:val="FollowedHyperlink"/>
    <w:basedOn w:val="a2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affb">
    <w:name w:val="footer"/>
    <w:basedOn w:val="a1"/>
    <w:link w:val="affc"/>
    <w:uiPriority w:val="99"/>
    <w:unhideWhenUsed/>
    <w:rsid w:val="00411532"/>
    <w:pPr>
      <w:spacing w:after="0" w:line="240" w:lineRule="auto"/>
    </w:pPr>
  </w:style>
  <w:style w:type="character" w:customStyle="1" w:styleId="affc">
    <w:name w:val="フッター (文字)"/>
    <w:basedOn w:val="a2"/>
    <w:link w:val="affb"/>
    <w:uiPriority w:val="99"/>
    <w:rsid w:val="00411532"/>
  </w:style>
  <w:style w:type="character" w:styleId="affd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e">
    <w:name w:val="footnote text"/>
    <w:basedOn w:val="a1"/>
    <w:link w:val="afff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f">
    <w:name w:val="脚注文字列 (文字)"/>
    <w:basedOn w:val="a2"/>
    <w:link w:val="affe"/>
    <w:uiPriority w:val="99"/>
    <w:semiHidden/>
    <w:rsid w:val="006E5B0F"/>
    <w:rPr>
      <w:sz w:val="22"/>
      <w:szCs w:val="20"/>
    </w:rPr>
  </w:style>
  <w:style w:type="table" w:styleId="15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7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43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3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5-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5-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5-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5-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5-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61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">
    <w:name w:val="Grid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">
    <w:name w:val="Grid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">
    <w:name w:val="Grid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">
    <w:name w:val="Grid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">
    <w:name w:val="Grid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1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afff0">
    <w:name w:val="header"/>
    <w:basedOn w:val="a1"/>
    <w:link w:val="afff1"/>
    <w:uiPriority w:val="99"/>
    <w:unhideWhenUsed/>
    <w:rsid w:val="00411532"/>
    <w:pPr>
      <w:spacing w:after="0" w:line="240" w:lineRule="auto"/>
    </w:pPr>
  </w:style>
  <w:style w:type="character" w:customStyle="1" w:styleId="afff1">
    <w:name w:val="ヘッダー (文字)"/>
    <w:basedOn w:val="a2"/>
    <w:link w:val="afff0"/>
    <w:uiPriority w:val="99"/>
    <w:rsid w:val="00411532"/>
  </w:style>
  <w:style w:type="character" w:customStyle="1" w:styleId="52">
    <w:name w:val="見出し 5 (文字)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60">
    <w:name w:val="見出し 6 (文字)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70">
    <w:name w:val="見出し 7 (文字)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80">
    <w:name w:val="見出し 8 (文字)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1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6E5B0F"/>
    <w:rPr>
      <w:i/>
      <w:iCs/>
    </w:rPr>
  </w:style>
  <w:style w:type="character" w:styleId="HTML2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3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6E5B0F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afff2">
    <w:name w:val="Hyperlink"/>
    <w:basedOn w:val="a2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8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4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f3">
    <w:name w:val="index heading"/>
    <w:basedOn w:val="a1"/>
    <w:next w:val="16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171CDD"/>
    <w:rPr>
      <w:i/>
      <w:iCs/>
      <w:color w:val="B11A57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afff4">
    <w:name w:val="line number"/>
    <w:basedOn w:val="a2"/>
    <w:uiPriority w:val="99"/>
    <w:semiHidden/>
    <w:unhideWhenUsed/>
    <w:rsid w:val="006E5B0F"/>
  </w:style>
  <w:style w:type="paragraph" w:styleId="afff5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7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styleId="1e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1-20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1-30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1-40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1-50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1-60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2f8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2-20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2-30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2-40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2-50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2-60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3f2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4-20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4-30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4-40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4-50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4-60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57">
    <w:name w:val="List Table 5 Dark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6-20">
    <w:name w:val="List Table 6 Colorful Accent 2"/>
    <w:basedOn w:val="a3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6-30">
    <w:name w:val="List Table 6 Colorful Accent 3"/>
    <w:basedOn w:val="a3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6-40">
    <w:name w:val="List Table 6 Colorful Accent 4"/>
    <w:basedOn w:val="a3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6-50">
    <w:name w:val="List Table 6 Colorful Accent 5"/>
    <w:basedOn w:val="a3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6-60">
    <w:name w:val="List Table 6 Colorful Accent 6"/>
    <w:basedOn w:val="a3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73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9">
    <w:name w:val="マクロ文字列 (文字)"/>
    <w:basedOn w:val="a2"/>
    <w:link w:val="afff8"/>
    <w:uiPriority w:val="99"/>
    <w:semiHidden/>
    <w:rsid w:val="006E5B0F"/>
    <w:rPr>
      <w:rFonts w:ascii="Consolas" w:hAnsi="Consolas"/>
      <w:sz w:val="22"/>
      <w:szCs w:val="20"/>
    </w:rPr>
  </w:style>
  <w:style w:type="table" w:styleId="82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a">
    <w:name w:val="Message Header"/>
    <w:basedOn w:val="a1"/>
    <w:link w:val="afffb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メッセージ見出し (文字)"/>
    <w:basedOn w:val="a2"/>
    <w:link w:val="afffa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c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6E5B0F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6E5B0F"/>
  </w:style>
  <w:style w:type="character" w:styleId="affff">
    <w:name w:val="page number"/>
    <w:basedOn w:val="a2"/>
    <w:uiPriority w:val="99"/>
    <w:semiHidden/>
    <w:unhideWhenUsed/>
    <w:rsid w:val="006E5B0F"/>
  </w:style>
  <w:style w:type="table" w:styleId="1f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1">
    <w:name w:val="書式なし (文字)"/>
    <w:basedOn w:val="a2"/>
    <w:link w:val="affff0"/>
    <w:uiPriority w:val="99"/>
    <w:rsid w:val="006E5B0F"/>
    <w:rPr>
      <w:rFonts w:ascii="Consolas" w:hAnsi="Consolas"/>
      <w:sz w:val="22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6E5B0F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6E5B0F"/>
  </w:style>
  <w:style w:type="character" w:customStyle="1" w:styleId="affff5">
    <w:name w:val="挨拶文 (文字)"/>
    <w:basedOn w:val="a2"/>
    <w:link w:val="affff4"/>
    <w:uiPriority w:val="99"/>
    <w:semiHidden/>
    <w:rsid w:val="006E5B0F"/>
  </w:style>
  <w:style w:type="paragraph" w:styleId="affff6">
    <w:name w:val="Signature"/>
    <w:basedOn w:val="a1"/>
    <w:link w:val="affff7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6E5B0F"/>
  </w:style>
  <w:style w:type="character" w:styleId="affff8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f9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f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f7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a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f4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f3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d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d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b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9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f3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cid:593c5ca0-7f0a-4df3-89d9-bc470d76b790@JPNP286.PROD.OUTLOOK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microsoft.com/office/2007/relationships/hdphoto" Target="media/hdphoto1.wdp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hirakawaHir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66636-ACFD-4819-A375-02B2BD42E7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季節のイベントのチラシ.dotx</Template>
  <TotalTime>35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白川　宏明</cp:lastModifiedBy>
  <cp:revision>8</cp:revision>
  <cp:lastPrinted>2024-09-17T01:30:00Z</cp:lastPrinted>
  <dcterms:created xsi:type="dcterms:W3CDTF">2024-09-13T09:03:00Z</dcterms:created>
  <dcterms:modified xsi:type="dcterms:W3CDTF">2024-09-20T08:46:00Z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