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2105" w14:textId="77777777" w:rsidR="00B354E5" w:rsidRDefault="00B354E5" w:rsidP="00CE47DD">
      <w:pPr>
        <w:pStyle w:val="2"/>
        <w:ind w:leftChars="100" w:left="1143" w:hangingChars="415" w:hanging="913"/>
      </w:pPr>
      <w:r>
        <w:rPr>
          <w:rFonts w:hint="eastAsia"/>
        </w:rPr>
        <w:t>様式第</w:t>
      </w:r>
      <w:r w:rsidR="00743C07">
        <w:rPr>
          <w:rFonts w:hint="eastAsia"/>
        </w:rPr>
        <w:t>３</w:t>
      </w:r>
      <w:r>
        <w:rPr>
          <w:rFonts w:hint="eastAsia"/>
        </w:rPr>
        <w:t>号の２</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8"/>
      </w:tblGrid>
      <w:tr w:rsidR="00B354E5" w14:paraId="7E47211E" w14:textId="77777777" w:rsidTr="00CE47DD">
        <w:trPr>
          <w:trHeight w:val="12951"/>
        </w:trPr>
        <w:tc>
          <w:tcPr>
            <w:tcW w:w="9308" w:type="dxa"/>
          </w:tcPr>
          <w:p w14:paraId="7E472106" w14:textId="77777777" w:rsidR="00B354E5" w:rsidRDefault="00B354E5" w:rsidP="00CE47DD">
            <w:pPr>
              <w:pStyle w:val="2"/>
              <w:spacing w:line="440" w:lineRule="exact"/>
              <w:ind w:left="0" w:firstLineChars="0" w:firstLine="0"/>
            </w:pPr>
            <w:bookmarkStart w:id="0" w:name="_GoBack"/>
          </w:p>
          <w:tbl>
            <w:tblPr>
              <w:tblW w:w="907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B354E5" w14:paraId="7E47211C" w14:textId="77777777" w:rsidTr="00CE47DD">
              <w:trPr>
                <w:trHeight w:val="11490"/>
              </w:trPr>
              <w:tc>
                <w:tcPr>
                  <w:tcW w:w="9073" w:type="dxa"/>
                </w:tcPr>
                <w:p w14:paraId="7E472107" w14:textId="77777777" w:rsidR="00B354E5" w:rsidRDefault="00B354E5" w:rsidP="00CE47DD">
                  <w:pPr>
                    <w:pStyle w:val="2"/>
                    <w:spacing w:line="440" w:lineRule="exact"/>
                    <w:ind w:left="0" w:firstLineChars="0" w:firstLine="0"/>
                    <w:jc w:val="center"/>
                    <w:rPr>
                      <w:sz w:val="24"/>
                    </w:rPr>
                  </w:pPr>
                  <w:r>
                    <w:rPr>
                      <w:rFonts w:hint="eastAsia"/>
                      <w:sz w:val="24"/>
                    </w:rPr>
                    <w:t>証　　　　　明　　　　　書</w:t>
                  </w:r>
                </w:p>
                <w:p w14:paraId="7E472108" w14:textId="2873D430" w:rsidR="00B354E5" w:rsidRDefault="00B354E5" w:rsidP="00CE47DD">
                  <w:pPr>
                    <w:pStyle w:val="2"/>
                    <w:spacing w:line="440" w:lineRule="exact"/>
                    <w:ind w:left="0" w:firstLineChars="0" w:firstLine="0"/>
                    <w:jc w:val="right"/>
                  </w:pPr>
                  <w:r>
                    <w:rPr>
                      <w:rFonts w:hint="eastAsia"/>
                    </w:rPr>
                    <w:t xml:space="preserve">　年</w:t>
                  </w:r>
                  <w:r w:rsidR="00F765FD">
                    <w:rPr>
                      <w:rFonts w:hint="eastAsia"/>
                    </w:rPr>
                    <w:t xml:space="preserve">　</w:t>
                  </w:r>
                  <w:r>
                    <w:rPr>
                      <w:rFonts w:hint="eastAsia"/>
                    </w:rPr>
                    <w:t xml:space="preserve">　月　</w:t>
                  </w:r>
                  <w:r w:rsidR="00F765FD">
                    <w:rPr>
                      <w:rFonts w:hint="eastAsia"/>
                    </w:rPr>
                    <w:t xml:space="preserve">　</w:t>
                  </w:r>
                  <w:r>
                    <w:rPr>
                      <w:rFonts w:hint="eastAsia"/>
                    </w:rPr>
                    <w:t>日</w:t>
                  </w:r>
                </w:p>
                <w:p w14:paraId="7E472109" w14:textId="77777777" w:rsidR="00B354E5" w:rsidRDefault="00B354E5" w:rsidP="00CE47DD">
                  <w:pPr>
                    <w:pStyle w:val="2"/>
                    <w:spacing w:line="440" w:lineRule="exact"/>
                    <w:ind w:left="0" w:firstLineChars="0" w:firstLine="0"/>
                  </w:pPr>
                </w:p>
                <w:p w14:paraId="7E47210A" w14:textId="77777777" w:rsidR="00B354E5" w:rsidRPr="003D77F9" w:rsidRDefault="00B354E5" w:rsidP="00CE47DD">
                  <w:pPr>
                    <w:pStyle w:val="2"/>
                    <w:spacing w:line="440" w:lineRule="exact"/>
                    <w:ind w:leftChars="492" w:left="1132" w:firstLineChars="375" w:firstLine="825"/>
                    <w:jc w:val="left"/>
                  </w:pPr>
                  <w:r w:rsidRPr="003D77F9">
                    <w:rPr>
                      <w:rFonts w:hint="eastAsia"/>
                    </w:rPr>
                    <w:t>※</w:t>
                  </w:r>
                  <w:r w:rsidRPr="00CE47DD">
                    <w:rPr>
                      <w:rFonts w:hint="eastAsia"/>
                      <w:spacing w:val="1240"/>
                      <w:kern w:val="0"/>
                      <w:fitText w:val="1680" w:id="-1851504128"/>
                    </w:rPr>
                    <w:t>住</w:t>
                  </w:r>
                  <w:r w:rsidRPr="00CE47DD">
                    <w:rPr>
                      <w:rFonts w:hint="eastAsia"/>
                      <w:kern w:val="0"/>
                      <w:fitText w:val="1680" w:id="-1851504128"/>
                    </w:rPr>
                    <w:t>所</w:t>
                  </w:r>
                </w:p>
                <w:p w14:paraId="7E47210B" w14:textId="77777777" w:rsidR="00B354E5" w:rsidRPr="003D77F9" w:rsidRDefault="00B354E5" w:rsidP="00CE47DD">
                  <w:pPr>
                    <w:pStyle w:val="2"/>
                    <w:spacing w:line="440" w:lineRule="exact"/>
                    <w:ind w:leftChars="492" w:left="1132" w:firstLineChars="375" w:firstLine="825"/>
                    <w:rPr>
                      <w:kern w:val="0"/>
                    </w:rPr>
                  </w:pPr>
                  <w:r w:rsidRPr="003D77F9">
                    <w:rPr>
                      <w:rFonts w:hint="eastAsia"/>
                    </w:rPr>
                    <w:t>※</w:t>
                  </w:r>
                  <w:r w:rsidRPr="00D55B80">
                    <w:rPr>
                      <w:rFonts w:hint="eastAsia"/>
                      <w:spacing w:val="1240"/>
                      <w:kern w:val="0"/>
                      <w:fitText w:val="1680" w:id="-1851504127"/>
                    </w:rPr>
                    <w:t>氏</w:t>
                  </w:r>
                  <w:r w:rsidRPr="00D55B80">
                    <w:rPr>
                      <w:rFonts w:hint="eastAsia"/>
                      <w:kern w:val="0"/>
                      <w:fitText w:val="1680" w:id="-1851504127"/>
                    </w:rPr>
                    <w:t>名</w:t>
                  </w:r>
                </w:p>
                <w:p w14:paraId="7E47210C" w14:textId="77777777" w:rsidR="00B354E5" w:rsidRPr="003D77F9" w:rsidRDefault="00B354E5" w:rsidP="00CE47DD">
                  <w:pPr>
                    <w:pStyle w:val="2"/>
                    <w:spacing w:line="440" w:lineRule="exact"/>
                    <w:ind w:leftChars="492" w:left="1132" w:firstLineChars="375" w:firstLine="825"/>
                  </w:pPr>
                  <w:r w:rsidRPr="003D77F9">
                    <w:rPr>
                      <w:rFonts w:hint="eastAsia"/>
                      <w:kern w:val="0"/>
                    </w:rPr>
                    <w:t>※</w:t>
                  </w:r>
                  <w:r w:rsidRPr="00D55B80">
                    <w:rPr>
                      <w:rFonts w:hint="eastAsia"/>
                      <w:spacing w:val="23"/>
                      <w:kern w:val="0"/>
                      <w:fitText w:val="1680" w:id="-1851504126"/>
                    </w:rPr>
                    <w:t>（世帯主氏名</w:t>
                  </w:r>
                  <w:r w:rsidRPr="00D55B80">
                    <w:rPr>
                      <w:rFonts w:hint="eastAsia"/>
                      <w:spacing w:val="3"/>
                      <w:kern w:val="0"/>
                      <w:fitText w:val="1680" w:id="-1851504126"/>
                    </w:rPr>
                    <w:t>）</w:t>
                  </w:r>
                </w:p>
                <w:p w14:paraId="7E47210D" w14:textId="77777777" w:rsidR="00B354E5" w:rsidRPr="003D77F9" w:rsidRDefault="00B354E5" w:rsidP="00CE47DD">
                  <w:pPr>
                    <w:pStyle w:val="2"/>
                    <w:spacing w:line="440" w:lineRule="exact"/>
                    <w:ind w:leftChars="492" w:left="1132" w:firstLineChars="375" w:firstLine="825"/>
                    <w:rPr>
                      <w:kern w:val="0"/>
                    </w:rPr>
                  </w:pPr>
                  <w:r w:rsidRPr="003D77F9">
                    <w:rPr>
                      <w:rFonts w:hint="eastAsia"/>
                    </w:rPr>
                    <w:t>※</w:t>
                  </w:r>
                  <w:r w:rsidRPr="00D55B80">
                    <w:rPr>
                      <w:rFonts w:hint="eastAsia"/>
                      <w:spacing w:val="1240"/>
                      <w:kern w:val="0"/>
                      <w:fitText w:val="1680" w:id="-1851504125"/>
                    </w:rPr>
                    <w:t>職</w:t>
                  </w:r>
                  <w:r w:rsidRPr="00D55B80">
                    <w:rPr>
                      <w:rFonts w:hint="eastAsia"/>
                      <w:kern w:val="0"/>
                      <w:fitText w:val="1680" w:id="-1851504125"/>
                    </w:rPr>
                    <w:t>業</w:t>
                  </w:r>
                </w:p>
                <w:p w14:paraId="7E47210E" w14:textId="77777777" w:rsidR="00E87110" w:rsidRDefault="00B354E5" w:rsidP="00CE47DD">
                  <w:pPr>
                    <w:pStyle w:val="2"/>
                    <w:spacing w:line="440" w:lineRule="exact"/>
                    <w:ind w:left="1" w:firstLineChars="0" w:firstLine="0"/>
                  </w:pPr>
                  <w:r>
                    <w:rPr>
                      <w:rFonts w:hint="eastAsia"/>
                    </w:rPr>
                    <w:t xml:space="preserve">　</w:t>
                  </w:r>
                </w:p>
                <w:p w14:paraId="7E47210F" w14:textId="77777777" w:rsidR="00B354E5" w:rsidRDefault="00B354E5" w:rsidP="00CE47DD">
                  <w:pPr>
                    <w:pStyle w:val="2"/>
                    <w:spacing w:line="440" w:lineRule="exact"/>
                    <w:ind w:left="1" w:firstLineChars="100" w:firstLine="220"/>
                  </w:pPr>
                  <w:r>
                    <w:rPr>
                      <w:rFonts w:hint="eastAsia"/>
                    </w:rPr>
                    <w:t>下記のとおり相違ないことを証明します。</w:t>
                  </w:r>
                </w:p>
                <w:p w14:paraId="7E472110" w14:textId="77777777" w:rsidR="00B354E5" w:rsidRDefault="00B354E5" w:rsidP="00CE47DD">
                  <w:pPr>
                    <w:pStyle w:val="2"/>
                    <w:spacing w:line="440" w:lineRule="exact"/>
                    <w:ind w:left="1" w:firstLineChars="0" w:firstLine="0"/>
                  </w:pPr>
                </w:p>
                <w:p w14:paraId="7E472111" w14:textId="77777777" w:rsidR="00B354E5" w:rsidRDefault="00B354E5" w:rsidP="00CE47DD">
                  <w:pPr>
                    <w:pStyle w:val="2"/>
                    <w:spacing w:line="440" w:lineRule="exact"/>
                    <w:ind w:left="1" w:firstLineChars="0" w:firstLine="0"/>
                    <w:jc w:val="center"/>
                  </w:pPr>
                  <w:r>
                    <w:rPr>
                      <w:rFonts w:hint="eastAsia"/>
                    </w:rPr>
                    <w:t>記</w:t>
                  </w:r>
                </w:p>
                <w:p w14:paraId="7E472112" w14:textId="77777777" w:rsidR="00B354E5" w:rsidRDefault="00B354E5" w:rsidP="00CE47DD">
                  <w:pPr>
                    <w:pStyle w:val="2"/>
                    <w:spacing w:line="440" w:lineRule="exact"/>
                    <w:ind w:left="1" w:firstLineChars="0" w:firstLine="0"/>
                  </w:pPr>
                  <w:r>
                    <w:rPr>
                      <w:rFonts w:hint="eastAsia"/>
                    </w:rPr>
                    <w:t xml:space="preserve">　いずれか該当するものに○印を付して証明します。</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8105"/>
                  </w:tblGrid>
                  <w:tr w:rsidR="00B354E5" w14:paraId="7E472118" w14:textId="77777777" w:rsidTr="00CE47DD">
                    <w:trPr>
                      <w:cantSplit/>
                      <w:trHeight w:val="1569"/>
                    </w:trPr>
                    <w:tc>
                      <w:tcPr>
                        <w:tcW w:w="729" w:type="dxa"/>
                        <w:textDirection w:val="tbRlV"/>
                        <w:vAlign w:val="center"/>
                      </w:tcPr>
                      <w:p w14:paraId="7E472113" w14:textId="77777777" w:rsidR="00B354E5" w:rsidRDefault="00B354E5" w:rsidP="00CE47DD">
                        <w:pPr>
                          <w:pStyle w:val="2"/>
                          <w:spacing w:line="440" w:lineRule="exact"/>
                          <w:ind w:left="113" w:right="113" w:firstLineChars="0" w:firstLine="0"/>
                          <w:jc w:val="center"/>
                        </w:pPr>
                        <w:r>
                          <w:rPr>
                            <w:rFonts w:hint="eastAsia"/>
                          </w:rPr>
                          <w:t>証　明　事　項</w:t>
                        </w:r>
                      </w:p>
                    </w:tc>
                    <w:tc>
                      <w:tcPr>
                        <w:tcW w:w="8105" w:type="dxa"/>
                      </w:tcPr>
                      <w:p w14:paraId="7E472114" w14:textId="77777777" w:rsidR="00B354E5" w:rsidRDefault="00B354E5" w:rsidP="00CE47DD">
                        <w:pPr>
                          <w:pStyle w:val="2"/>
                          <w:spacing w:line="440" w:lineRule="exact"/>
                          <w:ind w:left="183" w:hangingChars="83" w:hanging="183"/>
                        </w:pPr>
                        <w:r>
                          <w:rPr>
                            <w:rFonts w:hint="eastAsia"/>
                          </w:rPr>
                          <w:t xml:space="preserve">１　</w:t>
                        </w:r>
                        <w:r w:rsidR="00BE510D">
                          <w:rPr>
                            <w:rFonts w:hint="eastAsia"/>
                          </w:rPr>
                          <w:t>同一生計</w:t>
                        </w:r>
                        <w:r>
                          <w:rPr>
                            <w:rFonts w:hint="eastAsia"/>
                          </w:rPr>
                          <w:t>配偶者又は扶養親族のいずれにも該当しない者であって、本年度府民税の所得割額を納付することを要しない者</w:t>
                        </w:r>
                      </w:p>
                      <w:p w14:paraId="7E472115" w14:textId="77777777" w:rsidR="00B354E5" w:rsidRDefault="00B354E5" w:rsidP="00CE47DD">
                        <w:pPr>
                          <w:pStyle w:val="2"/>
                          <w:spacing w:line="440" w:lineRule="exact"/>
                          <w:ind w:left="183" w:hangingChars="83" w:hanging="183"/>
                        </w:pPr>
                        <w:r>
                          <w:rPr>
                            <w:rFonts w:hint="eastAsia"/>
                          </w:rPr>
                          <w:t xml:space="preserve">２　</w:t>
                        </w:r>
                        <w:r w:rsidR="00BE510D">
                          <w:rPr>
                            <w:rFonts w:hint="eastAsia"/>
                          </w:rPr>
                          <w:t>同一生計</w:t>
                        </w:r>
                        <w:r>
                          <w:rPr>
                            <w:rFonts w:hint="eastAsia"/>
                          </w:rPr>
                          <w:t>配偶者又は扶養親族に該当する者（本年度の府民税の所得割額を納付することを要しない者に限る。）であって、その者の配偶者又はその者を扶養している者が本年度府民税の所得割額を納付することを</w:t>
                        </w:r>
                      </w:p>
                      <w:p w14:paraId="7E472116" w14:textId="77777777" w:rsidR="00B354E5" w:rsidRDefault="00B354E5" w:rsidP="00CE47DD">
                        <w:pPr>
                          <w:pStyle w:val="2"/>
                          <w:spacing w:line="440" w:lineRule="exact"/>
                          <w:ind w:left="183" w:hangingChars="83" w:hanging="183"/>
                        </w:pPr>
                        <w:r>
                          <w:rPr>
                            <w:rFonts w:hint="eastAsia"/>
                          </w:rPr>
                          <w:t xml:space="preserve">　イ　要しない者</w:t>
                        </w:r>
                      </w:p>
                      <w:p w14:paraId="7E472117" w14:textId="77777777" w:rsidR="00B354E5" w:rsidRDefault="00B354E5" w:rsidP="00CE47DD">
                        <w:pPr>
                          <w:pStyle w:val="2"/>
                          <w:spacing w:line="440" w:lineRule="exact"/>
                          <w:ind w:left="183" w:hangingChars="83" w:hanging="183"/>
                        </w:pPr>
                        <w:r>
                          <w:rPr>
                            <w:rFonts w:hint="eastAsia"/>
                          </w:rPr>
                          <w:t xml:space="preserve">　ロ　要する者</w:t>
                        </w:r>
                      </w:p>
                    </w:tc>
                  </w:tr>
                </w:tbl>
                <w:p w14:paraId="7E472119" w14:textId="4EF45AFE" w:rsidR="00B354E5" w:rsidRDefault="00B354E5" w:rsidP="00CE47DD">
                  <w:pPr>
                    <w:pStyle w:val="2"/>
                    <w:spacing w:line="440" w:lineRule="exact"/>
                    <w:ind w:left="1" w:rightChars="142" w:right="327" w:firstLineChars="0" w:firstLine="0"/>
                    <w:jc w:val="right"/>
                  </w:pPr>
                  <w:r>
                    <w:rPr>
                      <w:rFonts w:hint="eastAsia"/>
                    </w:rPr>
                    <w:t xml:space="preserve">第　</w:t>
                  </w:r>
                  <w:r w:rsidR="00F765FD">
                    <w:rPr>
                      <w:rFonts w:hint="eastAsia"/>
                    </w:rPr>
                    <w:t xml:space="preserve">　　</w:t>
                  </w:r>
                  <w:r>
                    <w:rPr>
                      <w:rFonts w:hint="eastAsia"/>
                    </w:rPr>
                    <w:t xml:space="preserve">　号</w:t>
                  </w:r>
                </w:p>
                <w:p w14:paraId="7E47211A" w14:textId="163F8EB5" w:rsidR="00B354E5" w:rsidRDefault="00B354E5" w:rsidP="00CE47DD">
                  <w:pPr>
                    <w:pStyle w:val="2"/>
                    <w:spacing w:line="440" w:lineRule="exact"/>
                    <w:ind w:left="1" w:rightChars="142" w:right="327" w:firstLineChars="0" w:firstLine="0"/>
                    <w:jc w:val="right"/>
                  </w:pPr>
                  <w:r>
                    <w:rPr>
                      <w:rFonts w:hint="eastAsia"/>
                    </w:rPr>
                    <w:t xml:space="preserve">　年　</w:t>
                  </w:r>
                  <w:r w:rsidR="00F765FD">
                    <w:rPr>
                      <w:rFonts w:hint="eastAsia"/>
                    </w:rPr>
                    <w:t xml:space="preserve">　</w:t>
                  </w:r>
                  <w:r>
                    <w:rPr>
                      <w:rFonts w:hint="eastAsia"/>
                    </w:rPr>
                    <w:t xml:space="preserve">月　</w:t>
                  </w:r>
                  <w:r w:rsidR="00F765FD">
                    <w:rPr>
                      <w:rFonts w:hint="eastAsia"/>
                    </w:rPr>
                    <w:t xml:space="preserve">　</w:t>
                  </w:r>
                  <w:r>
                    <w:rPr>
                      <w:rFonts w:hint="eastAsia"/>
                    </w:rPr>
                    <w:t>日</w:t>
                  </w:r>
                </w:p>
                <w:p w14:paraId="0BA5C25A" w14:textId="77777777" w:rsidR="00F765FD" w:rsidRDefault="00F765FD" w:rsidP="00CE47DD">
                  <w:pPr>
                    <w:pStyle w:val="2"/>
                    <w:spacing w:line="440" w:lineRule="exact"/>
                    <w:ind w:left="1" w:firstLineChars="0" w:firstLine="0"/>
                    <w:jc w:val="right"/>
                  </w:pPr>
                </w:p>
                <w:p w14:paraId="7E47211B" w14:textId="40A26A9B" w:rsidR="00B354E5" w:rsidRDefault="00B354E5" w:rsidP="00CE47DD">
                  <w:pPr>
                    <w:pStyle w:val="2"/>
                    <w:spacing w:line="440" w:lineRule="exact"/>
                    <w:ind w:left="1" w:rightChars="142" w:right="327" w:firstLineChars="0" w:firstLine="0"/>
                    <w:jc w:val="right"/>
                  </w:pPr>
                  <w:r>
                    <w:rPr>
                      <w:rFonts w:hint="eastAsia"/>
                    </w:rPr>
                    <w:t>市区町村長</w:t>
                  </w:r>
                  <w:r w:rsidR="00AB39A5">
                    <w:rPr>
                      <w:rFonts w:hint="eastAsia"/>
                    </w:rPr>
                    <w:t xml:space="preserve">　　　　　　</w:t>
                  </w:r>
                  <w:r>
                    <w:rPr>
                      <w:rFonts w:hint="eastAsia"/>
                    </w:rPr>
                    <w:t xml:space="preserve">　</w:t>
                  </w:r>
                  <w:r w:rsidR="00F765FD">
                    <w:rPr>
                      <w:rFonts w:hint="eastAsia"/>
                    </w:rPr>
                    <w:t xml:space="preserve">　　　　　</w:t>
                  </w:r>
                  <w:r>
                    <w:rPr>
                      <w:rFonts w:hint="eastAsia"/>
                    </w:rPr>
                    <w:t xml:space="preserve">　</w:t>
                  </w:r>
                  <w:r>
                    <w:rPr>
                      <w:rFonts w:hint="eastAsia"/>
                      <w:bdr w:val="single" w:sz="4" w:space="0" w:color="auto"/>
                    </w:rPr>
                    <w:t>印</w:t>
                  </w:r>
                </w:p>
              </w:tc>
            </w:tr>
          </w:tbl>
          <w:p w14:paraId="7E47211D" w14:textId="77777777" w:rsidR="00B354E5" w:rsidRPr="003D77F9" w:rsidRDefault="00E87110" w:rsidP="00CE47DD">
            <w:pPr>
              <w:pStyle w:val="2"/>
              <w:spacing w:line="440" w:lineRule="exact"/>
              <w:ind w:left="891" w:hangingChars="405" w:hanging="891"/>
            </w:pPr>
            <w:r w:rsidRPr="003D77F9">
              <w:rPr>
                <w:rFonts w:hint="eastAsia"/>
              </w:rPr>
              <w:t xml:space="preserve">注意　</w:t>
            </w:r>
            <w:r w:rsidR="00B354E5" w:rsidRPr="003D77F9">
              <w:rPr>
                <w:rFonts w:hint="eastAsia"/>
              </w:rPr>
              <w:t>※印欄のみ登録申請者が記入してください。</w:t>
            </w:r>
          </w:p>
        </w:tc>
      </w:tr>
      <w:bookmarkEnd w:id="0"/>
    </w:tbl>
    <w:p w14:paraId="7E47211F" w14:textId="77777777" w:rsidR="00B354E5" w:rsidRPr="00CE47DD" w:rsidRDefault="00B354E5" w:rsidP="00CE47DD">
      <w:pPr>
        <w:pStyle w:val="a3"/>
        <w:tabs>
          <w:tab w:val="clear" w:pos="4252"/>
          <w:tab w:val="clear" w:pos="8504"/>
        </w:tabs>
        <w:snapToGrid/>
        <w:spacing w:line="440" w:lineRule="exact"/>
      </w:pPr>
    </w:p>
    <w:sectPr w:rsidR="00B354E5" w:rsidRPr="00CE47DD" w:rsidSect="00CE47DD">
      <w:pgSz w:w="11907" w:h="16840" w:code="9"/>
      <w:pgMar w:top="1440" w:right="1080" w:bottom="1440" w:left="1080" w:header="0" w:footer="0" w:gutter="0"/>
      <w:pgNumType w:start="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65A99" w14:textId="77777777" w:rsidR="00D830AA" w:rsidRDefault="00D830AA">
      <w:r>
        <w:separator/>
      </w:r>
    </w:p>
  </w:endnote>
  <w:endnote w:type="continuationSeparator" w:id="0">
    <w:p w14:paraId="68101A1E" w14:textId="77777777" w:rsidR="00D830AA" w:rsidRDefault="00D8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EF76" w14:textId="77777777" w:rsidR="00D830AA" w:rsidRDefault="00D830AA">
      <w:r>
        <w:separator/>
      </w:r>
    </w:p>
  </w:footnote>
  <w:footnote w:type="continuationSeparator" w:id="0">
    <w:p w14:paraId="457EB5B5" w14:textId="77777777" w:rsidR="00D830AA" w:rsidRDefault="00D83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evenAndOddHeaders/>
  <w:drawingGridHorizontalSpacing w:val="115"/>
  <w:drawingGridVerticalSpacing w:val="156"/>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25"/>
    <w:rsid w:val="000A1F78"/>
    <w:rsid w:val="000C0BC8"/>
    <w:rsid w:val="00234C1E"/>
    <w:rsid w:val="00244A9C"/>
    <w:rsid w:val="00260325"/>
    <w:rsid w:val="003C5411"/>
    <w:rsid w:val="003D77F9"/>
    <w:rsid w:val="004B5DD3"/>
    <w:rsid w:val="004B7B8D"/>
    <w:rsid w:val="004E3972"/>
    <w:rsid w:val="00555F7C"/>
    <w:rsid w:val="006047E4"/>
    <w:rsid w:val="006E1DA9"/>
    <w:rsid w:val="007434B9"/>
    <w:rsid w:val="00743C07"/>
    <w:rsid w:val="00752F56"/>
    <w:rsid w:val="007C6685"/>
    <w:rsid w:val="007E7A11"/>
    <w:rsid w:val="007F13F9"/>
    <w:rsid w:val="00886FA2"/>
    <w:rsid w:val="00973CC5"/>
    <w:rsid w:val="00A13A50"/>
    <w:rsid w:val="00AB39A5"/>
    <w:rsid w:val="00B354E5"/>
    <w:rsid w:val="00B74D99"/>
    <w:rsid w:val="00BE510D"/>
    <w:rsid w:val="00C01EC6"/>
    <w:rsid w:val="00C86E4C"/>
    <w:rsid w:val="00CC7D25"/>
    <w:rsid w:val="00CE47DD"/>
    <w:rsid w:val="00D55B80"/>
    <w:rsid w:val="00D830AA"/>
    <w:rsid w:val="00E87110"/>
    <w:rsid w:val="00F765FD"/>
    <w:rsid w:val="00FD6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472105"/>
  <w15:chartTrackingRefBased/>
  <w15:docId w15:val="{1DE99CCA-FB4E-4AFF-9023-8BB4ED8E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40" w:lineRule="exact"/>
      <w:jc w:val="both"/>
    </w:pPr>
    <w:rPr>
      <w:rFonts w:ascii="ＭＳ 明朝" w:eastAsia="ＭＳ 明朝" w:hAnsi="Arial"/>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customStyle="1" w:styleId="a4">
    <w:name w:val="様式"/>
    <w:basedOn w:val="a"/>
    <w:rPr>
      <w:rFonts w:ascii="ＭＳ ゴシック" w:eastAsia="ＭＳ ゴシック"/>
    </w:rPr>
  </w:style>
  <w:style w:type="paragraph" w:styleId="a5">
    <w:name w:val="footer"/>
    <w:basedOn w:val="a"/>
    <w:pPr>
      <w:tabs>
        <w:tab w:val="center" w:pos="4252"/>
        <w:tab w:val="right" w:pos="8504"/>
      </w:tabs>
      <w:snapToGrid w:val="0"/>
    </w:pPr>
  </w:style>
  <w:style w:type="paragraph" w:styleId="a6">
    <w:name w:val="Block Text"/>
    <w:basedOn w:val="a"/>
    <w:pPr>
      <w:snapToGrid w:val="0"/>
      <w:spacing w:line="220" w:lineRule="exact"/>
      <w:ind w:left="708" w:right="132" w:hanging="216"/>
    </w:pPr>
    <w:rPr>
      <w:sz w:val="20"/>
    </w:rPr>
  </w:style>
  <w:style w:type="paragraph" w:styleId="a7">
    <w:name w:val="Body Text Indent"/>
    <w:basedOn w:val="a"/>
    <w:pPr>
      <w:autoSpaceDE/>
      <w:autoSpaceDN/>
      <w:adjustRightInd/>
      <w:spacing w:line="240" w:lineRule="auto"/>
      <w:ind w:leftChars="420" w:left="1135" w:hangingChars="115" w:hanging="253"/>
    </w:pPr>
    <w:rPr>
      <w:rFonts w:ascii="Century" w:hAnsi="Century"/>
      <w:kern w:val="2"/>
      <w:sz w:val="22"/>
      <w:szCs w:val="24"/>
    </w:rPr>
  </w:style>
  <w:style w:type="paragraph" w:styleId="2">
    <w:name w:val="Body Text Indent 2"/>
    <w:basedOn w:val="a"/>
    <w:pPr>
      <w:autoSpaceDE/>
      <w:autoSpaceDN/>
      <w:adjustRightInd/>
      <w:spacing w:line="240" w:lineRule="auto"/>
      <w:ind w:left="1133" w:hangingChars="515" w:hanging="1133"/>
    </w:pPr>
    <w:rPr>
      <w:rFonts w:ascii="Century"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95\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0" ma:contentTypeDescription="新しいドキュメントを作成します。" ma:contentTypeScope="" ma:versionID="fb478e716922b250648490515c70e8d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9FCD9-B600-4B5C-865D-91AE72802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639140-1163-4558-BFD3-365F3D2D87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D80E-AF87-464D-9EE3-F267D2B07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Email.dot</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大阪府</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subject/>
  <dc:creator>馬橋</dc:creator>
  <cp:keywords/>
  <cp:lastModifiedBy>氏野　景介</cp:lastModifiedBy>
  <cp:revision>3</cp:revision>
  <cp:lastPrinted>2005-01-20T08:18:00Z</cp:lastPrinted>
  <dcterms:created xsi:type="dcterms:W3CDTF">2019-07-17T05:21:00Z</dcterms:created>
  <dcterms:modified xsi:type="dcterms:W3CDTF">2019-07-17T05:21:00Z</dcterms:modified>
</cp:coreProperties>
</file>