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EDE40" w14:textId="77777777" w:rsidR="00DF105B" w:rsidRPr="002810C0" w:rsidRDefault="00DF105B" w:rsidP="00DF105B">
      <w:pPr>
        <w:rPr>
          <w:rFonts w:ascii="ＭＳ 明朝" w:hAnsi="Century" w:cs="Times New Roman"/>
          <w:color w:val="auto"/>
          <w:spacing w:val="24"/>
        </w:rPr>
      </w:pPr>
      <w:bookmarkStart w:id="0" w:name="_GoBack"/>
      <w:bookmarkEnd w:id="0"/>
      <w:r w:rsidRPr="002810C0">
        <w:rPr>
          <w:rFonts w:ascii="ＭＳ 明朝" w:hAnsi="Century" w:hint="eastAsia"/>
          <w:color w:val="auto"/>
        </w:rPr>
        <w:t>第四十二号の七様式（第八条の二関係）（昇降機以外の建築設備用）（Ａ４）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77777777"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77777777"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建築主事等</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CCB3" w14:textId="77777777" w:rsidR="004A0568" w:rsidRDefault="004A0568" w:rsidP="00390D4C">
      <w:r>
        <w:separator/>
      </w:r>
    </w:p>
  </w:endnote>
  <w:endnote w:type="continuationSeparator" w:id="0">
    <w:p w14:paraId="4A83E8BD" w14:textId="77777777" w:rsidR="004A0568" w:rsidRDefault="004A056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680D2" w14:textId="77777777" w:rsidR="004A0568" w:rsidRDefault="004A0568" w:rsidP="00390D4C">
      <w:r>
        <w:separator/>
      </w:r>
    </w:p>
  </w:footnote>
  <w:footnote w:type="continuationSeparator" w:id="0">
    <w:p w14:paraId="7981976E" w14:textId="77777777" w:rsidR="004A0568" w:rsidRDefault="004A0568"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5B"/>
    <w:rsid w:val="0023367B"/>
    <w:rsid w:val="00390D4C"/>
    <w:rsid w:val="004A0568"/>
    <w:rsid w:val="005E0DA7"/>
    <w:rsid w:val="006B123A"/>
    <w:rsid w:val="00706F6E"/>
    <w:rsid w:val="008147A4"/>
    <w:rsid w:val="009E1A62"/>
    <w:rsid w:val="00A05F7C"/>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CB59B5FB.dotm</Template>
  <TotalTime>1</TotalTime>
  <Pages>4</Pages>
  <Words>349</Words>
  <Characters>1992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玉城　聖也</cp:lastModifiedBy>
  <cp:revision>2</cp:revision>
  <dcterms:created xsi:type="dcterms:W3CDTF">2024-12-04T10:13:00Z</dcterms:created>
  <dcterms:modified xsi:type="dcterms:W3CDTF">2024-12-04T10:13:00Z</dcterms:modified>
</cp:coreProperties>
</file>