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77777777" w:rsidR="00220314" w:rsidRPr="00A76061" w:rsidRDefault="00220314" w:rsidP="00220314">
      <w:pPr>
        <w:rPr>
          <w:rFonts w:ascii="ＭＳ 明朝" w:hAnsi="Century" w:cs="Times New Roman"/>
          <w:color w:val="auto"/>
          <w:spacing w:val="24"/>
        </w:rPr>
      </w:pPr>
      <w:bookmarkStart w:id="0" w:name="_GoBack"/>
      <w:bookmarkEnd w:id="0"/>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1C376ADB" w:rsidR="008A2B89" w:rsidRDefault="005B1E98"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6C0C44C">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3AF9"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32740C2B" w:rsidR="008A2B89" w:rsidRDefault="005B1E98"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6E8654E7">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A10EB"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4CF24204" w:rsidR="008A2B89" w:rsidRDefault="005B1E98"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25BC8976">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63BA"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01FFFDA3" w:rsidR="008A2B89" w:rsidRDefault="005B1E98"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31BEDBB8">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948F"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25FD70EB" w:rsidR="008A2B89" w:rsidRDefault="005B1E98"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5E881794">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9DF82"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62DA13B0" w:rsidR="008A2B89" w:rsidRDefault="005B1E98"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4FA4082A">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F7BC"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20606B92" w:rsidR="008A2B89" w:rsidRDefault="005B1E98"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37D924AA">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247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607DA604" w:rsidR="008A2B89" w:rsidRDefault="005B1E98"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0AF7D39B">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9CBF"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67FD2A0F" w:rsidR="008A2B89" w:rsidRDefault="005B1E98"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34B39237">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A117"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5D291AB7" w:rsidR="008A2B89" w:rsidRDefault="005B1E98"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0170BDAC">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23F1"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1474E55" w:rsidR="008A2B89" w:rsidRDefault="005B1E9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579E5C49">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BA98"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59BDBE4C">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099D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3693DE60" w:rsidR="008A2B89" w:rsidRDefault="005B1E98"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7BEC62B6">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3D21"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6B963126" w:rsidR="008A2B89" w:rsidRDefault="005B1E98"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4D26FBC9">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D464B"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517597B6" w:rsidR="008A2B89" w:rsidRDefault="005B1E9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15EA1D60">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7B55"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155B7720" w:rsidR="008A2B89" w:rsidRDefault="005B1E98"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EA970DD">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22C1"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572B4A2A" w:rsidR="008A2B89" w:rsidRDefault="005B1E98"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36A79C7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489B"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2F98A4FD" w:rsidR="008A2B89" w:rsidRDefault="005B1E98"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5D676CF">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12C2"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2CA9A7CB" w:rsidR="008A2B89" w:rsidRDefault="005B1E98"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3F01370C">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35DC"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5BB1E6D3" w:rsidR="008A2B89" w:rsidRDefault="005B1E98"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6C1423E5">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E79D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061C48FA" w:rsidR="00B56C80" w:rsidRDefault="005B1E98"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025EB397">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3EDF"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5977D2A" w:rsidR="004F309D" w:rsidRPr="00727B58" w:rsidRDefault="005B1E98"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2EF62FE0">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82007E"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4F98F23A" w:rsidR="008A2B89" w:rsidRDefault="005B1E98"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798DCA5B">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FEAE"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9BDD177" w:rsidR="008A2B89" w:rsidRDefault="005B1E98"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76501836">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49A8"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3C692D97" w:rsidR="008A2B89" w:rsidRDefault="005B1E98"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54758B2D">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B3ED"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55060E55" w:rsidR="008A2B89" w:rsidRDefault="005B1E9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24225AE7">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9AAC"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E62AB28" w:rsidR="008A2B89" w:rsidRDefault="005B1E9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53A50FF9">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C58C"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4D5A834" w:rsidR="008A2B89" w:rsidRDefault="005B1E98"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2C132094">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B048"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43731D2C" w:rsidR="008A2B89" w:rsidRDefault="005B1E98"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1F3EB359">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1847"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C2BCC25" w:rsidR="008A2B89" w:rsidRDefault="005B1E98"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24A57FFD">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04AF"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3E5910DC" w:rsidR="00DF03FF" w:rsidRPr="00900D79" w:rsidRDefault="005B1E98"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25B22598">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C551"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7DE33E2">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E713"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5C6891DF" w:rsidR="00DF03FF" w:rsidRPr="00900D79" w:rsidRDefault="005B1E9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0E9A9C3D">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C4B9"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37290BA" w:rsidR="00DF03FF" w:rsidRPr="00900D79" w:rsidRDefault="005B1E9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6584670F">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3257A"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2E6870D9" w:rsidR="00DF03FF" w:rsidRPr="00900D79" w:rsidRDefault="005B1E98"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2DD3B8E2">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64E8"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814B485"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5B1E98">
        <w:rPr>
          <w:noProof/>
          <w:spacing w:val="0"/>
        </w:rPr>
        <mc:AlternateContent>
          <mc:Choice Requires="wps">
            <w:drawing>
              <wp:anchor distT="0" distB="0" distL="114300" distR="114300" simplePos="0" relativeHeight="251690496" behindDoc="0" locked="0" layoutInCell="1" allowOverlap="1" wp14:anchorId="3BD74B32" wp14:editId="4E20B6E1">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42D1"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399F9F1B" w:rsidR="00A0123D" w:rsidRDefault="005B1E98"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6D1AD664">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CC9E"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15299EDF" w:rsidR="00482313" w:rsidRDefault="005B1E98"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3AF3FA7">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0F9F"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58E75A7E" w:rsidR="00DF03FF" w:rsidRPr="00900D79" w:rsidRDefault="005B1E9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46F8FBF9">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5466"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128F9C1E" w:rsidR="00DF03FF" w:rsidRPr="00900D79" w:rsidRDefault="005B1E98"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172C1E35">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0837"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7874D2ED">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6565"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20251F13" w:rsidR="00DF03FF" w:rsidRPr="00900D79" w:rsidRDefault="005B1E9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6CAC116B">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1E53"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2D560410" w:rsidR="00DF03FF" w:rsidRPr="00900D79" w:rsidRDefault="005B1E9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0DC3D884">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468B"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6F24D574" w:rsidR="00DF03FF" w:rsidRPr="00900D79" w:rsidRDefault="005B1E9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2DDC152B">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C5DF"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22F32AA0" w:rsidR="00DF03FF" w:rsidRPr="00900D79" w:rsidRDefault="005B1E98"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0822325F">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68051"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9C0D1C5" w:rsidR="00DF03FF" w:rsidRPr="00900D79" w:rsidRDefault="005B1E9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2C4B246A">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3A46"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6F403071" w:rsidR="00DF03FF" w:rsidRPr="00900D79" w:rsidRDefault="005B1E9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44F467D5">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FEC7"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486FA86F" w:rsidR="00DF03FF" w:rsidRPr="00900D79" w:rsidRDefault="005B1E9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36251A53">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4A82"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0A1E1B93" w:rsidR="00DF03FF" w:rsidRPr="00900D79" w:rsidRDefault="005B1E9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308F723B">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E2CA2"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0B0A797A" w:rsidR="00DF03FF" w:rsidRPr="00900D79" w:rsidRDefault="005B1E98"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01D60856">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2B70"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02CE63F5" w:rsidR="00DF03FF" w:rsidRPr="00900D79" w:rsidRDefault="005B1E9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5F02A059">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B40A"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0F888F7A"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0A0F7F05">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8A42"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30407C69"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2474CF46">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0ADB"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A3D4B04"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0655367">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877AF"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4D4EB417"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13C6D10E">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76D2"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2D7026FD"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2B711CF2">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3B"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60090F76" w:rsidR="00DF03FF" w:rsidRPr="00900D79" w:rsidRDefault="005B1E9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0DE68856">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EAE0"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07BCE37C" w:rsidR="00DF03FF" w:rsidRPr="00900D79" w:rsidRDefault="005B1E9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1BF7AD37">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2671"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59D8D969" w:rsidR="00DF03FF" w:rsidRPr="00900D79" w:rsidRDefault="005B1E9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527E7EF2">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696E"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16486B8D" w:rsidR="00DF03FF" w:rsidRPr="00900D79" w:rsidRDefault="005B1E9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2DC5BF4B">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3861"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18335C63" w:rsidR="00DF03FF" w:rsidRPr="00900D79" w:rsidRDefault="005B1E98"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0143918C">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CB6B"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3A5EED67" w:rsidR="00DF03FF" w:rsidRPr="00900D79" w:rsidRDefault="005B1E98"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34D3BF4E">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888A"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A35D07A" w:rsidR="00DF03FF" w:rsidRPr="00900D79" w:rsidRDefault="005B1E98"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349BDB38">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7C55"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64E32D8" w:rsidR="00DF03FF" w:rsidRPr="00900D79" w:rsidRDefault="005B1E98"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0BE4744C">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58CCD"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4EA467D" w:rsidR="00DF03FF" w:rsidRPr="00900D79" w:rsidRDefault="005B1E98"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7A680DE7">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C0DE"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108C85DB" w:rsidR="00DF03FF" w:rsidRPr="00900D79" w:rsidRDefault="005B1E98"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61C8E52">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17B5"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8FE5353" w:rsidR="00DF03FF" w:rsidRPr="00900D79" w:rsidRDefault="005B1E98"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3FBAB6A9">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7AAF"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4675220C" w:rsidR="00DF03FF" w:rsidRPr="00900D79" w:rsidRDefault="005B1E98"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CC5AC6F">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79E3"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3D1A1E15" w:rsidR="00DF03FF" w:rsidRPr="00900D79" w:rsidRDefault="005B1E98"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3F8DC70D">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F58E"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1E98"/>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1D02-04DB-4E54-9FEC-D95D22A6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9A2A93FD.dotm</Template>
  <TotalTime>3</TotalTime>
  <Pages>19</Pages>
  <Words>2790</Words>
  <Characters>15905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玉城　聖也</cp:lastModifiedBy>
  <cp:revision>2</cp:revision>
  <cp:lastPrinted>2020-11-17T07:30:00Z</cp:lastPrinted>
  <dcterms:created xsi:type="dcterms:W3CDTF">2024-12-04T10:09:00Z</dcterms:created>
  <dcterms:modified xsi:type="dcterms:W3CDTF">2024-12-04T10:09:00Z</dcterms:modified>
</cp:coreProperties>
</file>