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6718" w14:textId="562A2F8D" w:rsidR="00DD779C" w:rsidRPr="00AC055D" w:rsidRDefault="007F221F" w:rsidP="00796322">
      <w:pPr>
        <w:pStyle w:val="a3"/>
        <w:wordWrap/>
        <w:spacing w:line="240" w:lineRule="auto"/>
        <w:jc w:val="right"/>
        <w:rPr>
          <w:rFonts w:ascii="BIZ UD明朝 Medium" w:eastAsia="BIZ UD明朝 Medium" w:hAnsi="BIZ UD明朝 Medium"/>
          <w:spacing w:val="0"/>
          <w:lang w:eastAsia="zh-TW"/>
        </w:rPr>
      </w:pPr>
      <w:r w:rsidRPr="00AC055D">
        <w:rPr>
          <w:rFonts w:ascii="BIZ UD明朝 Medium" w:eastAsia="BIZ UD明朝 Medium" w:hAnsi="BIZ UD明朝 Medium" w:hint="eastAsia"/>
          <w:lang w:eastAsia="zh-TW"/>
        </w:rPr>
        <w:t>２</w:t>
      </w:r>
      <w:r w:rsidR="008258E4" w:rsidRPr="00AC055D">
        <w:rPr>
          <w:rFonts w:ascii="BIZ UD明朝 Medium" w:eastAsia="BIZ UD明朝 Medium" w:hAnsi="BIZ UD明朝 Medium" w:hint="eastAsia"/>
          <w:lang w:eastAsia="zh-TW"/>
        </w:rPr>
        <w:t>０２</w:t>
      </w:r>
      <w:r w:rsidR="00515E7B" w:rsidRPr="00AC055D">
        <w:rPr>
          <w:rFonts w:ascii="BIZ UD明朝 Medium" w:eastAsia="BIZ UD明朝 Medium" w:hAnsi="BIZ UD明朝 Medium" w:hint="eastAsia"/>
          <w:lang w:eastAsia="zh-TW"/>
        </w:rPr>
        <w:t>６</w:t>
      </w:r>
      <w:r w:rsidR="008258E4" w:rsidRPr="00AC055D">
        <w:rPr>
          <w:rFonts w:ascii="BIZ UD明朝 Medium" w:eastAsia="BIZ UD明朝 Medium" w:hAnsi="BIZ UD明朝 Medium" w:hint="eastAsia"/>
          <w:lang w:eastAsia="zh-TW"/>
        </w:rPr>
        <w:t>年</w:t>
      </w:r>
      <w:r w:rsidR="000F7D9B" w:rsidRPr="00AC055D">
        <w:rPr>
          <w:rFonts w:ascii="BIZ UD明朝 Medium" w:eastAsia="BIZ UD明朝 Medium" w:hAnsi="BIZ UD明朝 Medium" w:hint="eastAsia"/>
          <w:lang w:eastAsia="zh-TW"/>
        </w:rPr>
        <w:t>６</w:t>
      </w:r>
      <w:r w:rsidR="008258E4" w:rsidRPr="00AC055D">
        <w:rPr>
          <w:rFonts w:ascii="BIZ UD明朝 Medium" w:eastAsia="BIZ UD明朝 Medium" w:hAnsi="BIZ UD明朝 Medium" w:hint="eastAsia"/>
          <w:lang w:eastAsia="zh-TW"/>
        </w:rPr>
        <w:t>月</w:t>
      </w:r>
      <w:r w:rsidR="000F7D9B" w:rsidRPr="00AC055D">
        <w:rPr>
          <w:rFonts w:ascii="BIZ UD明朝 Medium" w:eastAsia="BIZ UD明朝 Medium" w:hAnsi="BIZ UD明朝 Medium" w:hint="eastAsia"/>
          <w:lang w:eastAsia="zh-TW"/>
        </w:rPr>
        <w:t>１２</w:t>
      </w:r>
      <w:r w:rsidR="00DD779C" w:rsidRPr="00AC055D">
        <w:rPr>
          <w:rFonts w:ascii="BIZ UD明朝 Medium" w:eastAsia="BIZ UD明朝 Medium" w:hAnsi="BIZ UD明朝 Medium" w:hint="eastAsia"/>
          <w:lang w:eastAsia="zh-TW"/>
        </w:rPr>
        <w:t>日</w:t>
      </w:r>
    </w:p>
    <w:p w14:paraId="6CF60112" w14:textId="530F852A" w:rsidR="00DD779C" w:rsidRPr="0010093A" w:rsidRDefault="00DD779C" w:rsidP="00796322">
      <w:pPr>
        <w:pStyle w:val="a3"/>
        <w:wordWrap/>
        <w:spacing w:line="240" w:lineRule="auto"/>
        <w:rPr>
          <w:rFonts w:ascii="BIZ UD明朝 Medium" w:eastAsia="PMingLiU" w:hAnsi="BIZ UD明朝 Medium"/>
          <w:lang w:eastAsia="zh-TW"/>
        </w:rPr>
      </w:pPr>
    </w:p>
    <w:p w14:paraId="52D4DC9E" w14:textId="5069C08D" w:rsidR="007700C6" w:rsidRPr="00AC055D" w:rsidRDefault="007700C6" w:rsidP="00796322">
      <w:pPr>
        <w:pStyle w:val="a3"/>
        <w:wordWrap/>
        <w:spacing w:line="240" w:lineRule="auto"/>
        <w:rPr>
          <w:rFonts w:ascii="BIZ UD明朝 Medium" w:eastAsia="BIZ UD明朝 Medium" w:hAnsi="BIZ UD明朝 Medium"/>
          <w:spacing w:val="0"/>
        </w:rPr>
      </w:pPr>
      <w:r w:rsidRPr="00AC055D">
        <w:rPr>
          <w:rFonts w:ascii="BIZ UD明朝 Medium" w:eastAsia="BIZ UD明朝 Medium" w:hAnsi="BIZ UD明朝 Medium" w:hint="eastAsia"/>
          <w:lang w:eastAsia="zh-TW"/>
        </w:rPr>
        <w:t xml:space="preserve">　　　　　　　　　　　　　　　　　　　　　　　　　　　　　　　</w:t>
      </w:r>
      <w:r w:rsidRPr="00AC055D">
        <w:rPr>
          <w:rFonts w:ascii="BIZ UD明朝 Medium" w:eastAsia="BIZ UD明朝 Medium" w:hAnsi="BIZ UD明朝 Medium" w:hint="eastAsia"/>
        </w:rPr>
        <w:t>質問者</w:t>
      </w:r>
    </w:p>
    <w:p w14:paraId="34940B66" w14:textId="55B02014" w:rsidR="00DD779C" w:rsidRPr="00AC055D" w:rsidRDefault="00DD779C" w:rsidP="00796322">
      <w:pPr>
        <w:pStyle w:val="a3"/>
        <w:wordWrap/>
        <w:spacing w:line="240" w:lineRule="auto"/>
        <w:ind w:rightChars="19" w:right="40"/>
        <w:jc w:val="right"/>
        <w:rPr>
          <w:rFonts w:ascii="BIZ UD明朝 Medium" w:eastAsia="BIZ UD明朝 Medium" w:hAnsi="BIZ UD明朝 Medium"/>
          <w:spacing w:val="0"/>
        </w:rPr>
      </w:pPr>
      <w:r w:rsidRPr="00AC055D">
        <w:rPr>
          <w:rFonts w:ascii="BIZ UD明朝 Medium" w:eastAsia="BIZ UD明朝 Medium" w:hAnsi="BIZ UD明朝 Medium" w:hint="eastAsia"/>
        </w:rPr>
        <w:t xml:space="preserve">大阪府議会議員　</w:t>
      </w:r>
      <w:r w:rsidR="001C77BB" w:rsidRPr="00AC055D">
        <w:rPr>
          <w:rFonts w:ascii="BIZ UD明朝 Medium" w:eastAsia="BIZ UD明朝 Medium" w:hAnsi="BIZ UD明朝 Medium" w:hint="eastAsia"/>
        </w:rPr>
        <w:t>石川　たえ</w:t>
      </w:r>
    </w:p>
    <w:p w14:paraId="2E860546" w14:textId="16108AB4" w:rsidR="00DD779C" w:rsidRPr="00AC055D" w:rsidRDefault="0010093A" w:rsidP="00796322">
      <w:pPr>
        <w:pStyle w:val="a3"/>
        <w:wordWrap/>
        <w:spacing w:line="240" w:lineRule="auto"/>
        <w:jc w:val="center"/>
        <w:rPr>
          <w:rFonts w:ascii="BIZ UD明朝 Medium" w:eastAsia="BIZ UD明朝 Medium" w:hAnsi="BIZ UD明朝 Medium"/>
          <w:spacing w:val="0"/>
          <w:sz w:val="24"/>
          <w:szCs w:val="24"/>
        </w:rPr>
      </w:pPr>
      <w:r>
        <w:rPr>
          <w:rFonts w:ascii="BIZ UD明朝 Medium" w:eastAsia="BIZ UD明朝 Medium" w:hAnsi="BIZ UD明朝 Medium" w:hint="eastAsia"/>
          <w:sz w:val="24"/>
          <w:szCs w:val="24"/>
        </w:rPr>
        <w:t>質問予定概要</w:t>
      </w:r>
    </w:p>
    <w:p w14:paraId="49261F9E" w14:textId="39AE4168" w:rsidR="007F221F" w:rsidRPr="00AC055D" w:rsidRDefault="007F221F" w:rsidP="00796322">
      <w:pPr>
        <w:pStyle w:val="a3"/>
        <w:wordWrap/>
        <w:spacing w:line="240" w:lineRule="auto"/>
        <w:rPr>
          <w:rFonts w:ascii="BIZ UD明朝 Medium" w:eastAsia="BIZ UD明朝 Medium" w:hAnsi="BIZ UD明朝 Medium"/>
        </w:rPr>
      </w:pPr>
    </w:p>
    <w:tbl>
      <w:tblPr>
        <w:tblStyle w:val="a8"/>
        <w:tblW w:w="0" w:type="auto"/>
        <w:tblLook w:val="04A0" w:firstRow="1" w:lastRow="0" w:firstColumn="1" w:lastColumn="0" w:noHBand="0" w:noVBand="1"/>
      </w:tblPr>
      <w:tblGrid>
        <w:gridCol w:w="1890"/>
        <w:gridCol w:w="2835"/>
        <w:gridCol w:w="1050"/>
        <w:gridCol w:w="1620"/>
        <w:gridCol w:w="1670"/>
      </w:tblGrid>
      <w:tr w:rsidR="00AC055D" w:rsidRPr="00AC055D" w14:paraId="2D829791" w14:textId="77777777" w:rsidTr="00470EA9">
        <w:tc>
          <w:tcPr>
            <w:tcW w:w="4725" w:type="dxa"/>
            <w:gridSpan w:val="2"/>
            <w:tcBorders>
              <w:top w:val="nil"/>
              <w:left w:val="nil"/>
            </w:tcBorders>
            <w:vAlign w:val="center"/>
          </w:tcPr>
          <w:p w14:paraId="5697BEB3" w14:textId="77777777" w:rsidR="00373E65" w:rsidRPr="00AC055D" w:rsidRDefault="00373E65" w:rsidP="00796322">
            <w:pPr>
              <w:pStyle w:val="a3"/>
              <w:wordWrap/>
              <w:spacing w:line="240" w:lineRule="auto"/>
              <w:jc w:val="center"/>
              <w:rPr>
                <w:rFonts w:ascii="BIZ UD明朝 Medium" w:eastAsia="BIZ UD明朝 Medium" w:hAnsi="BIZ UD明朝 Medium"/>
              </w:rPr>
            </w:pPr>
          </w:p>
        </w:tc>
        <w:tc>
          <w:tcPr>
            <w:tcW w:w="1050" w:type="dxa"/>
            <w:vAlign w:val="center"/>
          </w:tcPr>
          <w:p w14:paraId="167BABC0" w14:textId="77777777" w:rsidR="00373E65" w:rsidRPr="00AC055D" w:rsidRDefault="00373E65"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質問日</w:t>
            </w:r>
          </w:p>
        </w:tc>
        <w:tc>
          <w:tcPr>
            <w:tcW w:w="3290" w:type="dxa"/>
            <w:gridSpan w:val="2"/>
            <w:vAlign w:val="center"/>
          </w:tcPr>
          <w:p w14:paraId="2178AC9C" w14:textId="194AC75D" w:rsidR="00373E65" w:rsidRPr="00AC055D" w:rsidRDefault="008258E4"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２０２</w:t>
            </w:r>
            <w:r w:rsidR="00515E7B" w:rsidRPr="00AC055D">
              <w:rPr>
                <w:rFonts w:ascii="BIZ UD明朝 Medium" w:eastAsia="BIZ UD明朝 Medium" w:hAnsi="BIZ UD明朝 Medium" w:hint="eastAsia"/>
              </w:rPr>
              <w:t>６</w:t>
            </w:r>
            <w:r w:rsidR="00DF229B" w:rsidRPr="00AC055D">
              <w:rPr>
                <w:rFonts w:ascii="BIZ UD明朝 Medium" w:eastAsia="BIZ UD明朝 Medium" w:hAnsi="BIZ UD明朝 Medium" w:hint="eastAsia"/>
              </w:rPr>
              <w:t>年</w:t>
            </w:r>
            <w:r w:rsidR="00AC73DA" w:rsidRPr="00AC055D">
              <w:rPr>
                <w:rFonts w:ascii="BIZ UD明朝 Medium" w:eastAsia="BIZ UD明朝 Medium" w:hAnsi="BIZ UD明朝 Medium" w:hint="eastAsia"/>
              </w:rPr>
              <w:t>６月１</w:t>
            </w:r>
            <w:r w:rsidR="00515E7B" w:rsidRPr="00AC055D">
              <w:rPr>
                <w:rFonts w:ascii="BIZ UD明朝 Medium" w:eastAsia="BIZ UD明朝 Medium" w:hAnsi="BIZ UD明朝 Medium" w:hint="eastAsia"/>
              </w:rPr>
              <w:t>６</w:t>
            </w:r>
            <w:r w:rsidR="00FA61B3" w:rsidRPr="00AC055D">
              <w:rPr>
                <w:rFonts w:ascii="BIZ UD明朝 Medium" w:eastAsia="BIZ UD明朝 Medium" w:hAnsi="BIZ UD明朝 Medium" w:hint="eastAsia"/>
              </w:rPr>
              <w:t xml:space="preserve">日　</w:t>
            </w:r>
            <w:r w:rsidR="00AC73DA" w:rsidRPr="00AC055D">
              <w:rPr>
                <w:rFonts w:ascii="BIZ UD明朝 Medium" w:eastAsia="BIZ UD明朝 Medium" w:hAnsi="BIZ UD明朝 Medium" w:hint="eastAsia"/>
              </w:rPr>
              <w:t>４</w:t>
            </w:r>
            <w:r w:rsidR="00373E65" w:rsidRPr="00AC055D">
              <w:rPr>
                <w:rFonts w:ascii="BIZ UD明朝 Medium" w:eastAsia="BIZ UD明朝 Medium" w:hAnsi="BIZ UD明朝 Medium" w:hint="eastAsia"/>
              </w:rPr>
              <w:t>番</w:t>
            </w:r>
          </w:p>
        </w:tc>
      </w:tr>
      <w:tr w:rsidR="00AC055D" w:rsidRPr="00AC055D" w14:paraId="182CC06B" w14:textId="77777777" w:rsidTr="00571B7D">
        <w:trPr>
          <w:trHeight w:val="119"/>
        </w:trPr>
        <w:tc>
          <w:tcPr>
            <w:tcW w:w="1890" w:type="dxa"/>
            <w:vAlign w:val="center"/>
          </w:tcPr>
          <w:p w14:paraId="05FD66AD" w14:textId="77777777" w:rsidR="007F221F" w:rsidRPr="00AC055D" w:rsidRDefault="007F221F"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発言の種別</w:t>
            </w:r>
          </w:p>
        </w:tc>
        <w:tc>
          <w:tcPr>
            <w:tcW w:w="7175" w:type="dxa"/>
            <w:gridSpan w:val="4"/>
            <w:vAlign w:val="center"/>
          </w:tcPr>
          <w:p w14:paraId="6558BBE2" w14:textId="62EBBBFC" w:rsidR="007F221F" w:rsidRPr="00AC055D" w:rsidRDefault="00075673" w:rsidP="00075673">
            <w:pPr>
              <w:pStyle w:val="a3"/>
              <w:wordWrap/>
              <w:spacing w:line="240" w:lineRule="auto"/>
              <w:jc w:val="left"/>
              <w:rPr>
                <w:rFonts w:ascii="BIZ UD明朝 Medium" w:eastAsia="BIZ UD明朝 Medium" w:hAnsi="BIZ UD明朝 Medium"/>
              </w:rPr>
            </w:pPr>
            <w:r w:rsidRPr="00AC055D">
              <w:rPr>
                <w:rFonts w:ascii="BIZ UD明朝 Medium" w:eastAsia="BIZ UD明朝 Medium" w:hAnsi="BIZ UD明朝 Medium" w:hint="eastAsia"/>
              </w:rPr>
              <w:t xml:space="preserve">　　</w:t>
            </w:r>
            <w:r w:rsidRPr="00AC055D">
              <w:rPr>
                <w:rFonts w:ascii="BIZ UD明朝 Medium" w:eastAsia="BIZ UD明朝 Medium" w:hAnsi="BIZ UD明朝 Medium" w:hint="eastAsia"/>
                <w:bdr w:val="single" w:sz="4" w:space="0" w:color="auto"/>
              </w:rPr>
              <w:t xml:space="preserve">・代表質問　</w:t>
            </w:r>
            <w:r w:rsidRPr="00AC055D">
              <w:rPr>
                <w:rFonts w:ascii="BIZ UD明朝 Medium" w:eastAsia="BIZ UD明朝 Medium" w:hAnsi="BIZ UD明朝 Medium" w:hint="eastAsia"/>
              </w:rPr>
              <w:t xml:space="preserve">　　　</w:t>
            </w:r>
            <w:r w:rsidR="007F221F" w:rsidRPr="00AC055D">
              <w:rPr>
                <w:rFonts w:ascii="BIZ UD明朝 Medium" w:eastAsia="BIZ UD明朝 Medium" w:hAnsi="BIZ UD明朝 Medium" w:hint="eastAsia"/>
              </w:rPr>
              <w:t>・一般質問</w:t>
            </w:r>
          </w:p>
        </w:tc>
      </w:tr>
      <w:tr w:rsidR="00AC055D" w:rsidRPr="00AC055D" w14:paraId="77764B3F" w14:textId="77777777" w:rsidTr="00A44CE4">
        <w:tc>
          <w:tcPr>
            <w:tcW w:w="7395" w:type="dxa"/>
            <w:gridSpan w:val="4"/>
            <w:vAlign w:val="center"/>
          </w:tcPr>
          <w:p w14:paraId="07DE9141" w14:textId="77777777" w:rsidR="007F221F" w:rsidRPr="00AC055D" w:rsidRDefault="007F221F"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発言の要旨</w:t>
            </w:r>
          </w:p>
        </w:tc>
        <w:tc>
          <w:tcPr>
            <w:tcW w:w="1670" w:type="dxa"/>
            <w:vMerge w:val="restart"/>
            <w:vAlign w:val="center"/>
          </w:tcPr>
          <w:p w14:paraId="00772FED" w14:textId="77777777" w:rsidR="007F221F" w:rsidRPr="00AC055D" w:rsidRDefault="007F221F"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答弁を求める者</w:t>
            </w:r>
          </w:p>
        </w:tc>
      </w:tr>
      <w:tr w:rsidR="00AC055D" w:rsidRPr="00AC055D" w14:paraId="24120516" w14:textId="77777777" w:rsidTr="0051355E">
        <w:tc>
          <w:tcPr>
            <w:tcW w:w="1890" w:type="dxa"/>
            <w:tcBorders>
              <w:bottom w:val="single" w:sz="4" w:space="0" w:color="auto"/>
            </w:tcBorders>
            <w:vAlign w:val="center"/>
          </w:tcPr>
          <w:p w14:paraId="103199EA" w14:textId="77777777" w:rsidR="007F221F" w:rsidRPr="00AC055D" w:rsidRDefault="007F221F"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項　目</w:t>
            </w:r>
          </w:p>
        </w:tc>
        <w:tc>
          <w:tcPr>
            <w:tcW w:w="5505" w:type="dxa"/>
            <w:gridSpan w:val="3"/>
            <w:tcBorders>
              <w:bottom w:val="single" w:sz="4" w:space="0" w:color="auto"/>
            </w:tcBorders>
            <w:vAlign w:val="center"/>
          </w:tcPr>
          <w:p w14:paraId="59EA65EC" w14:textId="77777777" w:rsidR="007F221F" w:rsidRPr="00AC055D" w:rsidRDefault="007F221F" w:rsidP="00796322">
            <w:pPr>
              <w:pStyle w:val="a3"/>
              <w:wordWrap/>
              <w:spacing w:line="240" w:lineRule="auto"/>
              <w:jc w:val="center"/>
              <w:rPr>
                <w:rFonts w:ascii="BIZ UD明朝 Medium" w:eastAsia="BIZ UD明朝 Medium" w:hAnsi="BIZ UD明朝 Medium"/>
              </w:rPr>
            </w:pPr>
            <w:r w:rsidRPr="00AC055D">
              <w:rPr>
                <w:rFonts w:ascii="BIZ UD明朝 Medium" w:eastAsia="BIZ UD明朝 Medium" w:hAnsi="BIZ UD明朝 Medium" w:hint="eastAsia"/>
              </w:rPr>
              <w:t>内　　　容</w:t>
            </w:r>
          </w:p>
        </w:tc>
        <w:tc>
          <w:tcPr>
            <w:tcW w:w="1670" w:type="dxa"/>
            <w:vMerge/>
            <w:tcBorders>
              <w:bottom w:val="single" w:sz="4" w:space="0" w:color="auto"/>
            </w:tcBorders>
            <w:vAlign w:val="center"/>
          </w:tcPr>
          <w:p w14:paraId="1054E641" w14:textId="77777777" w:rsidR="007F221F" w:rsidRPr="00AC055D" w:rsidRDefault="007F221F" w:rsidP="00796322">
            <w:pPr>
              <w:pStyle w:val="a3"/>
              <w:wordWrap/>
              <w:spacing w:line="240" w:lineRule="auto"/>
              <w:jc w:val="center"/>
              <w:rPr>
                <w:rFonts w:ascii="BIZ UD明朝 Medium" w:eastAsia="BIZ UD明朝 Medium" w:hAnsi="BIZ UD明朝 Medium"/>
              </w:rPr>
            </w:pPr>
          </w:p>
        </w:tc>
      </w:tr>
      <w:tr w:rsidR="00AC055D" w:rsidRPr="00AC055D" w14:paraId="77774BFC" w14:textId="77777777" w:rsidTr="00B2547B">
        <w:trPr>
          <w:trHeight w:val="222"/>
        </w:trPr>
        <w:tc>
          <w:tcPr>
            <w:tcW w:w="1890" w:type="dxa"/>
            <w:vMerge w:val="restart"/>
            <w:tcBorders>
              <w:top w:val="single" w:sz="4" w:space="0" w:color="auto"/>
              <w:left w:val="single" w:sz="4" w:space="0" w:color="auto"/>
              <w:right w:val="single" w:sz="4" w:space="0" w:color="auto"/>
            </w:tcBorders>
          </w:tcPr>
          <w:p w14:paraId="5671E2E7" w14:textId="70C1635D" w:rsidR="00AC055D" w:rsidRPr="00AC055D" w:rsidRDefault="00AC055D" w:rsidP="0051355E">
            <w:pPr>
              <w:pStyle w:val="a3"/>
              <w:wordWrap/>
              <w:spacing w:line="240" w:lineRule="auto"/>
              <w:ind w:left="103" w:hangingChars="50" w:hanging="103"/>
              <w:rPr>
                <w:rFonts w:ascii="BIZ UD明朝 Medium" w:eastAsia="BIZ UD明朝 Medium" w:hAnsi="BIZ UD明朝 Medium"/>
              </w:rPr>
            </w:pPr>
            <w:r w:rsidRPr="00AC055D">
              <w:rPr>
                <w:rFonts w:ascii="BIZ UD明朝 Medium" w:eastAsia="BIZ UD明朝 Medium" w:hAnsi="BIZ UD明朝 Medium" w:hint="eastAsia"/>
              </w:rPr>
              <w:t>１．大阪府議会議員の定数</w:t>
            </w:r>
            <w:r>
              <w:rPr>
                <w:rFonts w:ascii="BIZ UD明朝 Medium" w:eastAsia="BIZ UD明朝 Medium" w:hAnsi="BIZ UD明朝 Medium" w:hint="eastAsia"/>
              </w:rPr>
              <w:t>並びに選挙区及び各選挙区において選挙すべき議員の数に関する条例の</w:t>
            </w:r>
            <w:r w:rsidR="00A97A3E">
              <w:rPr>
                <w:rFonts w:ascii="BIZ UD明朝 Medium" w:eastAsia="BIZ UD明朝 Medium" w:hAnsi="BIZ UD明朝 Medium" w:hint="eastAsia"/>
              </w:rPr>
              <w:t>改正案について</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6A1A8DC9" w14:textId="1C6090FC" w:rsidR="00AC055D" w:rsidRPr="00AC055D" w:rsidRDefault="00AC055D" w:rsidP="00AC055D">
            <w:pPr>
              <w:pStyle w:val="a3"/>
              <w:wordWrap/>
              <w:spacing w:line="240" w:lineRule="auto"/>
              <w:ind w:left="206" w:hangingChars="100" w:hanging="206"/>
              <w:rPr>
                <w:rFonts w:ascii="BIZ UD明朝 Medium" w:eastAsia="BIZ UD明朝 Medium" w:hAnsi="BIZ UD明朝 Medium"/>
              </w:rPr>
            </w:pPr>
            <w:r w:rsidRPr="00AC055D">
              <w:rPr>
                <w:rFonts w:ascii="BIZ UD明朝 Medium" w:eastAsia="BIZ UD明朝 Medium" w:hAnsi="BIZ UD明朝 Medium" w:hint="eastAsia"/>
              </w:rPr>
              <w:t>①　「全都道府県議会で最もスリムな大阪府議会」</w:t>
            </w:r>
            <w:r w:rsidR="0039074F">
              <w:rPr>
                <w:rFonts w:ascii="BIZ UD明朝 Medium" w:eastAsia="BIZ UD明朝 Medium" w:hAnsi="BIZ UD明朝 Medium" w:hint="eastAsia"/>
              </w:rPr>
              <w:t>がなぜ必要</w:t>
            </w:r>
            <w:r w:rsidRPr="00AC055D">
              <w:rPr>
                <w:rFonts w:ascii="BIZ UD明朝 Medium" w:eastAsia="BIZ UD明朝 Medium" w:hAnsi="BIZ UD明朝 Medium" w:hint="eastAsia"/>
              </w:rPr>
              <w:t>なのか。</w:t>
            </w:r>
          </w:p>
        </w:tc>
        <w:tc>
          <w:tcPr>
            <w:tcW w:w="1670" w:type="dxa"/>
            <w:tcBorders>
              <w:top w:val="single" w:sz="4" w:space="0" w:color="auto"/>
              <w:left w:val="single" w:sz="4" w:space="0" w:color="auto"/>
              <w:bottom w:val="single" w:sz="4" w:space="0" w:color="FFFFFF" w:themeColor="background1"/>
              <w:right w:val="single" w:sz="4" w:space="0" w:color="auto"/>
            </w:tcBorders>
          </w:tcPr>
          <w:p w14:paraId="17BE3801" w14:textId="010694FE" w:rsidR="00AC055D" w:rsidRPr="00AC055D" w:rsidRDefault="00AC055D" w:rsidP="0010093A">
            <w:pPr>
              <w:pStyle w:val="a3"/>
              <w:wordWrap/>
              <w:spacing w:line="240" w:lineRule="auto"/>
              <w:jc w:val="left"/>
              <w:rPr>
                <w:rFonts w:ascii="BIZ UD明朝 Medium" w:eastAsia="BIZ UD明朝 Medium" w:hAnsi="BIZ UD明朝 Medium"/>
              </w:rPr>
            </w:pPr>
            <w:r w:rsidRPr="00AC055D">
              <w:rPr>
                <w:rFonts w:ascii="BIZ UD明朝 Medium" w:eastAsia="BIZ UD明朝 Medium" w:hAnsi="BIZ UD明朝 Medium" w:hint="eastAsia"/>
              </w:rPr>
              <w:t>提出者</w:t>
            </w:r>
          </w:p>
        </w:tc>
      </w:tr>
      <w:tr w:rsidR="00AC055D" w:rsidRPr="00AC055D" w14:paraId="7742BBF3" w14:textId="77777777" w:rsidTr="00B2547B">
        <w:trPr>
          <w:trHeight w:val="519"/>
        </w:trPr>
        <w:tc>
          <w:tcPr>
            <w:tcW w:w="1890" w:type="dxa"/>
            <w:vMerge/>
            <w:tcBorders>
              <w:left w:val="single" w:sz="4" w:space="0" w:color="auto"/>
              <w:right w:val="single" w:sz="4" w:space="0" w:color="auto"/>
            </w:tcBorders>
          </w:tcPr>
          <w:p w14:paraId="303FF884" w14:textId="77777777" w:rsidR="00AC055D" w:rsidRPr="00AC055D" w:rsidRDefault="00AC055D" w:rsidP="0051355E">
            <w:pPr>
              <w:pStyle w:val="a3"/>
              <w:wordWrap/>
              <w:spacing w:line="240" w:lineRule="auto"/>
              <w:ind w:left="103" w:hangingChars="50" w:hanging="103"/>
              <w:rPr>
                <w:rFonts w:ascii="BIZ UD明朝 Medium" w:eastAsia="BIZ UD明朝 Medium" w:hAnsi="BIZ UD明朝 Medium"/>
              </w:rPr>
            </w:pPr>
          </w:p>
        </w:tc>
        <w:tc>
          <w:tcPr>
            <w:tcW w:w="5505" w:type="dxa"/>
            <w:gridSpan w:val="3"/>
            <w:tcBorders>
              <w:top w:val="single" w:sz="4" w:space="0" w:color="auto"/>
              <w:left w:val="single" w:sz="4" w:space="0" w:color="auto"/>
              <w:bottom w:val="single" w:sz="4" w:space="0" w:color="auto"/>
              <w:right w:val="single" w:sz="4" w:space="0" w:color="auto"/>
            </w:tcBorders>
          </w:tcPr>
          <w:p w14:paraId="212DBF7D" w14:textId="32F0782D" w:rsidR="00AC055D" w:rsidRPr="00AC055D" w:rsidRDefault="00AC055D" w:rsidP="00AC055D">
            <w:pPr>
              <w:pStyle w:val="a3"/>
              <w:wordWrap/>
              <w:spacing w:line="240" w:lineRule="auto"/>
              <w:ind w:left="206" w:hangingChars="100" w:hanging="206"/>
              <w:rPr>
                <w:rFonts w:ascii="BIZ UD明朝 Medium" w:eastAsia="BIZ UD明朝 Medium" w:hAnsi="BIZ UD明朝 Medium"/>
              </w:rPr>
            </w:pPr>
            <w:r w:rsidRPr="00AC055D">
              <w:rPr>
                <w:rFonts w:ascii="BIZ UD明朝 Medium" w:eastAsia="BIZ UD明朝 Medium" w:hAnsi="BIZ UD明朝 Medium" w:hint="eastAsia"/>
              </w:rPr>
              <w:t xml:space="preserve">②　</w:t>
            </w:r>
            <w:r w:rsidR="0039074F" w:rsidRPr="0039074F">
              <w:rPr>
                <w:rFonts w:ascii="BIZ UD明朝 Medium" w:eastAsia="BIZ UD明朝 Medium" w:hAnsi="BIZ UD明朝 Medium" w:hint="eastAsia"/>
              </w:rPr>
              <w:t>議会改革検討協議会</w:t>
            </w:r>
            <w:r w:rsidR="0039074F">
              <w:rPr>
                <w:rFonts w:ascii="BIZ UD明朝 Medium" w:eastAsia="BIZ UD明朝 Medium" w:hAnsi="BIZ UD明朝 Medium" w:hint="eastAsia"/>
              </w:rPr>
              <w:t>において</w:t>
            </w:r>
            <w:r w:rsidR="0039074F" w:rsidRPr="0039074F">
              <w:rPr>
                <w:rFonts w:ascii="BIZ UD明朝 Medium" w:eastAsia="BIZ UD明朝 Medium" w:hAnsi="BIZ UD明朝 Medium" w:hint="eastAsia"/>
              </w:rPr>
              <w:t>参考人</w:t>
            </w:r>
            <w:r w:rsidR="0039074F">
              <w:rPr>
                <w:rFonts w:ascii="BIZ UD明朝 Medium" w:eastAsia="BIZ UD明朝 Medium" w:hAnsi="BIZ UD明朝 Medium" w:hint="eastAsia"/>
              </w:rPr>
              <w:t>が</w:t>
            </w:r>
            <w:r w:rsidRPr="00AC055D">
              <w:rPr>
                <w:rFonts w:ascii="BIZ UD明朝 Medium" w:eastAsia="BIZ UD明朝 Medium" w:hAnsi="BIZ UD明朝 Medium" w:hint="eastAsia"/>
              </w:rPr>
              <w:t>「東京都議会を基準にして他の道府県議会が議員定数を算出することは無理がある」</w:t>
            </w:r>
            <w:r w:rsidR="0039074F">
              <w:rPr>
                <w:rFonts w:ascii="BIZ UD明朝 Medium" w:eastAsia="BIZ UD明朝 Medium" w:hAnsi="BIZ UD明朝 Medium" w:hint="eastAsia"/>
              </w:rPr>
              <w:t>と意見を述べたにもかかわらず、「全国一スリム」とする根拠は何か。</w:t>
            </w:r>
          </w:p>
        </w:tc>
        <w:tc>
          <w:tcPr>
            <w:tcW w:w="1670" w:type="dxa"/>
            <w:tcBorders>
              <w:top w:val="single" w:sz="4" w:space="0" w:color="auto"/>
              <w:left w:val="single" w:sz="4" w:space="0" w:color="auto"/>
              <w:bottom w:val="single" w:sz="4" w:space="0" w:color="auto"/>
              <w:right w:val="single" w:sz="4" w:space="0" w:color="auto"/>
            </w:tcBorders>
          </w:tcPr>
          <w:p w14:paraId="7317E896" w14:textId="1E28FD6D" w:rsidR="00AC055D" w:rsidRPr="00AC055D" w:rsidRDefault="00AC055D" w:rsidP="0010093A">
            <w:pPr>
              <w:pStyle w:val="a3"/>
              <w:wordWrap/>
              <w:spacing w:line="240" w:lineRule="auto"/>
              <w:jc w:val="left"/>
              <w:rPr>
                <w:rFonts w:ascii="BIZ UD明朝 Medium" w:eastAsia="BIZ UD明朝 Medium" w:hAnsi="BIZ UD明朝 Medium"/>
              </w:rPr>
            </w:pPr>
            <w:r w:rsidRPr="00AC055D">
              <w:rPr>
                <w:rFonts w:ascii="BIZ UD明朝 Medium" w:eastAsia="BIZ UD明朝 Medium" w:hAnsi="BIZ UD明朝 Medium" w:hint="eastAsia"/>
              </w:rPr>
              <w:t>提出者</w:t>
            </w:r>
          </w:p>
        </w:tc>
      </w:tr>
      <w:tr w:rsidR="00AC055D" w:rsidRPr="00AC055D" w14:paraId="15589398" w14:textId="77777777" w:rsidTr="00B2547B">
        <w:trPr>
          <w:trHeight w:val="215"/>
        </w:trPr>
        <w:tc>
          <w:tcPr>
            <w:tcW w:w="1890" w:type="dxa"/>
            <w:vMerge/>
            <w:tcBorders>
              <w:left w:val="single" w:sz="4" w:space="0" w:color="auto"/>
              <w:right w:val="single" w:sz="4" w:space="0" w:color="auto"/>
            </w:tcBorders>
          </w:tcPr>
          <w:p w14:paraId="3665E62C" w14:textId="7215A1A7" w:rsidR="00AC055D" w:rsidRPr="00AC055D" w:rsidRDefault="00AC055D" w:rsidP="0000204F">
            <w:pPr>
              <w:pStyle w:val="a3"/>
              <w:wordWrap/>
              <w:spacing w:line="240" w:lineRule="auto"/>
              <w:ind w:left="103" w:hangingChars="50" w:hanging="103"/>
              <w:rPr>
                <w:rFonts w:ascii="BIZ UD明朝 Medium" w:eastAsia="BIZ UD明朝 Medium" w:hAnsi="BIZ UD明朝 Medium"/>
              </w:rPr>
            </w:pPr>
          </w:p>
        </w:tc>
        <w:tc>
          <w:tcPr>
            <w:tcW w:w="5505" w:type="dxa"/>
            <w:gridSpan w:val="3"/>
            <w:tcBorders>
              <w:top w:val="single" w:sz="4" w:space="0" w:color="FFFFFF" w:themeColor="background1"/>
              <w:left w:val="single" w:sz="4" w:space="0" w:color="auto"/>
              <w:bottom w:val="single" w:sz="4" w:space="0" w:color="auto"/>
              <w:right w:val="single" w:sz="4" w:space="0" w:color="auto"/>
            </w:tcBorders>
          </w:tcPr>
          <w:p w14:paraId="7E3BEBF7" w14:textId="2327595A" w:rsidR="00AC055D" w:rsidRPr="00AC055D" w:rsidRDefault="00AC055D" w:rsidP="00AC055D">
            <w:pPr>
              <w:pStyle w:val="a3"/>
              <w:wordWrap/>
              <w:spacing w:line="240" w:lineRule="auto"/>
              <w:ind w:left="206" w:hangingChars="100" w:hanging="206"/>
              <w:rPr>
                <w:rFonts w:ascii="BIZ UD明朝 Medium" w:eastAsia="BIZ UD明朝 Medium" w:hAnsi="BIZ UD明朝 Medium"/>
              </w:rPr>
            </w:pPr>
            <w:r w:rsidRPr="00AC055D">
              <w:rPr>
                <w:rFonts w:ascii="BIZ UD明朝 Medium" w:eastAsia="BIZ UD明朝 Medium" w:hAnsi="BIZ UD明朝 Medium" w:hint="eastAsia"/>
              </w:rPr>
              <w:t>③　「全国一スリム」にするために</w:t>
            </w:r>
            <w:r w:rsidR="0039074F">
              <w:rPr>
                <w:rFonts w:ascii="BIZ UD明朝 Medium" w:eastAsia="BIZ UD明朝 Medium" w:hAnsi="BIZ UD明朝 Medium" w:hint="eastAsia"/>
              </w:rPr>
              <w:t>は</w:t>
            </w:r>
            <w:r w:rsidRPr="00AC055D">
              <w:rPr>
                <w:rFonts w:ascii="BIZ UD明朝 Medium" w:eastAsia="BIZ UD明朝 Medium" w:hAnsi="BIZ UD明朝 Medium" w:hint="eastAsia"/>
              </w:rPr>
              <w:t>一票の較差を拡大して</w:t>
            </w:r>
            <w:r w:rsidR="002A747C">
              <w:rPr>
                <w:rFonts w:ascii="BIZ UD明朝 Medium" w:eastAsia="BIZ UD明朝 Medium" w:hAnsi="BIZ UD明朝 Medium" w:hint="eastAsia"/>
              </w:rPr>
              <w:t>よい</w:t>
            </w:r>
            <w:r w:rsidR="0039074F">
              <w:rPr>
                <w:rFonts w:ascii="BIZ UD明朝 Medium" w:eastAsia="BIZ UD明朝 Medium" w:hAnsi="BIZ UD明朝 Medium" w:hint="eastAsia"/>
              </w:rPr>
              <w:t>と考える</w:t>
            </w:r>
            <w:r w:rsidRPr="00AC055D">
              <w:rPr>
                <w:rFonts w:ascii="BIZ UD明朝 Medium" w:eastAsia="BIZ UD明朝 Medium" w:hAnsi="BIZ UD明朝 Medium" w:hint="eastAsia"/>
              </w:rPr>
              <w:t>のか。</w:t>
            </w:r>
          </w:p>
        </w:tc>
        <w:tc>
          <w:tcPr>
            <w:tcW w:w="1670" w:type="dxa"/>
            <w:tcBorders>
              <w:top w:val="single" w:sz="4" w:space="0" w:color="FFFFFF" w:themeColor="background1"/>
              <w:left w:val="single" w:sz="4" w:space="0" w:color="auto"/>
              <w:bottom w:val="single" w:sz="4" w:space="0" w:color="auto"/>
              <w:right w:val="single" w:sz="4" w:space="0" w:color="auto"/>
            </w:tcBorders>
          </w:tcPr>
          <w:p w14:paraId="5BD85598" w14:textId="7BA6C981" w:rsidR="00AC055D" w:rsidRPr="00AC055D" w:rsidRDefault="00AC055D" w:rsidP="0010093A">
            <w:pPr>
              <w:pStyle w:val="a3"/>
              <w:wordWrap/>
              <w:spacing w:line="240" w:lineRule="auto"/>
              <w:jc w:val="left"/>
              <w:rPr>
                <w:rFonts w:ascii="BIZ UD明朝 Medium" w:eastAsia="BIZ UD明朝 Medium" w:hAnsi="BIZ UD明朝 Medium"/>
              </w:rPr>
            </w:pPr>
            <w:r w:rsidRPr="00AC055D">
              <w:rPr>
                <w:rFonts w:ascii="BIZ UD明朝 Medium" w:eastAsia="BIZ UD明朝 Medium" w:hAnsi="BIZ UD明朝 Medium" w:hint="eastAsia"/>
              </w:rPr>
              <w:t>提出者</w:t>
            </w:r>
          </w:p>
        </w:tc>
      </w:tr>
      <w:tr w:rsidR="00AC055D" w:rsidRPr="00AC055D" w14:paraId="246A5E8E" w14:textId="77777777" w:rsidTr="00B2547B">
        <w:trPr>
          <w:trHeight w:val="194"/>
        </w:trPr>
        <w:tc>
          <w:tcPr>
            <w:tcW w:w="1890" w:type="dxa"/>
            <w:vMerge/>
            <w:tcBorders>
              <w:left w:val="single" w:sz="4" w:space="0" w:color="auto"/>
              <w:right w:val="single" w:sz="4" w:space="0" w:color="auto"/>
            </w:tcBorders>
          </w:tcPr>
          <w:p w14:paraId="66F3C3D2" w14:textId="018CA61B" w:rsidR="00AC055D" w:rsidRPr="00AC055D" w:rsidRDefault="00AC055D" w:rsidP="0000204F">
            <w:pPr>
              <w:pStyle w:val="a3"/>
              <w:wordWrap/>
              <w:spacing w:line="240" w:lineRule="auto"/>
              <w:ind w:left="103" w:hangingChars="50" w:hanging="103"/>
              <w:rPr>
                <w:rFonts w:ascii="BIZ UD明朝 Medium" w:eastAsia="BIZ UD明朝 Medium" w:hAnsi="BIZ UD明朝 Medium"/>
              </w:rPr>
            </w:pPr>
          </w:p>
        </w:tc>
        <w:tc>
          <w:tcPr>
            <w:tcW w:w="5505" w:type="dxa"/>
            <w:gridSpan w:val="3"/>
            <w:tcBorders>
              <w:top w:val="single" w:sz="4" w:space="0" w:color="auto"/>
              <w:left w:val="single" w:sz="4" w:space="0" w:color="auto"/>
              <w:bottom w:val="single" w:sz="4" w:space="0" w:color="auto"/>
              <w:right w:val="single" w:sz="4" w:space="0" w:color="auto"/>
            </w:tcBorders>
          </w:tcPr>
          <w:p w14:paraId="30AC4E4B" w14:textId="5AB67B7E" w:rsidR="00AC055D" w:rsidRPr="00AC055D" w:rsidRDefault="00AC055D" w:rsidP="00AC055D">
            <w:pPr>
              <w:pStyle w:val="a3"/>
              <w:wordWrap/>
              <w:spacing w:line="240" w:lineRule="auto"/>
              <w:ind w:left="206" w:hangingChars="100" w:hanging="206"/>
              <w:rPr>
                <w:rFonts w:ascii="BIZ UD明朝 Medium" w:eastAsia="BIZ UD明朝 Medium" w:hAnsi="BIZ UD明朝 Medium"/>
              </w:rPr>
            </w:pPr>
            <w:r w:rsidRPr="00AC055D">
              <w:rPr>
                <w:rFonts w:ascii="BIZ UD明朝 Medium" w:eastAsia="BIZ UD明朝 Medium" w:hAnsi="BIZ UD明朝 Medium" w:hint="eastAsia"/>
              </w:rPr>
              <w:t>④　定数削減により</w:t>
            </w:r>
            <w:r w:rsidR="0039074F">
              <w:rPr>
                <w:rFonts w:ascii="BIZ UD明朝 Medium" w:eastAsia="BIZ UD明朝 Medium" w:hAnsi="BIZ UD明朝 Medium" w:hint="eastAsia"/>
              </w:rPr>
              <w:t>１人区が現行制度より増えても</w:t>
            </w:r>
            <w:r w:rsidRPr="00AC055D">
              <w:rPr>
                <w:rFonts w:ascii="BIZ UD明朝 Medium" w:eastAsia="BIZ UD明朝 Medium" w:hAnsi="BIZ UD明朝 Medium" w:hint="eastAsia"/>
              </w:rPr>
              <w:t>民意が反映され</w:t>
            </w:r>
            <w:r w:rsidR="0039074F">
              <w:rPr>
                <w:rFonts w:ascii="BIZ UD明朝 Medium" w:eastAsia="BIZ UD明朝 Medium" w:hAnsi="BIZ UD明朝 Medium" w:hint="eastAsia"/>
              </w:rPr>
              <w:t>ると考えるの</w:t>
            </w:r>
            <w:r w:rsidRPr="00AC055D">
              <w:rPr>
                <w:rFonts w:ascii="BIZ UD明朝 Medium" w:eastAsia="BIZ UD明朝 Medium" w:hAnsi="BIZ UD明朝 Medium" w:hint="eastAsia"/>
              </w:rPr>
              <w:t>か。</w:t>
            </w:r>
          </w:p>
        </w:tc>
        <w:tc>
          <w:tcPr>
            <w:tcW w:w="1670" w:type="dxa"/>
            <w:tcBorders>
              <w:top w:val="single" w:sz="4" w:space="0" w:color="auto"/>
              <w:left w:val="single" w:sz="4" w:space="0" w:color="auto"/>
              <w:bottom w:val="single" w:sz="4" w:space="0" w:color="auto"/>
              <w:right w:val="single" w:sz="4" w:space="0" w:color="auto"/>
            </w:tcBorders>
          </w:tcPr>
          <w:p w14:paraId="5D446883" w14:textId="730421A4" w:rsidR="00AC055D" w:rsidRPr="00AC055D" w:rsidRDefault="00AC055D" w:rsidP="0010093A">
            <w:pPr>
              <w:pStyle w:val="a3"/>
              <w:wordWrap/>
              <w:spacing w:line="240" w:lineRule="auto"/>
              <w:jc w:val="left"/>
              <w:rPr>
                <w:rFonts w:ascii="BIZ UD明朝 Medium" w:eastAsia="BIZ UD明朝 Medium" w:hAnsi="BIZ UD明朝 Medium"/>
              </w:rPr>
            </w:pPr>
            <w:r w:rsidRPr="00AC055D">
              <w:rPr>
                <w:rFonts w:ascii="BIZ UD明朝 Medium" w:eastAsia="BIZ UD明朝 Medium" w:hAnsi="BIZ UD明朝 Medium" w:hint="eastAsia"/>
              </w:rPr>
              <w:t>提出者</w:t>
            </w:r>
          </w:p>
        </w:tc>
      </w:tr>
      <w:tr w:rsidR="00AC055D" w:rsidRPr="00AC055D" w14:paraId="70672914" w14:textId="77777777" w:rsidTr="00B2547B">
        <w:trPr>
          <w:trHeight w:val="187"/>
        </w:trPr>
        <w:tc>
          <w:tcPr>
            <w:tcW w:w="1890" w:type="dxa"/>
            <w:vMerge/>
            <w:tcBorders>
              <w:left w:val="single" w:sz="4" w:space="0" w:color="auto"/>
              <w:bottom w:val="single" w:sz="4" w:space="0" w:color="auto"/>
              <w:right w:val="single" w:sz="4" w:space="0" w:color="auto"/>
            </w:tcBorders>
          </w:tcPr>
          <w:p w14:paraId="1FBA35D2" w14:textId="77777777" w:rsidR="00AC055D" w:rsidRPr="00AC055D" w:rsidRDefault="00AC055D" w:rsidP="0000204F">
            <w:pPr>
              <w:pStyle w:val="a3"/>
              <w:wordWrap/>
              <w:spacing w:line="240" w:lineRule="auto"/>
              <w:ind w:left="103" w:hangingChars="50" w:hanging="103"/>
              <w:rPr>
                <w:rFonts w:ascii="BIZ UD明朝 Medium" w:eastAsia="BIZ UD明朝 Medium" w:hAnsi="BIZ UD明朝 Medium"/>
              </w:rPr>
            </w:pPr>
          </w:p>
        </w:tc>
        <w:tc>
          <w:tcPr>
            <w:tcW w:w="5505" w:type="dxa"/>
            <w:gridSpan w:val="3"/>
            <w:tcBorders>
              <w:top w:val="single" w:sz="4" w:space="0" w:color="auto"/>
              <w:left w:val="single" w:sz="4" w:space="0" w:color="auto"/>
              <w:bottom w:val="single" w:sz="4" w:space="0" w:color="auto"/>
              <w:right w:val="single" w:sz="4" w:space="0" w:color="auto"/>
            </w:tcBorders>
          </w:tcPr>
          <w:p w14:paraId="45AF70A9" w14:textId="3202084A" w:rsidR="00AC055D" w:rsidRPr="00AC055D" w:rsidRDefault="00AC055D" w:rsidP="00AC055D">
            <w:pPr>
              <w:pStyle w:val="a3"/>
              <w:wordWrap/>
              <w:spacing w:line="240" w:lineRule="auto"/>
              <w:ind w:left="206" w:hangingChars="100" w:hanging="206"/>
              <w:rPr>
                <w:rFonts w:ascii="BIZ UD明朝 Medium" w:eastAsia="BIZ UD明朝 Medium" w:hAnsi="BIZ UD明朝 Medium"/>
              </w:rPr>
            </w:pPr>
            <w:r w:rsidRPr="00AC055D">
              <w:rPr>
                <w:rFonts w:ascii="BIZ UD明朝 Medium" w:eastAsia="BIZ UD明朝 Medium" w:hAnsi="BIZ UD明朝 Medium" w:hint="eastAsia"/>
              </w:rPr>
              <w:t>⑤　定数削減は議会の機能強化につながるのか。</w:t>
            </w:r>
          </w:p>
        </w:tc>
        <w:tc>
          <w:tcPr>
            <w:tcW w:w="1670" w:type="dxa"/>
            <w:tcBorders>
              <w:top w:val="single" w:sz="4" w:space="0" w:color="auto"/>
              <w:left w:val="single" w:sz="4" w:space="0" w:color="auto"/>
              <w:bottom w:val="single" w:sz="4" w:space="0" w:color="auto"/>
              <w:right w:val="single" w:sz="4" w:space="0" w:color="auto"/>
            </w:tcBorders>
          </w:tcPr>
          <w:p w14:paraId="7681E626" w14:textId="01F3E060" w:rsidR="00AC055D" w:rsidRPr="00AC055D" w:rsidRDefault="00AC055D" w:rsidP="0010093A">
            <w:pPr>
              <w:pStyle w:val="a3"/>
              <w:wordWrap/>
              <w:spacing w:line="240" w:lineRule="auto"/>
              <w:jc w:val="left"/>
              <w:rPr>
                <w:rFonts w:ascii="BIZ UD明朝 Medium" w:eastAsia="BIZ UD明朝 Medium" w:hAnsi="BIZ UD明朝 Medium"/>
              </w:rPr>
            </w:pPr>
            <w:r w:rsidRPr="00AC055D">
              <w:rPr>
                <w:rFonts w:ascii="BIZ UD明朝 Medium" w:eastAsia="BIZ UD明朝 Medium" w:hAnsi="BIZ UD明朝 Medium" w:hint="eastAsia"/>
              </w:rPr>
              <w:t>提出者</w:t>
            </w:r>
          </w:p>
        </w:tc>
      </w:tr>
    </w:tbl>
    <w:p w14:paraId="7094D931" w14:textId="77777777" w:rsidR="00DD779C" w:rsidRPr="00AC055D" w:rsidRDefault="00DD779C" w:rsidP="003C35A3">
      <w:pPr>
        <w:pStyle w:val="a3"/>
        <w:wordWrap/>
        <w:spacing w:line="240" w:lineRule="auto"/>
        <w:rPr>
          <w:rFonts w:ascii="BIZ UD明朝 Medium" w:eastAsia="BIZ UD明朝 Medium" w:hAnsi="BIZ UD明朝 Medium"/>
          <w:spacing w:val="0"/>
        </w:rPr>
      </w:pPr>
    </w:p>
    <w:sectPr w:rsidR="00DD779C" w:rsidRPr="00AC055D" w:rsidSect="00A133B1">
      <w:pgSz w:w="11906" w:h="16838" w:code="9"/>
      <w:pgMar w:top="1134" w:right="1418" w:bottom="567" w:left="1418"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BD74" w14:textId="77777777" w:rsidR="009D11E5" w:rsidRDefault="009D11E5" w:rsidP="007F221F">
      <w:r>
        <w:separator/>
      </w:r>
    </w:p>
  </w:endnote>
  <w:endnote w:type="continuationSeparator" w:id="0">
    <w:p w14:paraId="7B5FA973" w14:textId="77777777" w:rsidR="009D11E5" w:rsidRDefault="009D11E5" w:rsidP="007F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2231" w14:textId="77777777" w:rsidR="009D11E5" w:rsidRDefault="009D11E5" w:rsidP="007F221F">
      <w:r>
        <w:separator/>
      </w:r>
    </w:p>
  </w:footnote>
  <w:footnote w:type="continuationSeparator" w:id="0">
    <w:p w14:paraId="09F9DDFD" w14:textId="77777777" w:rsidR="009D11E5" w:rsidRDefault="009D11E5" w:rsidP="007F2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9C"/>
    <w:rsid w:val="0000204F"/>
    <w:rsid w:val="00006329"/>
    <w:rsid w:val="00012BEF"/>
    <w:rsid w:val="00015122"/>
    <w:rsid w:val="00032B22"/>
    <w:rsid w:val="000459DD"/>
    <w:rsid w:val="000511F6"/>
    <w:rsid w:val="00057769"/>
    <w:rsid w:val="00061B6B"/>
    <w:rsid w:val="00066D0A"/>
    <w:rsid w:val="00071175"/>
    <w:rsid w:val="00073085"/>
    <w:rsid w:val="00074CDC"/>
    <w:rsid w:val="00075673"/>
    <w:rsid w:val="00091956"/>
    <w:rsid w:val="000B73D6"/>
    <w:rsid w:val="000C63D5"/>
    <w:rsid w:val="000C7AAC"/>
    <w:rsid w:val="000D12D7"/>
    <w:rsid w:val="000E41C5"/>
    <w:rsid w:val="000F6BAD"/>
    <w:rsid w:val="000F7D9B"/>
    <w:rsid w:val="0010093A"/>
    <w:rsid w:val="001338C2"/>
    <w:rsid w:val="0014468B"/>
    <w:rsid w:val="00171030"/>
    <w:rsid w:val="0019404D"/>
    <w:rsid w:val="001A0389"/>
    <w:rsid w:val="001A0394"/>
    <w:rsid w:val="001A3395"/>
    <w:rsid w:val="001B13CD"/>
    <w:rsid w:val="001B5ED4"/>
    <w:rsid w:val="001C77BB"/>
    <w:rsid w:val="001D5177"/>
    <w:rsid w:val="001D5F3D"/>
    <w:rsid w:val="001E00F8"/>
    <w:rsid w:val="001E17EA"/>
    <w:rsid w:val="001E4DCE"/>
    <w:rsid w:val="001E63CF"/>
    <w:rsid w:val="001F1EB9"/>
    <w:rsid w:val="001F37F9"/>
    <w:rsid w:val="001F3C89"/>
    <w:rsid w:val="002021A5"/>
    <w:rsid w:val="002038D8"/>
    <w:rsid w:val="00212932"/>
    <w:rsid w:val="00232F84"/>
    <w:rsid w:val="002338EC"/>
    <w:rsid w:val="00233E1D"/>
    <w:rsid w:val="00251E48"/>
    <w:rsid w:val="00253FFB"/>
    <w:rsid w:val="00254A5E"/>
    <w:rsid w:val="0025569C"/>
    <w:rsid w:val="002624C8"/>
    <w:rsid w:val="002A032A"/>
    <w:rsid w:val="002A157F"/>
    <w:rsid w:val="002A747C"/>
    <w:rsid w:val="002B4580"/>
    <w:rsid w:val="002C3DF0"/>
    <w:rsid w:val="002C4EFB"/>
    <w:rsid w:val="002C658F"/>
    <w:rsid w:val="002C7528"/>
    <w:rsid w:val="002D4FA2"/>
    <w:rsid w:val="002E0F74"/>
    <w:rsid w:val="00347A05"/>
    <w:rsid w:val="00351096"/>
    <w:rsid w:val="00360B9B"/>
    <w:rsid w:val="00362239"/>
    <w:rsid w:val="00373E65"/>
    <w:rsid w:val="003820DB"/>
    <w:rsid w:val="00383FCF"/>
    <w:rsid w:val="00386800"/>
    <w:rsid w:val="0039074F"/>
    <w:rsid w:val="0039488D"/>
    <w:rsid w:val="003B1017"/>
    <w:rsid w:val="003B2C05"/>
    <w:rsid w:val="003B5B97"/>
    <w:rsid w:val="003C35A3"/>
    <w:rsid w:val="003D1AA9"/>
    <w:rsid w:val="003D5F2A"/>
    <w:rsid w:val="004074C9"/>
    <w:rsid w:val="00416674"/>
    <w:rsid w:val="004314CB"/>
    <w:rsid w:val="00441EEF"/>
    <w:rsid w:val="00445A48"/>
    <w:rsid w:val="00453499"/>
    <w:rsid w:val="00461426"/>
    <w:rsid w:val="00470EA9"/>
    <w:rsid w:val="004722D5"/>
    <w:rsid w:val="00475297"/>
    <w:rsid w:val="004755E2"/>
    <w:rsid w:val="0048514D"/>
    <w:rsid w:val="00487430"/>
    <w:rsid w:val="00493401"/>
    <w:rsid w:val="004A7F46"/>
    <w:rsid w:val="004B44A9"/>
    <w:rsid w:val="004C02A7"/>
    <w:rsid w:val="004C180F"/>
    <w:rsid w:val="004D1061"/>
    <w:rsid w:val="004F307B"/>
    <w:rsid w:val="004F6376"/>
    <w:rsid w:val="00503FD8"/>
    <w:rsid w:val="0051355E"/>
    <w:rsid w:val="00515E7B"/>
    <w:rsid w:val="00525475"/>
    <w:rsid w:val="0052752D"/>
    <w:rsid w:val="00543A12"/>
    <w:rsid w:val="00546D89"/>
    <w:rsid w:val="00565D54"/>
    <w:rsid w:val="00571B7D"/>
    <w:rsid w:val="00573494"/>
    <w:rsid w:val="00574CD1"/>
    <w:rsid w:val="005A67F8"/>
    <w:rsid w:val="005B1E45"/>
    <w:rsid w:val="005B2977"/>
    <w:rsid w:val="005B56EF"/>
    <w:rsid w:val="005B5EAD"/>
    <w:rsid w:val="005B64AB"/>
    <w:rsid w:val="005D3ED7"/>
    <w:rsid w:val="00606B19"/>
    <w:rsid w:val="006274A2"/>
    <w:rsid w:val="00640CD6"/>
    <w:rsid w:val="0064421C"/>
    <w:rsid w:val="00647446"/>
    <w:rsid w:val="0065411D"/>
    <w:rsid w:val="00655BAB"/>
    <w:rsid w:val="00655FEB"/>
    <w:rsid w:val="00656CCB"/>
    <w:rsid w:val="00672166"/>
    <w:rsid w:val="00674BAE"/>
    <w:rsid w:val="0067505D"/>
    <w:rsid w:val="0069359F"/>
    <w:rsid w:val="00694DFF"/>
    <w:rsid w:val="006A1082"/>
    <w:rsid w:val="006A3F4B"/>
    <w:rsid w:val="006A57F3"/>
    <w:rsid w:val="006B02EA"/>
    <w:rsid w:val="006C1C2F"/>
    <w:rsid w:val="006E6E6E"/>
    <w:rsid w:val="00707BC0"/>
    <w:rsid w:val="00707CA1"/>
    <w:rsid w:val="007300BA"/>
    <w:rsid w:val="00744CAA"/>
    <w:rsid w:val="00752D5A"/>
    <w:rsid w:val="0076326D"/>
    <w:rsid w:val="0076443D"/>
    <w:rsid w:val="007663ED"/>
    <w:rsid w:val="00770064"/>
    <w:rsid w:val="007700C6"/>
    <w:rsid w:val="007944CA"/>
    <w:rsid w:val="00795811"/>
    <w:rsid w:val="00796322"/>
    <w:rsid w:val="00796594"/>
    <w:rsid w:val="007A265B"/>
    <w:rsid w:val="007A443D"/>
    <w:rsid w:val="007A67F7"/>
    <w:rsid w:val="007A6DB5"/>
    <w:rsid w:val="007C1A8A"/>
    <w:rsid w:val="007C356B"/>
    <w:rsid w:val="007D0A80"/>
    <w:rsid w:val="007D6D94"/>
    <w:rsid w:val="007E7ADD"/>
    <w:rsid w:val="007F221F"/>
    <w:rsid w:val="00802119"/>
    <w:rsid w:val="00803C20"/>
    <w:rsid w:val="00822DB7"/>
    <w:rsid w:val="008258E4"/>
    <w:rsid w:val="00850A3B"/>
    <w:rsid w:val="0085781A"/>
    <w:rsid w:val="008641EE"/>
    <w:rsid w:val="00866B93"/>
    <w:rsid w:val="00866E37"/>
    <w:rsid w:val="008771C4"/>
    <w:rsid w:val="008772F3"/>
    <w:rsid w:val="00881AF0"/>
    <w:rsid w:val="0088629E"/>
    <w:rsid w:val="00890A16"/>
    <w:rsid w:val="008A33AC"/>
    <w:rsid w:val="008B4E5E"/>
    <w:rsid w:val="008C378D"/>
    <w:rsid w:val="008C62B8"/>
    <w:rsid w:val="008F6208"/>
    <w:rsid w:val="00905F23"/>
    <w:rsid w:val="0090648B"/>
    <w:rsid w:val="00917790"/>
    <w:rsid w:val="00965A78"/>
    <w:rsid w:val="00992FE8"/>
    <w:rsid w:val="009A1AD4"/>
    <w:rsid w:val="009B0BA7"/>
    <w:rsid w:val="009C6A7A"/>
    <w:rsid w:val="009D11E5"/>
    <w:rsid w:val="009E5687"/>
    <w:rsid w:val="00A032A6"/>
    <w:rsid w:val="00A133B1"/>
    <w:rsid w:val="00A21E8C"/>
    <w:rsid w:val="00A3330E"/>
    <w:rsid w:val="00A44CAB"/>
    <w:rsid w:val="00A44CE4"/>
    <w:rsid w:val="00A567DB"/>
    <w:rsid w:val="00A570F8"/>
    <w:rsid w:val="00A657F3"/>
    <w:rsid w:val="00A81E22"/>
    <w:rsid w:val="00A97A3E"/>
    <w:rsid w:val="00AA7052"/>
    <w:rsid w:val="00AB0F3E"/>
    <w:rsid w:val="00AC055D"/>
    <w:rsid w:val="00AC73DA"/>
    <w:rsid w:val="00AE0643"/>
    <w:rsid w:val="00AE3B83"/>
    <w:rsid w:val="00B021FB"/>
    <w:rsid w:val="00B0798F"/>
    <w:rsid w:val="00B2547B"/>
    <w:rsid w:val="00B33E7B"/>
    <w:rsid w:val="00B50B13"/>
    <w:rsid w:val="00B50B9D"/>
    <w:rsid w:val="00B63BCC"/>
    <w:rsid w:val="00B765DB"/>
    <w:rsid w:val="00B76973"/>
    <w:rsid w:val="00B81F4A"/>
    <w:rsid w:val="00B841D5"/>
    <w:rsid w:val="00B87CEC"/>
    <w:rsid w:val="00B971EF"/>
    <w:rsid w:val="00BA6FBA"/>
    <w:rsid w:val="00BB1C43"/>
    <w:rsid w:val="00BC372F"/>
    <w:rsid w:val="00BC4C4D"/>
    <w:rsid w:val="00BC569F"/>
    <w:rsid w:val="00BC648F"/>
    <w:rsid w:val="00BD4C40"/>
    <w:rsid w:val="00BE6955"/>
    <w:rsid w:val="00BF3EEC"/>
    <w:rsid w:val="00C061D9"/>
    <w:rsid w:val="00C16F4A"/>
    <w:rsid w:val="00C34EED"/>
    <w:rsid w:val="00C35148"/>
    <w:rsid w:val="00C53BE1"/>
    <w:rsid w:val="00C57D5C"/>
    <w:rsid w:val="00C67094"/>
    <w:rsid w:val="00C90DBB"/>
    <w:rsid w:val="00CD0F4C"/>
    <w:rsid w:val="00CE1E51"/>
    <w:rsid w:val="00CF08C7"/>
    <w:rsid w:val="00CF6C99"/>
    <w:rsid w:val="00D13782"/>
    <w:rsid w:val="00D20633"/>
    <w:rsid w:val="00D447D1"/>
    <w:rsid w:val="00D5781F"/>
    <w:rsid w:val="00D749C3"/>
    <w:rsid w:val="00D87FD4"/>
    <w:rsid w:val="00DA7506"/>
    <w:rsid w:val="00DB6C75"/>
    <w:rsid w:val="00DC69B9"/>
    <w:rsid w:val="00DD6B9B"/>
    <w:rsid w:val="00DD779C"/>
    <w:rsid w:val="00DF09E1"/>
    <w:rsid w:val="00DF229B"/>
    <w:rsid w:val="00DF44ED"/>
    <w:rsid w:val="00DF4A2F"/>
    <w:rsid w:val="00E05745"/>
    <w:rsid w:val="00E20799"/>
    <w:rsid w:val="00E44327"/>
    <w:rsid w:val="00E47923"/>
    <w:rsid w:val="00E571CE"/>
    <w:rsid w:val="00E57755"/>
    <w:rsid w:val="00E63776"/>
    <w:rsid w:val="00E77028"/>
    <w:rsid w:val="00E8255C"/>
    <w:rsid w:val="00E90971"/>
    <w:rsid w:val="00EA73CB"/>
    <w:rsid w:val="00EB097C"/>
    <w:rsid w:val="00EB4095"/>
    <w:rsid w:val="00EC055D"/>
    <w:rsid w:val="00EF1FEB"/>
    <w:rsid w:val="00F00E7C"/>
    <w:rsid w:val="00F02A36"/>
    <w:rsid w:val="00F07A0F"/>
    <w:rsid w:val="00F20E87"/>
    <w:rsid w:val="00F44FC4"/>
    <w:rsid w:val="00F54E6D"/>
    <w:rsid w:val="00F609FC"/>
    <w:rsid w:val="00F60F2A"/>
    <w:rsid w:val="00F75866"/>
    <w:rsid w:val="00FA4661"/>
    <w:rsid w:val="00FA61B3"/>
    <w:rsid w:val="00FD7439"/>
    <w:rsid w:val="00FE084A"/>
    <w:rsid w:val="00FF0502"/>
    <w:rsid w:val="00FF0F45"/>
    <w:rsid w:val="00FF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32CE5C"/>
  <w15:docId w15:val="{CF1A53F1-18D2-4418-BA98-1E3746D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5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56CCB"/>
    <w:pPr>
      <w:widowControl w:val="0"/>
      <w:wordWrap w:val="0"/>
      <w:autoSpaceDE w:val="0"/>
      <w:autoSpaceDN w:val="0"/>
      <w:adjustRightInd w:val="0"/>
      <w:spacing w:line="343" w:lineRule="exact"/>
      <w:jc w:val="both"/>
    </w:pPr>
    <w:rPr>
      <w:rFonts w:ascii="ＭＳ 明朝" w:eastAsia="ＭＳ 明朝" w:hAnsi="ＭＳ 明朝" w:cs="ＭＳ 明朝"/>
      <w:spacing w:val="-2"/>
      <w:kern w:val="0"/>
      <w:szCs w:val="21"/>
    </w:rPr>
  </w:style>
  <w:style w:type="paragraph" w:styleId="a4">
    <w:name w:val="header"/>
    <w:basedOn w:val="a"/>
    <w:link w:val="a5"/>
    <w:uiPriority w:val="99"/>
    <w:unhideWhenUsed/>
    <w:rsid w:val="007F221F"/>
    <w:pPr>
      <w:tabs>
        <w:tab w:val="center" w:pos="4252"/>
        <w:tab w:val="right" w:pos="8504"/>
      </w:tabs>
      <w:snapToGrid w:val="0"/>
    </w:pPr>
  </w:style>
  <w:style w:type="character" w:customStyle="1" w:styleId="a5">
    <w:name w:val="ヘッダー (文字)"/>
    <w:basedOn w:val="a0"/>
    <w:link w:val="a4"/>
    <w:uiPriority w:val="99"/>
    <w:rsid w:val="007F221F"/>
  </w:style>
  <w:style w:type="paragraph" w:styleId="a6">
    <w:name w:val="footer"/>
    <w:basedOn w:val="a"/>
    <w:link w:val="a7"/>
    <w:uiPriority w:val="99"/>
    <w:unhideWhenUsed/>
    <w:rsid w:val="007F221F"/>
    <w:pPr>
      <w:tabs>
        <w:tab w:val="center" w:pos="4252"/>
        <w:tab w:val="right" w:pos="8504"/>
      </w:tabs>
      <w:snapToGrid w:val="0"/>
    </w:pPr>
  </w:style>
  <w:style w:type="character" w:customStyle="1" w:styleId="a7">
    <w:name w:val="フッター (文字)"/>
    <w:basedOn w:val="a0"/>
    <w:link w:val="a6"/>
    <w:uiPriority w:val="99"/>
    <w:rsid w:val="007F221F"/>
  </w:style>
  <w:style w:type="table" w:styleId="a8">
    <w:name w:val="Table Grid"/>
    <w:basedOn w:val="a1"/>
    <w:uiPriority w:val="59"/>
    <w:rsid w:val="007F2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F63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63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d353e9-08d2-40bb-89c0-7803f01b95ff">
      <Terms xmlns="http://schemas.microsoft.com/office/infopath/2007/PartnerControls"/>
    </lcf76f155ced4ddcb4097134ff3c332f>
    <TaxCatchAll xmlns="a4d498d9-fa0f-488e-82cc-ab7a8f45b7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29BF33872FFFE428682240D6A6E700F" ma:contentTypeVersion="39" ma:contentTypeDescription="新しいドキュメントを作成します。" ma:contentTypeScope="" ma:versionID="7eb00c539b6ee34932e5690699aa9846">
  <xsd:schema xmlns:xsd="http://www.w3.org/2001/XMLSchema" xmlns:xs="http://www.w3.org/2001/XMLSchema" xmlns:p="http://schemas.microsoft.com/office/2006/metadata/properties" xmlns:ns2="7aaa6eb8-8a87-403f-a6a8-796e04d2746f" xmlns:ns3="00d353e9-08d2-40bb-89c0-7803f01b95ff" xmlns:ns4="a4d498d9-fa0f-488e-82cc-ab7a8f45b7cc" targetNamespace="http://schemas.microsoft.com/office/2006/metadata/properties" ma:root="true" ma:fieldsID="c08d90f1fec65fd5a2fa921fc7470d30" ns2:_="" ns3:_="" ns4:_="">
    <xsd:import namespace="7aaa6eb8-8a87-403f-a6a8-796e04d2746f"/>
    <xsd:import namespace="00d353e9-08d2-40bb-89c0-7803f01b95ff"/>
    <xsd:import namespace="a4d498d9-fa0f-488e-82cc-ab7a8f45b7cc"/>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353e9-08d2-40bb-89c0-7803f01b95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2d0612-e7ef-4b4b-9235-9ebc27831365}"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B7366-C219-4F75-B8E1-0DD95930A515}">
  <ds:schemaRefs>
    <ds:schemaRef ds:uri="http://schemas.openxmlformats.org/officeDocument/2006/bibliography"/>
  </ds:schemaRefs>
</ds:datastoreItem>
</file>

<file path=customXml/itemProps2.xml><?xml version="1.0" encoding="utf-8"?>
<ds:datastoreItem xmlns:ds="http://schemas.openxmlformats.org/officeDocument/2006/customXml" ds:itemID="{D0CD5900-4A9E-41D5-83C9-32B448C6C700}">
  <ds:schemaRefs>
    <ds:schemaRef ds:uri="http://schemas.microsoft.com/office/2006/metadata/properties"/>
    <ds:schemaRef ds:uri="http://schemas.microsoft.com/office/infopath/2007/PartnerControls"/>
    <ds:schemaRef ds:uri="00d353e9-08d2-40bb-89c0-7803f01b95ff"/>
    <ds:schemaRef ds:uri="a4d498d9-fa0f-488e-82cc-ab7a8f45b7cc"/>
  </ds:schemaRefs>
</ds:datastoreItem>
</file>

<file path=customXml/itemProps3.xml><?xml version="1.0" encoding="utf-8"?>
<ds:datastoreItem xmlns:ds="http://schemas.openxmlformats.org/officeDocument/2006/customXml" ds:itemID="{301D71D0-72CC-4DC2-85DC-571081A9340F}">
  <ds:schemaRefs>
    <ds:schemaRef ds:uri="http://schemas.microsoft.com/sharepoint/v3/contenttype/forms"/>
  </ds:schemaRefs>
</ds:datastoreItem>
</file>

<file path=customXml/itemProps4.xml><?xml version="1.0" encoding="utf-8"?>
<ds:datastoreItem xmlns:ds="http://schemas.openxmlformats.org/officeDocument/2006/customXml" ds:itemID="{98ABDEA4-409E-4B20-89EC-131A7BE29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00d353e9-08d2-40bb-89c0-7803f01b95ff"/>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TotalTime>228</TotalTime>
  <Pages>1</Pages>
  <Words>354</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2026-06-12T03:45:00Z</cp:lastPrinted>
  <dcterms:created xsi:type="dcterms:W3CDTF">2026-06-11T04:38:00Z</dcterms:created>
  <dcterms:modified xsi:type="dcterms:W3CDTF">2026-06-15T01:31:00Z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0x010100E29BF33872FFFE428682240D6A6E700F</vt:lpwstr>
  </property>
</Properties>
</file>